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942A7" w14:textId="076CC27B" w:rsidR="00310CF1" w:rsidRPr="00922612" w:rsidRDefault="00310CF1" w:rsidP="00310CF1">
      <w:pPr>
        <w:tabs>
          <w:tab w:val="left" w:pos="3385"/>
        </w:tabs>
        <w:jc w:val="center"/>
        <w:rPr>
          <w:b/>
          <w:snapToGrid w:val="0"/>
          <w:color w:val="000000"/>
          <w:sz w:val="24"/>
          <w:szCs w:val="24"/>
          <w:lang w:val="es-CL" w:bidi="ar-SA"/>
        </w:rPr>
      </w:pPr>
      <w:r w:rsidRPr="00922612">
        <w:rPr>
          <w:b/>
          <w:lang w:val="es-CL" w:eastAsia="es-CL" w:bidi="ar-SA"/>
        </w:rPr>
        <w:t>SOC. EDUCATIVA LEONARDO DA VINCI S.A.</w:t>
      </w:r>
    </w:p>
    <w:p w14:paraId="697EB830" w14:textId="77777777" w:rsidR="00310CF1" w:rsidRPr="00922612" w:rsidRDefault="00310CF1" w:rsidP="00310CF1">
      <w:pPr>
        <w:tabs>
          <w:tab w:val="left" w:pos="3385"/>
        </w:tabs>
        <w:jc w:val="center"/>
        <w:rPr>
          <w:b/>
          <w:lang w:val="es-CL" w:eastAsia="es-CL" w:bidi="ar-SA"/>
        </w:rPr>
      </w:pPr>
      <w:r w:rsidRPr="00922612">
        <w:rPr>
          <w:b/>
          <w:lang w:val="es-CL" w:eastAsia="es-CL" w:bidi="ar-SA"/>
        </w:rPr>
        <w:t>CARTA PODER</w:t>
      </w:r>
    </w:p>
    <w:p w14:paraId="3D6CFA21" w14:textId="29E246C8" w:rsidR="00310CF1" w:rsidRPr="00922612" w:rsidRDefault="00BC5419" w:rsidP="00310CF1">
      <w:pPr>
        <w:tabs>
          <w:tab w:val="left" w:pos="3385"/>
        </w:tabs>
        <w:jc w:val="center"/>
        <w:rPr>
          <w:b/>
          <w:lang w:val="es-CL" w:eastAsia="es-CL" w:bidi="ar-SA"/>
        </w:rPr>
      </w:pPr>
      <w:r>
        <w:rPr>
          <w:b/>
          <w:lang w:val="es-CL" w:eastAsia="es-CL" w:bidi="ar-SA"/>
        </w:rPr>
        <w:t>JUNTA GENERAL EXTRAO</w:t>
      </w:r>
      <w:r w:rsidR="00310CF1" w:rsidRPr="00922612">
        <w:rPr>
          <w:b/>
          <w:lang w:val="es-CL" w:eastAsia="es-CL" w:bidi="ar-SA"/>
        </w:rPr>
        <w:t>RDINARIA DE ACCIONISTAS</w:t>
      </w:r>
      <w:r w:rsidR="00B6069D" w:rsidRPr="00922612">
        <w:rPr>
          <w:b/>
          <w:lang w:val="es-CL" w:eastAsia="es-CL" w:bidi="ar-SA"/>
        </w:rPr>
        <w:t xml:space="preserve"> </w:t>
      </w:r>
      <w:r w:rsidR="00B54076" w:rsidRPr="00922612">
        <w:rPr>
          <w:b/>
          <w:lang w:val="es-CL" w:eastAsia="es-CL" w:bidi="ar-SA"/>
        </w:rPr>
        <w:t>2da</w:t>
      </w:r>
      <w:r w:rsidR="00552B86">
        <w:rPr>
          <w:b/>
          <w:lang w:val="es-CL" w:eastAsia="es-CL" w:bidi="ar-SA"/>
        </w:rPr>
        <w:t>. CITACIÓ</w:t>
      </w:r>
      <w:bookmarkStart w:id="0" w:name="_GoBack"/>
      <w:bookmarkEnd w:id="0"/>
      <w:r w:rsidR="00886E1D" w:rsidRPr="00922612">
        <w:rPr>
          <w:b/>
          <w:lang w:val="es-CL" w:eastAsia="es-CL" w:bidi="ar-SA"/>
        </w:rPr>
        <w:t xml:space="preserve">N </w:t>
      </w:r>
      <w:r w:rsidR="00B6069D" w:rsidRPr="00922612">
        <w:rPr>
          <w:b/>
          <w:lang w:val="es-CL" w:eastAsia="es-CL" w:bidi="ar-SA"/>
        </w:rPr>
        <w:t>202</w:t>
      </w:r>
      <w:r w:rsidR="00922612" w:rsidRPr="00922612">
        <w:rPr>
          <w:b/>
          <w:lang w:val="es-CL" w:eastAsia="es-CL" w:bidi="ar-SA"/>
        </w:rPr>
        <w:t>4</w:t>
      </w:r>
    </w:p>
    <w:p w14:paraId="18C4A506" w14:textId="77777777" w:rsidR="00310CF1" w:rsidRPr="00922612" w:rsidRDefault="00310CF1" w:rsidP="00310CF1">
      <w:pPr>
        <w:tabs>
          <w:tab w:val="left" w:pos="3385"/>
        </w:tabs>
        <w:jc w:val="center"/>
        <w:rPr>
          <w:lang w:val="es-CL" w:eastAsia="es-CL" w:bidi="ar-SA"/>
        </w:rPr>
      </w:pPr>
    </w:p>
    <w:p w14:paraId="4AFB9346" w14:textId="722F2103" w:rsidR="00310CF1" w:rsidRPr="00922612" w:rsidRDefault="00310CF1" w:rsidP="00310CF1">
      <w:pPr>
        <w:tabs>
          <w:tab w:val="left" w:pos="3385"/>
        </w:tabs>
        <w:jc w:val="right"/>
        <w:rPr>
          <w:lang w:val="es-CL" w:eastAsia="es-CL" w:bidi="ar-SA"/>
        </w:rPr>
      </w:pPr>
      <w:r w:rsidRPr="00922612">
        <w:rPr>
          <w:lang w:val="es-CL" w:eastAsia="es-CL" w:bidi="ar-SA"/>
        </w:rPr>
        <w:tab/>
      </w:r>
      <w:r w:rsidRPr="00922612">
        <w:rPr>
          <w:lang w:val="es-CL" w:eastAsia="es-CL" w:bidi="ar-SA"/>
        </w:rPr>
        <w:tab/>
        <w:t xml:space="preserve">     _______________, ______ de ____________ </w:t>
      </w:r>
      <w:proofErr w:type="spellStart"/>
      <w:r w:rsidRPr="00922612">
        <w:rPr>
          <w:lang w:val="es-CL" w:eastAsia="es-CL" w:bidi="ar-SA"/>
        </w:rPr>
        <w:t>de</w:t>
      </w:r>
      <w:proofErr w:type="spellEnd"/>
      <w:r w:rsidRPr="00922612">
        <w:rPr>
          <w:lang w:val="es-CL" w:eastAsia="es-CL" w:bidi="ar-SA"/>
        </w:rPr>
        <w:t xml:space="preserve"> ______</w:t>
      </w:r>
    </w:p>
    <w:p w14:paraId="304DB1D5" w14:textId="25A80951" w:rsidR="00310CF1" w:rsidRPr="00922612" w:rsidRDefault="00310CF1" w:rsidP="00310CF1">
      <w:pPr>
        <w:tabs>
          <w:tab w:val="left" w:pos="3385"/>
        </w:tabs>
        <w:jc w:val="right"/>
        <w:rPr>
          <w:lang w:val="es-CL" w:eastAsia="es-CL" w:bidi="ar-SA"/>
        </w:rPr>
      </w:pPr>
      <w:r w:rsidRPr="00922612">
        <w:rPr>
          <w:lang w:val="es-CL" w:eastAsia="es-CL" w:bidi="ar-SA"/>
        </w:rPr>
        <w:tab/>
      </w:r>
      <w:r w:rsidRPr="00922612">
        <w:rPr>
          <w:lang w:val="es-CL" w:eastAsia="es-CL" w:bidi="ar-SA"/>
        </w:rPr>
        <w:tab/>
        <w:t xml:space="preserve">(Lugar de </w:t>
      </w:r>
      <w:proofErr w:type="gramStart"/>
      <w:r w:rsidRPr="00922612">
        <w:rPr>
          <w:lang w:val="es-CL" w:eastAsia="es-CL" w:bidi="ar-SA"/>
        </w:rPr>
        <w:t xml:space="preserve">otorgamiento)   </w:t>
      </w:r>
      <w:proofErr w:type="gramEnd"/>
      <w:r w:rsidRPr="00922612">
        <w:rPr>
          <w:lang w:val="es-CL" w:eastAsia="es-CL" w:bidi="ar-SA"/>
        </w:rPr>
        <w:t xml:space="preserve">  (día)</w:t>
      </w:r>
      <w:r w:rsidRPr="00922612">
        <w:rPr>
          <w:lang w:val="es-CL" w:eastAsia="es-CL" w:bidi="ar-SA"/>
        </w:rPr>
        <w:tab/>
        <w:t xml:space="preserve">   (mes)</w:t>
      </w:r>
      <w:r w:rsidRPr="00922612">
        <w:rPr>
          <w:lang w:val="es-CL" w:eastAsia="es-CL" w:bidi="ar-SA"/>
        </w:rPr>
        <w:tab/>
      </w:r>
      <w:r w:rsidRPr="00922612">
        <w:rPr>
          <w:lang w:val="es-CL" w:eastAsia="es-CL" w:bidi="ar-SA"/>
        </w:rPr>
        <w:tab/>
        <w:t>(año)</w:t>
      </w:r>
    </w:p>
    <w:p w14:paraId="2FAC0435" w14:textId="61500086" w:rsidR="00310CF1" w:rsidRPr="00922612" w:rsidRDefault="00310CF1" w:rsidP="00310CF1">
      <w:pPr>
        <w:tabs>
          <w:tab w:val="left" w:pos="3385"/>
        </w:tabs>
        <w:rPr>
          <w:lang w:val="es-CL" w:eastAsia="es-CL" w:bidi="ar-SA"/>
        </w:rPr>
      </w:pPr>
      <w:r w:rsidRPr="00922612">
        <w:rPr>
          <w:lang w:val="es-CL" w:eastAsia="es-CL" w:bidi="ar-SA"/>
        </w:rPr>
        <w:drawing>
          <wp:anchor distT="0" distB="0" distL="114300" distR="114300" simplePos="0" relativeHeight="251659264" behindDoc="1" locked="0" layoutInCell="1" allowOverlap="1" wp14:anchorId="755AF2EE" wp14:editId="1A58FE55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4648200" cy="6048375"/>
            <wp:effectExtent l="0" t="0" r="0" b="0"/>
            <wp:wrapNone/>
            <wp:docPr id="1" name="Imagen 2" descr="C:\Users\Sra.Vivi\Desktop\FLOR-DE-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a.Vivi\Desktop\FLOR-DE-LI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612">
        <w:rPr>
          <w:lang w:val="es-CL" w:eastAsia="es-CL" w:bidi="ar-SA"/>
        </w:rPr>
        <w:t xml:space="preserve"> </w:t>
      </w:r>
    </w:p>
    <w:p w14:paraId="752A3832" w14:textId="77777777" w:rsidR="00310CF1" w:rsidRPr="00922612" w:rsidRDefault="00310CF1" w:rsidP="00310CF1">
      <w:pPr>
        <w:tabs>
          <w:tab w:val="left" w:pos="3385"/>
        </w:tabs>
        <w:jc w:val="right"/>
        <w:rPr>
          <w:lang w:val="es-CL" w:eastAsia="es-CL" w:bidi="ar-SA"/>
        </w:rPr>
      </w:pPr>
      <w:r w:rsidRPr="00922612">
        <w:rPr>
          <w:lang w:val="es-CL" w:eastAsia="es-CL" w:bidi="ar-SA"/>
        </w:rPr>
        <w:t>N° DE REGISTRO _________________</w:t>
      </w:r>
    </w:p>
    <w:p w14:paraId="6FBAD949" w14:textId="72901EDB" w:rsidR="00310CF1" w:rsidRPr="00922612" w:rsidRDefault="00310CF1" w:rsidP="00310CF1">
      <w:pPr>
        <w:tabs>
          <w:tab w:val="left" w:pos="3385"/>
        </w:tabs>
        <w:rPr>
          <w:lang w:val="es-CL" w:eastAsia="es-CL" w:bidi="ar-SA"/>
        </w:rPr>
      </w:pPr>
      <w:r w:rsidRPr="00922612">
        <w:rPr>
          <w:lang w:val="es-CL" w:eastAsia="es-CL" w:bidi="ar-SA"/>
        </w:rPr>
        <w:t>Señor</w:t>
      </w:r>
      <w:r w:rsidR="00395E73">
        <w:rPr>
          <w:lang w:val="es-CL" w:eastAsia="es-CL" w:bidi="ar-SA"/>
        </w:rPr>
        <w:t>(a)</w:t>
      </w:r>
      <w:r w:rsidRPr="00922612">
        <w:rPr>
          <w:lang w:val="es-CL" w:eastAsia="es-CL" w:bidi="ar-SA"/>
        </w:rPr>
        <w:t xml:space="preserve"> Presidente.</w:t>
      </w:r>
    </w:p>
    <w:p w14:paraId="6E2EC0ED" w14:textId="21540333" w:rsidR="00310CF1" w:rsidRPr="00922612" w:rsidRDefault="00310CF1" w:rsidP="00310CF1">
      <w:pPr>
        <w:tabs>
          <w:tab w:val="left" w:pos="3385"/>
        </w:tabs>
        <w:rPr>
          <w:lang w:val="es-CL" w:eastAsia="es-CL" w:bidi="ar-SA"/>
        </w:rPr>
      </w:pPr>
      <w:r w:rsidRPr="00922612">
        <w:rPr>
          <w:lang w:val="es-CL" w:eastAsia="es-CL" w:bidi="ar-SA"/>
        </w:rPr>
        <w:t>Sociedad Educativa Leonardo da Vinci S.A.</w:t>
      </w:r>
    </w:p>
    <w:p w14:paraId="12AC243C" w14:textId="29FE1BC3" w:rsidR="00310CF1" w:rsidRPr="00922612" w:rsidRDefault="00310CF1" w:rsidP="00310CF1">
      <w:pPr>
        <w:tabs>
          <w:tab w:val="left" w:pos="3385"/>
        </w:tabs>
        <w:rPr>
          <w:u w:val="single"/>
          <w:lang w:val="es-CL" w:eastAsia="es-CL" w:bidi="ar-SA"/>
        </w:rPr>
      </w:pPr>
      <w:r w:rsidRPr="00922612">
        <w:rPr>
          <w:u w:val="single"/>
          <w:lang w:val="es-CL" w:eastAsia="es-CL" w:bidi="ar-SA"/>
        </w:rPr>
        <w:t>Presente</w:t>
      </w:r>
    </w:p>
    <w:p w14:paraId="70F6C711" w14:textId="147BC150" w:rsidR="00310CF1" w:rsidRPr="00922612" w:rsidRDefault="00B6069D" w:rsidP="00310CF1">
      <w:pPr>
        <w:tabs>
          <w:tab w:val="left" w:pos="3385"/>
        </w:tabs>
        <w:rPr>
          <w:lang w:val="es-CL" w:eastAsia="es-CL" w:bidi="ar-SA"/>
        </w:rPr>
      </w:pPr>
      <w:r w:rsidRPr="00922612">
        <w:rPr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BE45B18" wp14:editId="07AB2F84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724525" cy="4286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47855" w14:textId="77777777" w:rsidR="00310CF1" w:rsidRPr="00310CF1" w:rsidRDefault="00310CF1" w:rsidP="00310CF1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  <w:r w:rsidRPr="00310CF1">
                              <w:rPr>
                                <w:noProof/>
                                <w:sz w:val="20"/>
                                <w:lang w:val="es-ES" w:eastAsia="es-CL" w:bidi="ar-SA"/>
                              </w:rPr>
                              <w:t xml:space="preserve">El lugar de otorgamiento, la fecha y el nombre de la persona a quien se otorga el poder, debe ser </w:t>
                            </w:r>
                            <w:r w:rsidRPr="00D860C6">
                              <w:rPr>
                                <w:noProof/>
                                <w:sz w:val="20"/>
                                <w:lang w:val="es-ES" w:eastAsia="es-CL" w:bidi="ar-SA"/>
                              </w:rPr>
                              <w:t>llenado de puño y letra del accionista</w:t>
                            </w:r>
                            <w:r w:rsidRPr="00D860C6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45B18" id="Rectángulo 4" o:spid="_x0000_s1026" style="position:absolute;margin-left:399.55pt;margin-top:3.1pt;width:450.75pt;height:3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" o:allowincell="f">
                <v:textbox>
                  <w:txbxContent>
                    <w:p w14:paraId="71347855" w14:textId="77777777" w:rsidR="00310CF1" w:rsidRPr="00310CF1" w:rsidRDefault="00310CF1" w:rsidP="00310CF1">
                      <w:pPr>
                        <w:pStyle w:val="Textoindependiente"/>
                        <w:rPr>
                          <w:sz w:val="22"/>
                        </w:rPr>
                      </w:pPr>
                      <w:r w:rsidRPr="00310CF1">
                        <w:rPr>
                          <w:noProof/>
                          <w:sz w:val="20"/>
                          <w:lang w:val="es-ES" w:eastAsia="es-CL" w:bidi="ar-SA"/>
                        </w:rPr>
                        <w:t xml:space="preserve">El lugar de otorgamiento, la fecha y el nombre de la persona a quien se otorga el poder, debe ser </w:t>
                      </w:r>
                      <w:r w:rsidRPr="00D860C6">
                        <w:rPr>
                          <w:noProof/>
                          <w:sz w:val="20"/>
                          <w:lang w:val="es-ES" w:eastAsia="es-CL" w:bidi="ar-SA"/>
                        </w:rPr>
                        <w:t>llenado de puño y letra del accionista</w:t>
                      </w:r>
                      <w:r w:rsidRPr="00D860C6"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3FDCFF" w14:textId="59D77A89" w:rsidR="00310CF1" w:rsidRPr="00922612" w:rsidRDefault="00310CF1" w:rsidP="00310CF1">
      <w:pPr>
        <w:tabs>
          <w:tab w:val="left" w:pos="3385"/>
        </w:tabs>
        <w:rPr>
          <w:lang w:val="es-CL" w:eastAsia="es-CL" w:bidi="ar-SA"/>
        </w:rPr>
      </w:pPr>
    </w:p>
    <w:p w14:paraId="1B0E0C5D" w14:textId="77777777" w:rsidR="00310CF1" w:rsidRPr="00922612" w:rsidRDefault="00310CF1" w:rsidP="00310CF1">
      <w:pPr>
        <w:tabs>
          <w:tab w:val="left" w:pos="3385"/>
        </w:tabs>
        <w:rPr>
          <w:lang w:val="es-CL" w:eastAsia="es-CL" w:bidi="ar-SA"/>
        </w:rPr>
      </w:pPr>
    </w:p>
    <w:p w14:paraId="04FD0A94" w14:textId="77777777" w:rsidR="00310CF1" w:rsidRPr="00922612" w:rsidRDefault="00310CF1" w:rsidP="00310CF1">
      <w:pPr>
        <w:tabs>
          <w:tab w:val="left" w:pos="3385"/>
        </w:tabs>
        <w:rPr>
          <w:lang w:val="es-CL" w:eastAsia="es-CL" w:bidi="ar-SA"/>
        </w:rPr>
      </w:pPr>
    </w:p>
    <w:p w14:paraId="7A8B8B7B" w14:textId="1F5E4E73" w:rsidR="00310CF1" w:rsidRPr="00922612" w:rsidRDefault="00310CF1" w:rsidP="00310CF1">
      <w:pPr>
        <w:tabs>
          <w:tab w:val="left" w:pos="3385"/>
        </w:tabs>
        <w:rPr>
          <w:lang w:val="es-CL" w:eastAsia="es-CL" w:bidi="ar-SA"/>
        </w:rPr>
      </w:pPr>
    </w:p>
    <w:p w14:paraId="324D4F01" w14:textId="26F47A7A" w:rsidR="00310CF1" w:rsidRPr="00922612" w:rsidRDefault="00310CF1" w:rsidP="00310CF1">
      <w:pPr>
        <w:tabs>
          <w:tab w:val="left" w:pos="3385"/>
        </w:tabs>
        <w:spacing w:line="480" w:lineRule="auto"/>
        <w:jc w:val="both"/>
        <w:rPr>
          <w:lang w:val="es-CL" w:eastAsia="es-CL" w:bidi="ar-SA"/>
        </w:rPr>
      </w:pPr>
      <w:proofErr w:type="spellStart"/>
      <w:r w:rsidRPr="00922612">
        <w:rPr>
          <w:lang w:val="es-CL" w:eastAsia="es-CL" w:bidi="ar-SA"/>
        </w:rPr>
        <w:t>En_____</w:t>
      </w:r>
      <w:r w:rsidR="00B6069D" w:rsidRPr="00922612">
        <w:rPr>
          <w:lang w:val="es-CL" w:eastAsia="es-CL" w:bidi="ar-SA"/>
        </w:rPr>
        <w:t>______</w:t>
      </w:r>
      <w:r w:rsidRPr="00922612">
        <w:rPr>
          <w:lang w:val="es-CL" w:eastAsia="es-CL" w:bidi="ar-SA"/>
        </w:rPr>
        <w:t>__</w:t>
      </w:r>
      <w:r w:rsidR="00B6069D" w:rsidRPr="00922612">
        <w:rPr>
          <w:lang w:val="es-CL" w:eastAsia="es-CL" w:bidi="ar-SA"/>
        </w:rPr>
        <w:t>a</w:t>
      </w:r>
      <w:proofErr w:type="spellEnd"/>
      <w:r w:rsidR="00B6069D" w:rsidRPr="00922612">
        <w:rPr>
          <w:lang w:val="es-CL" w:eastAsia="es-CL" w:bidi="ar-SA"/>
        </w:rPr>
        <w:t xml:space="preserve"> _____</w:t>
      </w:r>
      <w:r w:rsidRPr="00922612">
        <w:rPr>
          <w:lang w:val="es-CL" w:eastAsia="es-CL" w:bidi="ar-SA"/>
        </w:rPr>
        <w:t>______</w:t>
      </w:r>
      <w:r w:rsidR="00D860C6" w:rsidRPr="00922612">
        <w:rPr>
          <w:lang w:val="es-CL" w:eastAsia="es-CL" w:bidi="ar-SA"/>
        </w:rPr>
        <w:t>c</w:t>
      </w:r>
      <w:r w:rsidR="00B6069D" w:rsidRPr="00922612">
        <w:rPr>
          <w:lang w:val="es-CL" w:eastAsia="es-CL" w:bidi="ar-SA"/>
        </w:rPr>
        <w:t>omparece</w:t>
      </w:r>
      <w:r w:rsidRPr="00922612">
        <w:rPr>
          <w:lang w:val="es-CL" w:eastAsia="es-CL" w:bidi="ar-SA"/>
        </w:rPr>
        <w:t>______________________</w:t>
      </w:r>
      <w:r w:rsidR="00B6069D" w:rsidRPr="00922612">
        <w:rPr>
          <w:lang w:val="es-CL" w:eastAsia="es-CL" w:bidi="ar-SA"/>
        </w:rPr>
        <w:t>______________________________</w:t>
      </w:r>
      <w:r w:rsidRPr="00922612">
        <w:rPr>
          <w:lang w:val="es-CL" w:eastAsia="es-CL" w:bidi="ar-SA"/>
        </w:rPr>
        <w:t>, con domicilio en ______________________________________________________, cédula de identidad  Nº _____________________, mayor de edad, propietario de _____ acciones, y expone:</w:t>
      </w:r>
      <w:r w:rsidR="00B6069D" w:rsidRPr="00922612">
        <w:rPr>
          <w:lang w:val="es-CL" w:eastAsia="es-CL" w:bidi="ar-SA"/>
        </w:rPr>
        <w:t xml:space="preserve"> </w:t>
      </w:r>
      <w:r w:rsidRPr="00922612">
        <w:rPr>
          <w:lang w:val="es-CL" w:eastAsia="es-CL" w:bidi="ar-SA"/>
        </w:rPr>
        <w:t>Con esta fecha, por la presente autorizo a don _____________________________________________________________ (Nombres y apellidos)__________________________________________________________(Correo electrónico y teléfono)</w:t>
      </w:r>
    </w:p>
    <w:p w14:paraId="3853B21E" w14:textId="0C6AB1BC" w:rsidR="00310CF1" w:rsidRPr="00922612" w:rsidRDefault="00310CF1" w:rsidP="00310CF1">
      <w:pPr>
        <w:tabs>
          <w:tab w:val="left" w:pos="3385"/>
        </w:tabs>
        <w:jc w:val="both"/>
        <w:rPr>
          <w:lang w:val="es-CL" w:eastAsia="es-CL" w:bidi="ar-SA"/>
        </w:rPr>
      </w:pPr>
      <w:r w:rsidRPr="00922612">
        <w:rPr>
          <w:lang w:val="es-CL" w:eastAsia="es-CL" w:bidi="ar-SA"/>
        </w:rPr>
        <w:t>con facultad de delegar, para representarme, con voz y voto en todas las actuaciones de la Junta General</w:t>
      </w:r>
      <w:r w:rsidR="00922612" w:rsidRPr="00922612">
        <w:rPr>
          <w:lang w:val="es-CL" w:eastAsia="es-CL" w:bidi="ar-SA"/>
        </w:rPr>
        <w:t xml:space="preserve"> Extrao</w:t>
      </w:r>
      <w:r w:rsidRPr="00922612">
        <w:rPr>
          <w:lang w:val="es-CL" w:eastAsia="es-CL" w:bidi="ar-SA"/>
        </w:rPr>
        <w:t xml:space="preserve">rdinaria de Accionistas de la Soc. Educativa Leonardo da Vinci S.A., citada para el día </w:t>
      </w:r>
      <w:r w:rsidRPr="00922612">
        <w:rPr>
          <w:b/>
          <w:lang w:val="es-CL" w:eastAsia="es-CL" w:bidi="ar-SA"/>
        </w:rPr>
        <w:t xml:space="preserve">viernes </w:t>
      </w:r>
      <w:r w:rsidR="00922612">
        <w:rPr>
          <w:b/>
          <w:lang w:val="es-CL" w:eastAsia="es-CL" w:bidi="ar-SA"/>
        </w:rPr>
        <w:t>23</w:t>
      </w:r>
      <w:r w:rsidRPr="00922612">
        <w:rPr>
          <w:b/>
          <w:lang w:val="es-CL" w:eastAsia="es-CL" w:bidi="ar-SA"/>
        </w:rPr>
        <w:t xml:space="preserve"> de </w:t>
      </w:r>
      <w:r w:rsidR="00922612">
        <w:rPr>
          <w:b/>
          <w:lang w:val="es-CL" w:eastAsia="es-CL" w:bidi="ar-SA"/>
        </w:rPr>
        <w:t>febrero de</w:t>
      </w:r>
      <w:r w:rsidRPr="00922612">
        <w:rPr>
          <w:b/>
          <w:lang w:val="es-CL" w:eastAsia="es-CL" w:bidi="ar-SA"/>
        </w:rPr>
        <w:t xml:space="preserve"> 202</w:t>
      </w:r>
      <w:r w:rsidR="00922612">
        <w:rPr>
          <w:b/>
          <w:lang w:val="es-CL" w:eastAsia="es-CL" w:bidi="ar-SA"/>
        </w:rPr>
        <w:t>4</w:t>
      </w:r>
      <w:r w:rsidR="00922612">
        <w:rPr>
          <w:lang w:val="es-CL" w:eastAsia="es-CL" w:bidi="ar-SA"/>
        </w:rPr>
        <w:t>, en segunda</w:t>
      </w:r>
      <w:r w:rsidRPr="00922612">
        <w:rPr>
          <w:lang w:val="es-CL" w:eastAsia="es-CL" w:bidi="ar-SA"/>
        </w:rPr>
        <w:t xml:space="preserve"> citación, a las</w:t>
      </w:r>
      <w:r w:rsidR="00352CD1">
        <w:rPr>
          <w:lang w:val="es-CL" w:eastAsia="es-CL" w:bidi="ar-SA"/>
        </w:rPr>
        <w:t xml:space="preserve"> 20:00 horas</w:t>
      </w:r>
      <w:r w:rsidRPr="00922612">
        <w:rPr>
          <w:lang w:val="es-CL" w:eastAsia="es-CL" w:bidi="ar-SA"/>
        </w:rPr>
        <w:t>. En el ejercicio de su mandato, el apoderado individualizado precedentemente o la persona a quién éste delegue, estará expresamente facultado para hacer uso en la referida Junta de todos los derechos que, de acuerdo con a la Ley 18.046 sobre Sociedades Anónimas y su Reglamento, y los estatutos sociales, me corresponden.</w:t>
      </w:r>
    </w:p>
    <w:p w14:paraId="7DE4F0E7" w14:textId="42ACADCB" w:rsidR="00310CF1" w:rsidRPr="00922612" w:rsidRDefault="00310CF1" w:rsidP="00310CF1">
      <w:pPr>
        <w:tabs>
          <w:tab w:val="left" w:pos="3385"/>
        </w:tabs>
        <w:jc w:val="both"/>
        <w:rPr>
          <w:lang w:val="es-CL" w:eastAsia="es-CL" w:bidi="ar-SA"/>
        </w:rPr>
      </w:pPr>
      <w:r w:rsidRPr="00922612">
        <w:rPr>
          <w:lang w:val="es-CL" w:eastAsia="es-CL" w:bidi="ar-SA"/>
        </w:rPr>
        <w:t xml:space="preserve">Doy el presente poder por el total de las acciones que figuren inscritas a mi nombre en el Registro de Accionistas de la Soc. Educativa Leonardo da Vinci S.A. al </w:t>
      </w:r>
      <w:r w:rsidR="00352CD1">
        <w:rPr>
          <w:b/>
          <w:lang w:val="es-CL" w:eastAsia="es-CL" w:bidi="ar-SA"/>
        </w:rPr>
        <w:t>16 de febrero</w:t>
      </w:r>
      <w:r w:rsidRPr="00922612">
        <w:rPr>
          <w:b/>
          <w:lang w:val="es-CL" w:eastAsia="es-CL" w:bidi="ar-SA"/>
        </w:rPr>
        <w:t xml:space="preserve"> </w:t>
      </w:r>
      <w:r w:rsidR="00352CD1">
        <w:rPr>
          <w:b/>
          <w:lang w:val="es-CL" w:eastAsia="es-CL" w:bidi="ar-SA"/>
        </w:rPr>
        <w:t xml:space="preserve">de </w:t>
      </w:r>
      <w:r w:rsidRPr="00922612">
        <w:rPr>
          <w:b/>
          <w:lang w:val="es-CL" w:eastAsia="es-CL" w:bidi="ar-SA"/>
        </w:rPr>
        <w:t>202</w:t>
      </w:r>
      <w:r w:rsidR="00352CD1">
        <w:rPr>
          <w:b/>
          <w:lang w:val="es-CL" w:eastAsia="es-CL" w:bidi="ar-SA"/>
        </w:rPr>
        <w:t>4</w:t>
      </w:r>
      <w:r w:rsidRPr="00922612">
        <w:rPr>
          <w:lang w:val="es-CL" w:eastAsia="es-CL" w:bidi="ar-SA"/>
        </w:rPr>
        <w:t>, títulos que me habilitan para participar con derecho a voz y voto en la citada Junta.</w:t>
      </w:r>
    </w:p>
    <w:p w14:paraId="52FABD1C" w14:textId="7E5F41E9" w:rsidR="00310CF1" w:rsidRPr="00922612" w:rsidRDefault="00310CF1" w:rsidP="00310CF1">
      <w:pPr>
        <w:tabs>
          <w:tab w:val="left" w:pos="3385"/>
        </w:tabs>
        <w:jc w:val="both"/>
        <w:rPr>
          <w:lang w:val="es-CL" w:eastAsia="es-CL" w:bidi="ar-SA"/>
        </w:rPr>
      </w:pPr>
    </w:p>
    <w:p w14:paraId="7835CA4A" w14:textId="07724173" w:rsidR="00310CF1" w:rsidRPr="00922612" w:rsidRDefault="00310CF1" w:rsidP="00310CF1">
      <w:pPr>
        <w:tabs>
          <w:tab w:val="left" w:pos="3385"/>
        </w:tabs>
        <w:jc w:val="both"/>
        <w:rPr>
          <w:lang w:val="es-CL" w:eastAsia="es-CL" w:bidi="ar-SA"/>
        </w:rPr>
      </w:pPr>
    </w:p>
    <w:p w14:paraId="429E6109" w14:textId="77777777" w:rsidR="00310CF1" w:rsidRPr="00922612" w:rsidRDefault="00310CF1" w:rsidP="00310CF1">
      <w:pPr>
        <w:tabs>
          <w:tab w:val="left" w:pos="3385"/>
        </w:tabs>
        <w:rPr>
          <w:lang w:val="es-CL" w:eastAsia="es-CL" w:bidi="ar-SA"/>
        </w:rPr>
      </w:pPr>
    </w:p>
    <w:p w14:paraId="50FD5C54" w14:textId="77777777" w:rsidR="00310CF1" w:rsidRPr="00922612" w:rsidRDefault="00310CF1" w:rsidP="00310CF1">
      <w:pPr>
        <w:tabs>
          <w:tab w:val="left" w:pos="3385"/>
        </w:tabs>
        <w:rPr>
          <w:lang w:val="es-CL" w:eastAsia="es-CL" w:bidi="ar-SA"/>
        </w:rPr>
      </w:pPr>
    </w:p>
    <w:p w14:paraId="22CBD5FD" w14:textId="5FB58280" w:rsidR="00310CF1" w:rsidRPr="00922612" w:rsidRDefault="00310CF1" w:rsidP="00310CF1">
      <w:pPr>
        <w:tabs>
          <w:tab w:val="left" w:pos="3385"/>
        </w:tabs>
        <w:rPr>
          <w:lang w:val="es-CL" w:eastAsia="es-CL" w:bidi="ar-SA"/>
        </w:rPr>
      </w:pPr>
      <w:r w:rsidRPr="00922612">
        <w:rPr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3DF946" wp14:editId="6A90DA6E">
                <wp:simplePos x="0" y="0"/>
                <wp:positionH relativeFrom="column">
                  <wp:posOffset>1754505</wp:posOffset>
                </wp:positionH>
                <wp:positionV relativeFrom="paragraph">
                  <wp:posOffset>140970</wp:posOffset>
                </wp:positionV>
                <wp:extent cx="2103120" cy="0"/>
                <wp:effectExtent l="11430" t="10795" r="9525" b="825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5C001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5pt,11.1pt" to="303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2zGQIAADI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" o:allowincell="f"/>
            </w:pict>
          </mc:Fallback>
        </mc:AlternateContent>
      </w:r>
    </w:p>
    <w:p w14:paraId="00DD0BBA" w14:textId="13CA5C26" w:rsidR="00310CF1" w:rsidRPr="00922612" w:rsidRDefault="00310CF1" w:rsidP="00310CF1">
      <w:pPr>
        <w:tabs>
          <w:tab w:val="left" w:pos="3385"/>
        </w:tabs>
        <w:rPr>
          <w:lang w:val="es-CL" w:eastAsia="es-CL" w:bidi="ar-SA"/>
        </w:rPr>
      </w:pPr>
      <w:r w:rsidRPr="00922612">
        <w:rPr>
          <w:lang w:val="es-CL" w:eastAsia="es-CL" w:bidi="ar-SA"/>
        </w:rPr>
        <w:tab/>
      </w:r>
      <w:r w:rsidRPr="00922612">
        <w:rPr>
          <w:lang w:val="es-CL" w:eastAsia="es-CL" w:bidi="ar-SA"/>
        </w:rPr>
        <w:tab/>
        <w:t>Firma del Accionista</w:t>
      </w:r>
    </w:p>
    <w:p w14:paraId="3B17969E" w14:textId="77777777" w:rsidR="00310CF1" w:rsidRPr="00922612" w:rsidRDefault="00310CF1" w:rsidP="00310CF1">
      <w:pPr>
        <w:tabs>
          <w:tab w:val="left" w:pos="3385"/>
        </w:tabs>
        <w:rPr>
          <w:lang w:val="es-CL" w:eastAsia="es-CL" w:bidi="ar-SA"/>
        </w:rPr>
      </w:pPr>
    </w:p>
    <w:p w14:paraId="28FF1F95" w14:textId="696A6B83" w:rsidR="0059333C" w:rsidRPr="00922612" w:rsidRDefault="00310CF1" w:rsidP="0059333C">
      <w:pPr>
        <w:tabs>
          <w:tab w:val="left" w:pos="3385"/>
        </w:tabs>
        <w:jc w:val="both"/>
        <w:rPr>
          <w:b/>
          <w:snapToGrid w:val="0"/>
          <w:color w:val="000000"/>
          <w:sz w:val="24"/>
          <w:szCs w:val="24"/>
          <w:lang w:val="es-CL" w:bidi="ar-SA"/>
        </w:rPr>
      </w:pPr>
      <w:r w:rsidRPr="00922612">
        <w:rPr>
          <w:lang w:val="es-CL" w:eastAsia="es-CL" w:bidi="ar-SA"/>
        </w:rPr>
        <w:t xml:space="preserve">*Este poder deberá ser </w:t>
      </w:r>
      <w:r w:rsidR="00352CD1">
        <w:rPr>
          <w:lang w:val="es-CL" w:eastAsia="es-CL" w:bidi="ar-SA"/>
        </w:rPr>
        <w:t>entregado al inicio de la Junta</w:t>
      </w:r>
      <w:r w:rsidR="00043286" w:rsidRPr="00922612">
        <w:rPr>
          <w:lang w:val="es-CL" w:eastAsia="es-CL" w:bidi="ar-SA"/>
        </w:rPr>
        <w:t xml:space="preserve">, acompañado </w:t>
      </w:r>
      <w:r w:rsidRPr="00922612">
        <w:rPr>
          <w:lang w:val="es-CL" w:eastAsia="es-CL" w:bidi="ar-SA"/>
        </w:rPr>
        <w:t xml:space="preserve">de la cédula de identidad </w:t>
      </w:r>
      <w:r w:rsidR="00957635" w:rsidRPr="00922612">
        <w:rPr>
          <w:lang w:val="es-CL" w:eastAsia="es-CL" w:bidi="ar-SA"/>
        </w:rPr>
        <w:t>(por ambos lados)</w:t>
      </w:r>
      <w:r w:rsidRPr="00922612">
        <w:rPr>
          <w:lang w:val="es-CL" w:eastAsia="es-CL" w:bidi="ar-SA"/>
        </w:rPr>
        <w:t xml:space="preserve"> del titular de la acción,</w:t>
      </w:r>
      <w:r w:rsidR="00F84297" w:rsidRPr="00922612">
        <w:rPr>
          <w:lang w:val="es-CL" w:eastAsia="es-CL" w:bidi="ar-SA"/>
        </w:rPr>
        <w:t xml:space="preserve"> </w:t>
      </w:r>
      <w:r w:rsidRPr="00922612">
        <w:rPr>
          <w:lang w:val="es-CL" w:eastAsia="es-CL" w:bidi="ar-SA"/>
        </w:rPr>
        <w:t xml:space="preserve">y sólo podrá entenderse revocado por otro que con fecha posterior a la de hoy el suscrito otorgue a persona distinta del mandatario antes designado, y si se presentaren dos o más poderes de igual fecha, extendidos a favor de distintas personas, ellos no podrán ser considerados para los fines del quórum y de votación de la Junta. </w:t>
      </w:r>
      <w:r w:rsidR="0059333C" w:rsidRPr="00922612">
        <w:rPr>
          <w:b/>
          <w:snapToGrid w:val="0"/>
          <w:color w:val="000000"/>
          <w:sz w:val="24"/>
          <w:szCs w:val="24"/>
          <w:lang w:val="es-CL" w:bidi="ar-SA"/>
        </w:rPr>
        <w:t xml:space="preserve"> </w:t>
      </w:r>
      <w:r w:rsidR="005440A4" w:rsidRPr="00922612">
        <w:rPr>
          <w:b/>
          <w:snapToGrid w:val="0"/>
          <w:color w:val="000000"/>
          <w:sz w:val="24"/>
          <w:szCs w:val="24"/>
          <w:lang w:val="es-CL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F99FAD" w14:textId="056FA484" w:rsidR="00677034" w:rsidRPr="00922612" w:rsidRDefault="0059333C" w:rsidP="0059333C">
      <w:pPr>
        <w:tabs>
          <w:tab w:val="left" w:pos="6330"/>
        </w:tabs>
        <w:rPr>
          <w:sz w:val="24"/>
          <w:szCs w:val="24"/>
          <w:lang w:val="es-CL" w:bidi="ar-SA"/>
        </w:rPr>
      </w:pPr>
      <w:r w:rsidRPr="00922612">
        <w:rPr>
          <w:sz w:val="24"/>
          <w:szCs w:val="24"/>
          <w:lang w:val="es-CL" w:bidi="ar-SA"/>
        </w:rPr>
        <w:tab/>
      </w:r>
    </w:p>
    <w:sectPr w:rsidR="00677034" w:rsidRPr="00922612" w:rsidSect="009552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27" w:right="1610" w:bottom="113" w:left="1588" w:header="720" w:footer="87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31268" w14:textId="77777777" w:rsidR="005270E3" w:rsidRDefault="005270E3">
      <w:r>
        <w:separator/>
      </w:r>
    </w:p>
  </w:endnote>
  <w:endnote w:type="continuationSeparator" w:id="0">
    <w:p w14:paraId="74C4AB72" w14:textId="77777777" w:rsidR="005270E3" w:rsidRDefault="0052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E8651" w14:textId="77777777" w:rsidR="00D62AFD" w:rsidRDefault="00D62A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460</w:t>
    </w:r>
    <w:r>
      <w:rPr>
        <w:rStyle w:val="Nmerodepgina"/>
      </w:rPr>
      <w:fldChar w:fldCharType="end"/>
    </w:r>
  </w:p>
  <w:p w14:paraId="52039E60" w14:textId="77777777" w:rsidR="00D62AFD" w:rsidRDefault="00D62A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41411" w14:textId="77777777" w:rsidR="00D62AFD" w:rsidRDefault="000836B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  <w:noProof/>
        <w:lang w:val="es-CL" w:eastAsia="es-CL" w:bidi="ar-SA"/>
      </w:rPr>
      <w:drawing>
        <wp:inline distT="0" distB="0" distL="0" distR="0" wp14:anchorId="5567DF71" wp14:editId="0CF3CD8B">
          <wp:extent cx="60960" cy="15240"/>
          <wp:effectExtent l="0" t="0" r="0" b="0"/>
          <wp:docPr id="2" name="Imagen 2" descr="PIE SE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SEC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1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2D120" w14:textId="09936BB4" w:rsidR="00D62AFD" w:rsidRDefault="00095501">
    <w:pPr>
      <w:pStyle w:val="Piedepgina"/>
      <w:ind w:right="360"/>
    </w:pPr>
    <w:r>
      <w:rPr>
        <w:noProof/>
        <w:lang w:val="es-CL" w:eastAsia="es-CL" w:bidi="ar-SA"/>
      </w:rPr>
      <w:drawing>
        <wp:anchor distT="0" distB="0" distL="114300" distR="114300" simplePos="0" relativeHeight="251657216" behindDoc="0" locked="0" layoutInCell="1" allowOverlap="1" wp14:anchorId="77978A5D" wp14:editId="62F0FB36">
          <wp:simplePos x="0" y="0"/>
          <wp:positionH relativeFrom="page">
            <wp:align>right</wp:align>
          </wp:positionH>
          <wp:positionV relativeFrom="paragraph">
            <wp:posOffset>-1176020</wp:posOffset>
          </wp:positionV>
          <wp:extent cx="7762875" cy="1170940"/>
          <wp:effectExtent l="0" t="0" r="952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17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02B04" w14:textId="77777777" w:rsidR="00B254E4" w:rsidRDefault="00B254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287F1" w14:textId="77777777" w:rsidR="005270E3" w:rsidRDefault="005270E3">
      <w:r>
        <w:separator/>
      </w:r>
    </w:p>
  </w:footnote>
  <w:footnote w:type="continuationSeparator" w:id="0">
    <w:p w14:paraId="1D2AB5D3" w14:textId="77777777" w:rsidR="005270E3" w:rsidRDefault="00527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358B2" w14:textId="77777777" w:rsidR="00B254E4" w:rsidRDefault="00B254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73BB" w14:textId="6C1C9466" w:rsidR="00B6069D" w:rsidRDefault="00B254E4">
    <w:pPr>
      <w:pStyle w:val="Encabezado"/>
    </w:pPr>
    <w:r>
      <w:rPr>
        <w:noProof/>
        <w:lang w:val="es-CL" w:eastAsia="es-CL" w:bidi="ar-SA"/>
      </w:rPr>
      <w:drawing>
        <wp:anchor distT="0" distB="0" distL="114300" distR="114300" simplePos="0" relativeHeight="251659264" behindDoc="0" locked="0" layoutInCell="1" allowOverlap="1" wp14:anchorId="19EDA1F8" wp14:editId="2BF1283F">
          <wp:simplePos x="0" y="0"/>
          <wp:positionH relativeFrom="column">
            <wp:posOffset>487045</wp:posOffset>
          </wp:positionH>
          <wp:positionV relativeFrom="paragraph">
            <wp:posOffset>-180975</wp:posOffset>
          </wp:positionV>
          <wp:extent cx="3600450" cy="163195"/>
          <wp:effectExtent l="0" t="0" r="0" b="825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1" t="22124" r="39502" b="51328"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16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 w:bidi="ar-SA"/>
      </w:rPr>
      <w:drawing>
        <wp:anchor distT="0" distB="0" distL="114300" distR="114300" simplePos="0" relativeHeight="251658240" behindDoc="0" locked="0" layoutInCell="1" allowOverlap="1" wp14:anchorId="4C6B64D6" wp14:editId="7695649D">
          <wp:simplePos x="0" y="0"/>
          <wp:positionH relativeFrom="page">
            <wp:posOffset>171450</wp:posOffset>
          </wp:positionH>
          <wp:positionV relativeFrom="paragraph">
            <wp:posOffset>-457200</wp:posOffset>
          </wp:positionV>
          <wp:extent cx="756285" cy="762000"/>
          <wp:effectExtent l="0" t="0" r="571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89023" b="-6195"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 w:bidi="ar-SA"/>
      </w:rPr>
      <w:drawing>
        <wp:anchor distT="0" distB="0" distL="114300" distR="114300" simplePos="0" relativeHeight="251656192" behindDoc="0" locked="0" layoutInCell="1" allowOverlap="1" wp14:anchorId="4F0832FE" wp14:editId="08EAFDEB">
          <wp:simplePos x="0" y="0"/>
          <wp:positionH relativeFrom="page">
            <wp:posOffset>904875</wp:posOffset>
          </wp:positionH>
          <wp:positionV relativeFrom="paragraph">
            <wp:posOffset>6350</wp:posOffset>
          </wp:positionV>
          <wp:extent cx="6562725" cy="200660"/>
          <wp:effectExtent l="0" t="0" r="9525" b="889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27" t="67847" r="-43" b="-2"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2045" w14:textId="77777777" w:rsidR="00B254E4" w:rsidRDefault="00B254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75F4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FEA7E5A"/>
    <w:multiLevelType w:val="singleLevel"/>
    <w:tmpl w:val="5126755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5ED310C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814218E"/>
    <w:multiLevelType w:val="hybridMultilevel"/>
    <w:tmpl w:val="E6E4645E"/>
    <w:lvl w:ilvl="0" w:tplc="DD4C27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288997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D3C02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CE2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A4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B0B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43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CD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C6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BB219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BF0145"/>
    <w:multiLevelType w:val="singleLevel"/>
    <w:tmpl w:val="D5C6999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2462C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577278"/>
    <w:multiLevelType w:val="hybridMultilevel"/>
    <w:tmpl w:val="86B8DA18"/>
    <w:lvl w:ilvl="0" w:tplc="C6C2ABE8">
      <w:start w:val="1"/>
      <w:numFmt w:val="bullet"/>
      <w:lvlText w:val=""/>
      <w:lvlJc w:val="left"/>
      <w:pPr>
        <w:tabs>
          <w:tab w:val="num" w:pos="7341"/>
        </w:tabs>
        <w:ind w:left="6547" w:hanging="362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65"/>
        </w:tabs>
        <w:ind w:left="7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85"/>
        </w:tabs>
        <w:ind w:left="7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05"/>
        </w:tabs>
        <w:ind w:left="8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1"/>
  <w:activeWritingStyle w:appName="MSWord" w:lang="es-C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CC"/>
    <w:rsid w:val="00000460"/>
    <w:rsid w:val="0000049D"/>
    <w:rsid w:val="00000B27"/>
    <w:rsid w:val="00000DB1"/>
    <w:rsid w:val="000014C9"/>
    <w:rsid w:val="000015A2"/>
    <w:rsid w:val="0000162A"/>
    <w:rsid w:val="000017B2"/>
    <w:rsid w:val="000018C8"/>
    <w:rsid w:val="00002191"/>
    <w:rsid w:val="00002EB2"/>
    <w:rsid w:val="0000347A"/>
    <w:rsid w:val="00003A0A"/>
    <w:rsid w:val="00004043"/>
    <w:rsid w:val="00004303"/>
    <w:rsid w:val="00004513"/>
    <w:rsid w:val="0000467C"/>
    <w:rsid w:val="0000484A"/>
    <w:rsid w:val="0000488B"/>
    <w:rsid w:val="00004C89"/>
    <w:rsid w:val="00004EF4"/>
    <w:rsid w:val="0000548D"/>
    <w:rsid w:val="000054BB"/>
    <w:rsid w:val="000056A3"/>
    <w:rsid w:val="00005B2E"/>
    <w:rsid w:val="00006451"/>
    <w:rsid w:val="000073D6"/>
    <w:rsid w:val="00007798"/>
    <w:rsid w:val="00007A2C"/>
    <w:rsid w:val="00007B14"/>
    <w:rsid w:val="00007F2C"/>
    <w:rsid w:val="00007F4B"/>
    <w:rsid w:val="000107E4"/>
    <w:rsid w:val="0001085C"/>
    <w:rsid w:val="00010DDF"/>
    <w:rsid w:val="00010F1C"/>
    <w:rsid w:val="00011811"/>
    <w:rsid w:val="00011963"/>
    <w:rsid w:val="00011E22"/>
    <w:rsid w:val="00012618"/>
    <w:rsid w:val="000126CE"/>
    <w:rsid w:val="000129F7"/>
    <w:rsid w:val="00012C3C"/>
    <w:rsid w:val="0001315E"/>
    <w:rsid w:val="000138E9"/>
    <w:rsid w:val="00013AF3"/>
    <w:rsid w:val="00013C20"/>
    <w:rsid w:val="00014052"/>
    <w:rsid w:val="000143B8"/>
    <w:rsid w:val="00014457"/>
    <w:rsid w:val="00014B19"/>
    <w:rsid w:val="00014B9A"/>
    <w:rsid w:val="0001507F"/>
    <w:rsid w:val="00015455"/>
    <w:rsid w:val="0001552F"/>
    <w:rsid w:val="00015C5F"/>
    <w:rsid w:val="00015ED5"/>
    <w:rsid w:val="0001601C"/>
    <w:rsid w:val="0001611F"/>
    <w:rsid w:val="00016540"/>
    <w:rsid w:val="00016584"/>
    <w:rsid w:val="000165CC"/>
    <w:rsid w:val="0001663E"/>
    <w:rsid w:val="000168FE"/>
    <w:rsid w:val="00016E1E"/>
    <w:rsid w:val="00017443"/>
    <w:rsid w:val="0001744A"/>
    <w:rsid w:val="00017624"/>
    <w:rsid w:val="000177F4"/>
    <w:rsid w:val="00017C20"/>
    <w:rsid w:val="00020316"/>
    <w:rsid w:val="00020539"/>
    <w:rsid w:val="00020880"/>
    <w:rsid w:val="00020976"/>
    <w:rsid w:val="000209F4"/>
    <w:rsid w:val="00020D7A"/>
    <w:rsid w:val="00020DC1"/>
    <w:rsid w:val="000211D8"/>
    <w:rsid w:val="0002133C"/>
    <w:rsid w:val="000213AE"/>
    <w:rsid w:val="00021617"/>
    <w:rsid w:val="0002166E"/>
    <w:rsid w:val="00021684"/>
    <w:rsid w:val="000219F4"/>
    <w:rsid w:val="00021E1C"/>
    <w:rsid w:val="00021FA6"/>
    <w:rsid w:val="000229B5"/>
    <w:rsid w:val="00023325"/>
    <w:rsid w:val="0002374C"/>
    <w:rsid w:val="00023F42"/>
    <w:rsid w:val="000241B4"/>
    <w:rsid w:val="00024247"/>
    <w:rsid w:val="000243C5"/>
    <w:rsid w:val="00024A24"/>
    <w:rsid w:val="00024FF9"/>
    <w:rsid w:val="00025094"/>
    <w:rsid w:val="00025923"/>
    <w:rsid w:val="00025C76"/>
    <w:rsid w:val="00025C97"/>
    <w:rsid w:val="00025E23"/>
    <w:rsid w:val="00026585"/>
    <w:rsid w:val="0002667C"/>
    <w:rsid w:val="00026B3E"/>
    <w:rsid w:val="000271A8"/>
    <w:rsid w:val="00027B94"/>
    <w:rsid w:val="00027CD8"/>
    <w:rsid w:val="00027E02"/>
    <w:rsid w:val="000302E1"/>
    <w:rsid w:val="0003056D"/>
    <w:rsid w:val="000305A9"/>
    <w:rsid w:val="000305AD"/>
    <w:rsid w:val="00030D5B"/>
    <w:rsid w:val="00030DAD"/>
    <w:rsid w:val="00030E58"/>
    <w:rsid w:val="00031480"/>
    <w:rsid w:val="0003169D"/>
    <w:rsid w:val="000316DC"/>
    <w:rsid w:val="00031A2C"/>
    <w:rsid w:val="00031CE7"/>
    <w:rsid w:val="00031F52"/>
    <w:rsid w:val="00032A7F"/>
    <w:rsid w:val="00032D29"/>
    <w:rsid w:val="0003370F"/>
    <w:rsid w:val="00033748"/>
    <w:rsid w:val="00033AE3"/>
    <w:rsid w:val="000342CB"/>
    <w:rsid w:val="00034C61"/>
    <w:rsid w:val="00034DB4"/>
    <w:rsid w:val="00034FC9"/>
    <w:rsid w:val="000357D2"/>
    <w:rsid w:val="00035A47"/>
    <w:rsid w:val="00035E55"/>
    <w:rsid w:val="00036134"/>
    <w:rsid w:val="000365FC"/>
    <w:rsid w:val="000366F1"/>
    <w:rsid w:val="00036D50"/>
    <w:rsid w:val="00036E9F"/>
    <w:rsid w:val="000370FA"/>
    <w:rsid w:val="00037105"/>
    <w:rsid w:val="00037429"/>
    <w:rsid w:val="00037522"/>
    <w:rsid w:val="00037594"/>
    <w:rsid w:val="00037E7D"/>
    <w:rsid w:val="00040010"/>
    <w:rsid w:val="000401ED"/>
    <w:rsid w:val="00040464"/>
    <w:rsid w:val="000409BF"/>
    <w:rsid w:val="00040B0E"/>
    <w:rsid w:val="00040EE7"/>
    <w:rsid w:val="000410E8"/>
    <w:rsid w:val="00041208"/>
    <w:rsid w:val="00041AED"/>
    <w:rsid w:val="00041B83"/>
    <w:rsid w:val="00041CE9"/>
    <w:rsid w:val="0004288E"/>
    <w:rsid w:val="00042B51"/>
    <w:rsid w:val="00042D8F"/>
    <w:rsid w:val="00042E97"/>
    <w:rsid w:val="00042F4E"/>
    <w:rsid w:val="00043111"/>
    <w:rsid w:val="00043286"/>
    <w:rsid w:val="0004347D"/>
    <w:rsid w:val="000434E7"/>
    <w:rsid w:val="00043B01"/>
    <w:rsid w:val="0004452D"/>
    <w:rsid w:val="0004463A"/>
    <w:rsid w:val="00044650"/>
    <w:rsid w:val="000449DA"/>
    <w:rsid w:val="00044BE8"/>
    <w:rsid w:val="00044E15"/>
    <w:rsid w:val="00044EB1"/>
    <w:rsid w:val="0004526D"/>
    <w:rsid w:val="0004532B"/>
    <w:rsid w:val="00045A5D"/>
    <w:rsid w:val="00045E34"/>
    <w:rsid w:val="00045F9C"/>
    <w:rsid w:val="00046BB0"/>
    <w:rsid w:val="00046EA4"/>
    <w:rsid w:val="000475D5"/>
    <w:rsid w:val="000479CF"/>
    <w:rsid w:val="00047E3F"/>
    <w:rsid w:val="00047EBC"/>
    <w:rsid w:val="00047F56"/>
    <w:rsid w:val="0005067F"/>
    <w:rsid w:val="00050680"/>
    <w:rsid w:val="000509B9"/>
    <w:rsid w:val="000509ED"/>
    <w:rsid w:val="0005126B"/>
    <w:rsid w:val="000515D3"/>
    <w:rsid w:val="00051965"/>
    <w:rsid w:val="0005268C"/>
    <w:rsid w:val="00052E1E"/>
    <w:rsid w:val="00052F15"/>
    <w:rsid w:val="000531F8"/>
    <w:rsid w:val="00053B16"/>
    <w:rsid w:val="00053F15"/>
    <w:rsid w:val="000541F4"/>
    <w:rsid w:val="00054519"/>
    <w:rsid w:val="000547EE"/>
    <w:rsid w:val="000549C5"/>
    <w:rsid w:val="00054D53"/>
    <w:rsid w:val="000553B6"/>
    <w:rsid w:val="00055581"/>
    <w:rsid w:val="00055794"/>
    <w:rsid w:val="000559DF"/>
    <w:rsid w:val="00055EDD"/>
    <w:rsid w:val="000566E7"/>
    <w:rsid w:val="00056AF1"/>
    <w:rsid w:val="00056C7D"/>
    <w:rsid w:val="00057229"/>
    <w:rsid w:val="0005741F"/>
    <w:rsid w:val="00057470"/>
    <w:rsid w:val="000578EC"/>
    <w:rsid w:val="00057944"/>
    <w:rsid w:val="00057E3E"/>
    <w:rsid w:val="0006015E"/>
    <w:rsid w:val="000603FA"/>
    <w:rsid w:val="00060949"/>
    <w:rsid w:val="00060952"/>
    <w:rsid w:val="00060D54"/>
    <w:rsid w:val="00060E78"/>
    <w:rsid w:val="0006112E"/>
    <w:rsid w:val="00061265"/>
    <w:rsid w:val="00061829"/>
    <w:rsid w:val="000621DD"/>
    <w:rsid w:val="000627FB"/>
    <w:rsid w:val="000629CA"/>
    <w:rsid w:val="00062EF4"/>
    <w:rsid w:val="00062F5E"/>
    <w:rsid w:val="0006381D"/>
    <w:rsid w:val="00063D6F"/>
    <w:rsid w:val="000645E8"/>
    <w:rsid w:val="000648C4"/>
    <w:rsid w:val="00065333"/>
    <w:rsid w:val="000654C6"/>
    <w:rsid w:val="000659AF"/>
    <w:rsid w:val="00065CF2"/>
    <w:rsid w:val="000667D0"/>
    <w:rsid w:val="00066D72"/>
    <w:rsid w:val="0006700F"/>
    <w:rsid w:val="0006718F"/>
    <w:rsid w:val="00067802"/>
    <w:rsid w:val="00067A10"/>
    <w:rsid w:val="00067A48"/>
    <w:rsid w:val="00067EFC"/>
    <w:rsid w:val="0007015C"/>
    <w:rsid w:val="000705DD"/>
    <w:rsid w:val="00070938"/>
    <w:rsid w:val="00071648"/>
    <w:rsid w:val="00071CEA"/>
    <w:rsid w:val="00071D42"/>
    <w:rsid w:val="00071F10"/>
    <w:rsid w:val="00071F8D"/>
    <w:rsid w:val="000721D1"/>
    <w:rsid w:val="000722ED"/>
    <w:rsid w:val="000724C9"/>
    <w:rsid w:val="0007294E"/>
    <w:rsid w:val="000735E9"/>
    <w:rsid w:val="00073800"/>
    <w:rsid w:val="00073983"/>
    <w:rsid w:val="00073D54"/>
    <w:rsid w:val="000747BE"/>
    <w:rsid w:val="00074818"/>
    <w:rsid w:val="00075191"/>
    <w:rsid w:val="00075375"/>
    <w:rsid w:val="00075F9C"/>
    <w:rsid w:val="00076227"/>
    <w:rsid w:val="000767E2"/>
    <w:rsid w:val="000767EE"/>
    <w:rsid w:val="00077166"/>
    <w:rsid w:val="000774FB"/>
    <w:rsid w:val="00077BB0"/>
    <w:rsid w:val="00080133"/>
    <w:rsid w:val="00080228"/>
    <w:rsid w:val="000802A9"/>
    <w:rsid w:val="00080717"/>
    <w:rsid w:val="0008074D"/>
    <w:rsid w:val="00080A73"/>
    <w:rsid w:val="0008113E"/>
    <w:rsid w:val="00081979"/>
    <w:rsid w:val="00081A93"/>
    <w:rsid w:val="00081B3B"/>
    <w:rsid w:val="000821BC"/>
    <w:rsid w:val="00082303"/>
    <w:rsid w:val="000824AE"/>
    <w:rsid w:val="000826B6"/>
    <w:rsid w:val="00082C4B"/>
    <w:rsid w:val="00082F99"/>
    <w:rsid w:val="0008357E"/>
    <w:rsid w:val="0008362E"/>
    <w:rsid w:val="000836BE"/>
    <w:rsid w:val="00083E14"/>
    <w:rsid w:val="00084720"/>
    <w:rsid w:val="00084784"/>
    <w:rsid w:val="000848B4"/>
    <w:rsid w:val="0008508B"/>
    <w:rsid w:val="00085EA4"/>
    <w:rsid w:val="00086059"/>
    <w:rsid w:val="00086344"/>
    <w:rsid w:val="000866BB"/>
    <w:rsid w:val="00086A63"/>
    <w:rsid w:val="00086ADC"/>
    <w:rsid w:val="00086BB2"/>
    <w:rsid w:val="00086E8F"/>
    <w:rsid w:val="000871D2"/>
    <w:rsid w:val="0008757B"/>
    <w:rsid w:val="00087C60"/>
    <w:rsid w:val="00090329"/>
    <w:rsid w:val="00090404"/>
    <w:rsid w:val="0009097B"/>
    <w:rsid w:val="00090C83"/>
    <w:rsid w:val="000919DC"/>
    <w:rsid w:val="000920FF"/>
    <w:rsid w:val="0009270B"/>
    <w:rsid w:val="000933E0"/>
    <w:rsid w:val="0009364A"/>
    <w:rsid w:val="00093BF4"/>
    <w:rsid w:val="00094712"/>
    <w:rsid w:val="00095304"/>
    <w:rsid w:val="0009533D"/>
    <w:rsid w:val="00095501"/>
    <w:rsid w:val="00095516"/>
    <w:rsid w:val="0009572E"/>
    <w:rsid w:val="00095B7C"/>
    <w:rsid w:val="00095D19"/>
    <w:rsid w:val="000964A5"/>
    <w:rsid w:val="000967D7"/>
    <w:rsid w:val="000968B3"/>
    <w:rsid w:val="00096EFC"/>
    <w:rsid w:val="000974A8"/>
    <w:rsid w:val="00097AF2"/>
    <w:rsid w:val="000A06EA"/>
    <w:rsid w:val="000A098B"/>
    <w:rsid w:val="000A0E8B"/>
    <w:rsid w:val="000A1480"/>
    <w:rsid w:val="000A15AE"/>
    <w:rsid w:val="000A1914"/>
    <w:rsid w:val="000A198D"/>
    <w:rsid w:val="000A1B94"/>
    <w:rsid w:val="000A25EF"/>
    <w:rsid w:val="000A2C50"/>
    <w:rsid w:val="000A3B81"/>
    <w:rsid w:val="000A3BCC"/>
    <w:rsid w:val="000A3E2D"/>
    <w:rsid w:val="000A4068"/>
    <w:rsid w:val="000A422C"/>
    <w:rsid w:val="000A43EA"/>
    <w:rsid w:val="000A44BE"/>
    <w:rsid w:val="000A474B"/>
    <w:rsid w:val="000A49DF"/>
    <w:rsid w:val="000A4DB1"/>
    <w:rsid w:val="000A5977"/>
    <w:rsid w:val="000A5CBE"/>
    <w:rsid w:val="000A5D1A"/>
    <w:rsid w:val="000A5D5B"/>
    <w:rsid w:val="000A642B"/>
    <w:rsid w:val="000A6B69"/>
    <w:rsid w:val="000A772D"/>
    <w:rsid w:val="000B00A5"/>
    <w:rsid w:val="000B0731"/>
    <w:rsid w:val="000B07AA"/>
    <w:rsid w:val="000B087C"/>
    <w:rsid w:val="000B0D32"/>
    <w:rsid w:val="000B1198"/>
    <w:rsid w:val="000B2432"/>
    <w:rsid w:val="000B2C20"/>
    <w:rsid w:val="000B303A"/>
    <w:rsid w:val="000B3146"/>
    <w:rsid w:val="000B3736"/>
    <w:rsid w:val="000B3AA9"/>
    <w:rsid w:val="000B3E43"/>
    <w:rsid w:val="000B3F3E"/>
    <w:rsid w:val="000B4904"/>
    <w:rsid w:val="000B4A61"/>
    <w:rsid w:val="000B4A9E"/>
    <w:rsid w:val="000B4C96"/>
    <w:rsid w:val="000B4E81"/>
    <w:rsid w:val="000B4FBC"/>
    <w:rsid w:val="000B536D"/>
    <w:rsid w:val="000B537D"/>
    <w:rsid w:val="000B58B1"/>
    <w:rsid w:val="000B6290"/>
    <w:rsid w:val="000B641F"/>
    <w:rsid w:val="000B64F5"/>
    <w:rsid w:val="000B6585"/>
    <w:rsid w:val="000B65F2"/>
    <w:rsid w:val="000B6717"/>
    <w:rsid w:val="000B6BF7"/>
    <w:rsid w:val="000B75C9"/>
    <w:rsid w:val="000B7677"/>
    <w:rsid w:val="000B7881"/>
    <w:rsid w:val="000B7AE1"/>
    <w:rsid w:val="000C02CE"/>
    <w:rsid w:val="000C03CB"/>
    <w:rsid w:val="000C08A0"/>
    <w:rsid w:val="000C09E4"/>
    <w:rsid w:val="000C0B47"/>
    <w:rsid w:val="000C0C66"/>
    <w:rsid w:val="000C165D"/>
    <w:rsid w:val="000C173C"/>
    <w:rsid w:val="000C1A81"/>
    <w:rsid w:val="000C1E46"/>
    <w:rsid w:val="000C26C4"/>
    <w:rsid w:val="000C3559"/>
    <w:rsid w:val="000C378A"/>
    <w:rsid w:val="000C3919"/>
    <w:rsid w:val="000C3A6A"/>
    <w:rsid w:val="000C3B2A"/>
    <w:rsid w:val="000C4007"/>
    <w:rsid w:val="000C4365"/>
    <w:rsid w:val="000C43BE"/>
    <w:rsid w:val="000C44FD"/>
    <w:rsid w:val="000C4773"/>
    <w:rsid w:val="000C4947"/>
    <w:rsid w:val="000C5051"/>
    <w:rsid w:val="000C52EE"/>
    <w:rsid w:val="000C57B6"/>
    <w:rsid w:val="000C5B2A"/>
    <w:rsid w:val="000C5EF7"/>
    <w:rsid w:val="000C60C2"/>
    <w:rsid w:val="000C676E"/>
    <w:rsid w:val="000C68FC"/>
    <w:rsid w:val="000C6C68"/>
    <w:rsid w:val="000C754A"/>
    <w:rsid w:val="000C7661"/>
    <w:rsid w:val="000C76A5"/>
    <w:rsid w:val="000C78E3"/>
    <w:rsid w:val="000C7B52"/>
    <w:rsid w:val="000D0246"/>
    <w:rsid w:val="000D0274"/>
    <w:rsid w:val="000D05A4"/>
    <w:rsid w:val="000D0629"/>
    <w:rsid w:val="000D07D6"/>
    <w:rsid w:val="000D0874"/>
    <w:rsid w:val="000D1077"/>
    <w:rsid w:val="000D133E"/>
    <w:rsid w:val="000D165C"/>
    <w:rsid w:val="000D1D04"/>
    <w:rsid w:val="000D2141"/>
    <w:rsid w:val="000D266F"/>
    <w:rsid w:val="000D28EB"/>
    <w:rsid w:val="000D2AEC"/>
    <w:rsid w:val="000D3274"/>
    <w:rsid w:val="000D3763"/>
    <w:rsid w:val="000D3B02"/>
    <w:rsid w:val="000D4310"/>
    <w:rsid w:val="000D4AED"/>
    <w:rsid w:val="000D4D6E"/>
    <w:rsid w:val="000D581A"/>
    <w:rsid w:val="000D5CB2"/>
    <w:rsid w:val="000D5D7C"/>
    <w:rsid w:val="000D5EC1"/>
    <w:rsid w:val="000D5F1C"/>
    <w:rsid w:val="000D63DF"/>
    <w:rsid w:val="000D642F"/>
    <w:rsid w:val="000D68AC"/>
    <w:rsid w:val="000D6B37"/>
    <w:rsid w:val="000D6B87"/>
    <w:rsid w:val="000D7499"/>
    <w:rsid w:val="000D74B9"/>
    <w:rsid w:val="000D7749"/>
    <w:rsid w:val="000D7A09"/>
    <w:rsid w:val="000D7E42"/>
    <w:rsid w:val="000E01A4"/>
    <w:rsid w:val="000E02D4"/>
    <w:rsid w:val="000E047C"/>
    <w:rsid w:val="000E04C9"/>
    <w:rsid w:val="000E0906"/>
    <w:rsid w:val="000E12C2"/>
    <w:rsid w:val="000E13CF"/>
    <w:rsid w:val="000E14D5"/>
    <w:rsid w:val="000E15CC"/>
    <w:rsid w:val="000E197B"/>
    <w:rsid w:val="000E1A66"/>
    <w:rsid w:val="000E23DE"/>
    <w:rsid w:val="000E2B9D"/>
    <w:rsid w:val="000E2B9E"/>
    <w:rsid w:val="000E2C66"/>
    <w:rsid w:val="000E2F81"/>
    <w:rsid w:val="000E35A3"/>
    <w:rsid w:val="000E3E44"/>
    <w:rsid w:val="000E3FF7"/>
    <w:rsid w:val="000E40BB"/>
    <w:rsid w:val="000E445B"/>
    <w:rsid w:val="000E4610"/>
    <w:rsid w:val="000E4DF8"/>
    <w:rsid w:val="000E4F69"/>
    <w:rsid w:val="000E51D8"/>
    <w:rsid w:val="000E5583"/>
    <w:rsid w:val="000E590C"/>
    <w:rsid w:val="000E5A1D"/>
    <w:rsid w:val="000E5D9D"/>
    <w:rsid w:val="000E5EB1"/>
    <w:rsid w:val="000E6398"/>
    <w:rsid w:val="000E6EC8"/>
    <w:rsid w:val="000E6FD7"/>
    <w:rsid w:val="000E7327"/>
    <w:rsid w:val="000E78DA"/>
    <w:rsid w:val="000E7DEE"/>
    <w:rsid w:val="000E7F5E"/>
    <w:rsid w:val="000F0027"/>
    <w:rsid w:val="000F0214"/>
    <w:rsid w:val="000F05CD"/>
    <w:rsid w:val="000F12B8"/>
    <w:rsid w:val="000F1CA0"/>
    <w:rsid w:val="000F27F5"/>
    <w:rsid w:val="000F3340"/>
    <w:rsid w:val="000F3F8B"/>
    <w:rsid w:val="000F4487"/>
    <w:rsid w:val="000F46FC"/>
    <w:rsid w:val="000F4743"/>
    <w:rsid w:val="000F47C5"/>
    <w:rsid w:val="000F4B76"/>
    <w:rsid w:val="000F4CAD"/>
    <w:rsid w:val="000F4DDA"/>
    <w:rsid w:val="000F4EF7"/>
    <w:rsid w:val="000F5050"/>
    <w:rsid w:val="000F5088"/>
    <w:rsid w:val="000F5129"/>
    <w:rsid w:val="000F52A1"/>
    <w:rsid w:val="000F5BC5"/>
    <w:rsid w:val="000F5D69"/>
    <w:rsid w:val="000F5FC3"/>
    <w:rsid w:val="000F5FD7"/>
    <w:rsid w:val="000F6002"/>
    <w:rsid w:val="000F648F"/>
    <w:rsid w:val="000F68AB"/>
    <w:rsid w:val="000F68D5"/>
    <w:rsid w:val="000F6B25"/>
    <w:rsid w:val="000F6C6D"/>
    <w:rsid w:val="000F6CB4"/>
    <w:rsid w:val="000F71FD"/>
    <w:rsid w:val="000F7592"/>
    <w:rsid w:val="00100416"/>
    <w:rsid w:val="00100681"/>
    <w:rsid w:val="00101003"/>
    <w:rsid w:val="0010125B"/>
    <w:rsid w:val="00101479"/>
    <w:rsid w:val="001016CD"/>
    <w:rsid w:val="00101B16"/>
    <w:rsid w:val="001020F9"/>
    <w:rsid w:val="0010286A"/>
    <w:rsid w:val="00102A7A"/>
    <w:rsid w:val="001030AA"/>
    <w:rsid w:val="0010357F"/>
    <w:rsid w:val="00103792"/>
    <w:rsid w:val="001044D1"/>
    <w:rsid w:val="00104670"/>
    <w:rsid w:val="001046E3"/>
    <w:rsid w:val="00104EA7"/>
    <w:rsid w:val="00104F60"/>
    <w:rsid w:val="001057D3"/>
    <w:rsid w:val="00105947"/>
    <w:rsid w:val="00105987"/>
    <w:rsid w:val="00105E27"/>
    <w:rsid w:val="00105FDB"/>
    <w:rsid w:val="00106802"/>
    <w:rsid w:val="00106AEE"/>
    <w:rsid w:val="0010713D"/>
    <w:rsid w:val="00107B0B"/>
    <w:rsid w:val="00107B88"/>
    <w:rsid w:val="00107BF9"/>
    <w:rsid w:val="00110119"/>
    <w:rsid w:val="001103F4"/>
    <w:rsid w:val="00110BA2"/>
    <w:rsid w:val="00110D5D"/>
    <w:rsid w:val="00110E46"/>
    <w:rsid w:val="001115D1"/>
    <w:rsid w:val="001116D8"/>
    <w:rsid w:val="001117F7"/>
    <w:rsid w:val="00111832"/>
    <w:rsid w:val="00112516"/>
    <w:rsid w:val="0011261A"/>
    <w:rsid w:val="00112805"/>
    <w:rsid w:val="00112AE2"/>
    <w:rsid w:val="00112C1D"/>
    <w:rsid w:val="00112C2A"/>
    <w:rsid w:val="00112C54"/>
    <w:rsid w:val="00112FAD"/>
    <w:rsid w:val="001132E0"/>
    <w:rsid w:val="00113BC1"/>
    <w:rsid w:val="00113C8D"/>
    <w:rsid w:val="00114016"/>
    <w:rsid w:val="00114026"/>
    <w:rsid w:val="0011416D"/>
    <w:rsid w:val="0011464B"/>
    <w:rsid w:val="00114801"/>
    <w:rsid w:val="00114925"/>
    <w:rsid w:val="00114E07"/>
    <w:rsid w:val="00114E1A"/>
    <w:rsid w:val="00115129"/>
    <w:rsid w:val="0011536C"/>
    <w:rsid w:val="001156AB"/>
    <w:rsid w:val="001156C1"/>
    <w:rsid w:val="00115966"/>
    <w:rsid w:val="00115F9A"/>
    <w:rsid w:val="001160C4"/>
    <w:rsid w:val="00116303"/>
    <w:rsid w:val="00116340"/>
    <w:rsid w:val="001163E7"/>
    <w:rsid w:val="00116B38"/>
    <w:rsid w:val="00116BB8"/>
    <w:rsid w:val="00116C7B"/>
    <w:rsid w:val="00116F41"/>
    <w:rsid w:val="00116F6C"/>
    <w:rsid w:val="0011738C"/>
    <w:rsid w:val="0012049B"/>
    <w:rsid w:val="00120747"/>
    <w:rsid w:val="0012132C"/>
    <w:rsid w:val="0012134E"/>
    <w:rsid w:val="0012143B"/>
    <w:rsid w:val="00121513"/>
    <w:rsid w:val="00121B37"/>
    <w:rsid w:val="001229EE"/>
    <w:rsid w:val="00122B9A"/>
    <w:rsid w:val="00122DB8"/>
    <w:rsid w:val="00123027"/>
    <w:rsid w:val="00123152"/>
    <w:rsid w:val="00124272"/>
    <w:rsid w:val="001246EC"/>
    <w:rsid w:val="001254C3"/>
    <w:rsid w:val="001259FA"/>
    <w:rsid w:val="00125B02"/>
    <w:rsid w:val="00125BEE"/>
    <w:rsid w:val="00125D30"/>
    <w:rsid w:val="00125D4F"/>
    <w:rsid w:val="00126887"/>
    <w:rsid w:val="00126C21"/>
    <w:rsid w:val="00126F14"/>
    <w:rsid w:val="00127686"/>
    <w:rsid w:val="001276CC"/>
    <w:rsid w:val="00127DBB"/>
    <w:rsid w:val="00127FE2"/>
    <w:rsid w:val="001302A2"/>
    <w:rsid w:val="0013043B"/>
    <w:rsid w:val="00130451"/>
    <w:rsid w:val="00130466"/>
    <w:rsid w:val="001305CE"/>
    <w:rsid w:val="0013082A"/>
    <w:rsid w:val="00130EAC"/>
    <w:rsid w:val="00131641"/>
    <w:rsid w:val="001318DF"/>
    <w:rsid w:val="00131FFB"/>
    <w:rsid w:val="00132116"/>
    <w:rsid w:val="00133051"/>
    <w:rsid w:val="001332AB"/>
    <w:rsid w:val="0013378F"/>
    <w:rsid w:val="001341A2"/>
    <w:rsid w:val="00134285"/>
    <w:rsid w:val="00134616"/>
    <w:rsid w:val="00134728"/>
    <w:rsid w:val="001348E0"/>
    <w:rsid w:val="00134DDB"/>
    <w:rsid w:val="00135290"/>
    <w:rsid w:val="00135348"/>
    <w:rsid w:val="00135674"/>
    <w:rsid w:val="001357D3"/>
    <w:rsid w:val="00135970"/>
    <w:rsid w:val="00135A8D"/>
    <w:rsid w:val="00136695"/>
    <w:rsid w:val="00136C93"/>
    <w:rsid w:val="001374C0"/>
    <w:rsid w:val="0013795A"/>
    <w:rsid w:val="00137E3D"/>
    <w:rsid w:val="001405F4"/>
    <w:rsid w:val="00140F10"/>
    <w:rsid w:val="001412D7"/>
    <w:rsid w:val="001413B6"/>
    <w:rsid w:val="001417D8"/>
    <w:rsid w:val="00141D22"/>
    <w:rsid w:val="00141F5C"/>
    <w:rsid w:val="0014206E"/>
    <w:rsid w:val="001421B2"/>
    <w:rsid w:val="001429B6"/>
    <w:rsid w:val="00142B91"/>
    <w:rsid w:val="00143199"/>
    <w:rsid w:val="001433BB"/>
    <w:rsid w:val="00143C9C"/>
    <w:rsid w:val="00143DBA"/>
    <w:rsid w:val="001447D8"/>
    <w:rsid w:val="001448B3"/>
    <w:rsid w:val="00144AED"/>
    <w:rsid w:val="00144C3C"/>
    <w:rsid w:val="0014550E"/>
    <w:rsid w:val="00145914"/>
    <w:rsid w:val="00145927"/>
    <w:rsid w:val="00146023"/>
    <w:rsid w:val="001460C3"/>
    <w:rsid w:val="001465C4"/>
    <w:rsid w:val="001466C5"/>
    <w:rsid w:val="001469A7"/>
    <w:rsid w:val="00146A26"/>
    <w:rsid w:val="00146C10"/>
    <w:rsid w:val="00146D96"/>
    <w:rsid w:val="00146FFE"/>
    <w:rsid w:val="0014733B"/>
    <w:rsid w:val="0014770C"/>
    <w:rsid w:val="00150270"/>
    <w:rsid w:val="00150510"/>
    <w:rsid w:val="00150C44"/>
    <w:rsid w:val="00150C63"/>
    <w:rsid w:val="00150F71"/>
    <w:rsid w:val="001510FB"/>
    <w:rsid w:val="00151304"/>
    <w:rsid w:val="001513C4"/>
    <w:rsid w:val="001515F9"/>
    <w:rsid w:val="001516C8"/>
    <w:rsid w:val="00151B5A"/>
    <w:rsid w:val="00151C6F"/>
    <w:rsid w:val="00152349"/>
    <w:rsid w:val="001524B9"/>
    <w:rsid w:val="00152750"/>
    <w:rsid w:val="00152802"/>
    <w:rsid w:val="00152949"/>
    <w:rsid w:val="00152A6E"/>
    <w:rsid w:val="00152B74"/>
    <w:rsid w:val="00152F8C"/>
    <w:rsid w:val="0015313F"/>
    <w:rsid w:val="00153516"/>
    <w:rsid w:val="00153689"/>
    <w:rsid w:val="00153698"/>
    <w:rsid w:val="001536E5"/>
    <w:rsid w:val="0015371D"/>
    <w:rsid w:val="00153925"/>
    <w:rsid w:val="00153F2C"/>
    <w:rsid w:val="00153F5D"/>
    <w:rsid w:val="001541DF"/>
    <w:rsid w:val="001542B2"/>
    <w:rsid w:val="0015487C"/>
    <w:rsid w:val="00154D56"/>
    <w:rsid w:val="00154DA9"/>
    <w:rsid w:val="00154F30"/>
    <w:rsid w:val="00155112"/>
    <w:rsid w:val="001557FB"/>
    <w:rsid w:val="0015604F"/>
    <w:rsid w:val="001564E1"/>
    <w:rsid w:val="001565FB"/>
    <w:rsid w:val="00156D69"/>
    <w:rsid w:val="00157424"/>
    <w:rsid w:val="00157801"/>
    <w:rsid w:val="00157982"/>
    <w:rsid w:val="00157C6A"/>
    <w:rsid w:val="001600E0"/>
    <w:rsid w:val="001604BF"/>
    <w:rsid w:val="001605BE"/>
    <w:rsid w:val="00160744"/>
    <w:rsid w:val="001608F1"/>
    <w:rsid w:val="00160CAF"/>
    <w:rsid w:val="00161167"/>
    <w:rsid w:val="001612D4"/>
    <w:rsid w:val="001614A1"/>
    <w:rsid w:val="001616E4"/>
    <w:rsid w:val="00161810"/>
    <w:rsid w:val="00162482"/>
    <w:rsid w:val="0016265F"/>
    <w:rsid w:val="001626FF"/>
    <w:rsid w:val="00162B28"/>
    <w:rsid w:val="00163646"/>
    <w:rsid w:val="0016368E"/>
    <w:rsid w:val="00163C5A"/>
    <w:rsid w:val="00163C65"/>
    <w:rsid w:val="00163C92"/>
    <w:rsid w:val="00164104"/>
    <w:rsid w:val="00164580"/>
    <w:rsid w:val="00164DD6"/>
    <w:rsid w:val="00165181"/>
    <w:rsid w:val="001653BF"/>
    <w:rsid w:val="00165930"/>
    <w:rsid w:val="00165DBC"/>
    <w:rsid w:val="0016635F"/>
    <w:rsid w:val="001664A8"/>
    <w:rsid w:val="00166684"/>
    <w:rsid w:val="00166913"/>
    <w:rsid w:val="00166981"/>
    <w:rsid w:val="001669A2"/>
    <w:rsid w:val="00166C18"/>
    <w:rsid w:val="001670A3"/>
    <w:rsid w:val="001671CC"/>
    <w:rsid w:val="001672A5"/>
    <w:rsid w:val="00167364"/>
    <w:rsid w:val="001673D8"/>
    <w:rsid w:val="00167665"/>
    <w:rsid w:val="001676B3"/>
    <w:rsid w:val="00167AA3"/>
    <w:rsid w:val="00170153"/>
    <w:rsid w:val="0017033D"/>
    <w:rsid w:val="001703C8"/>
    <w:rsid w:val="001705EB"/>
    <w:rsid w:val="00170653"/>
    <w:rsid w:val="0017070E"/>
    <w:rsid w:val="00170720"/>
    <w:rsid w:val="00170ABE"/>
    <w:rsid w:val="00170F9C"/>
    <w:rsid w:val="0017106F"/>
    <w:rsid w:val="00171368"/>
    <w:rsid w:val="00171A99"/>
    <w:rsid w:val="00172242"/>
    <w:rsid w:val="00172319"/>
    <w:rsid w:val="0017296C"/>
    <w:rsid w:val="00172BC9"/>
    <w:rsid w:val="00172C11"/>
    <w:rsid w:val="001735C8"/>
    <w:rsid w:val="001736D6"/>
    <w:rsid w:val="00173828"/>
    <w:rsid w:val="001738C0"/>
    <w:rsid w:val="0017397C"/>
    <w:rsid w:val="00173C6E"/>
    <w:rsid w:val="00174765"/>
    <w:rsid w:val="001747EE"/>
    <w:rsid w:val="00174896"/>
    <w:rsid w:val="001748AD"/>
    <w:rsid w:val="00174CB7"/>
    <w:rsid w:val="00174FFD"/>
    <w:rsid w:val="00175DFB"/>
    <w:rsid w:val="0017606E"/>
    <w:rsid w:val="001763DA"/>
    <w:rsid w:val="00176504"/>
    <w:rsid w:val="00176AF5"/>
    <w:rsid w:val="00176BC4"/>
    <w:rsid w:val="00176BE2"/>
    <w:rsid w:val="00176C95"/>
    <w:rsid w:val="00176DFC"/>
    <w:rsid w:val="001771F2"/>
    <w:rsid w:val="00177765"/>
    <w:rsid w:val="00177842"/>
    <w:rsid w:val="00177912"/>
    <w:rsid w:val="00177A11"/>
    <w:rsid w:val="00177EBF"/>
    <w:rsid w:val="0018012B"/>
    <w:rsid w:val="001805E3"/>
    <w:rsid w:val="00180766"/>
    <w:rsid w:val="00180922"/>
    <w:rsid w:val="00180A85"/>
    <w:rsid w:val="0018178E"/>
    <w:rsid w:val="001818D0"/>
    <w:rsid w:val="00181A1A"/>
    <w:rsid w:val="00181AED"/>
    <w:rsid w:val="00181B8E"/>
    <w:rsid w:val="00181C23"/>
    <w:rsid w:val="00181F0C"/>
    <w:rsid w:val="001822EF"/>
    <w:rsid w:val="00182880"/>
    <w:rsid w:val="00182C7E"/>
    <w:rsid w:val="00182E2B"/>
    <w:rsid w:val="00182F0E"/>
    <w:rsid w:val="00183123"/>
    <w:rsid w:val="0018320D"/>
    <w:rsid w:val="00183350"/>
    <w:rsid w:val="00183E0E"/>
    <w:rsid w:val="00183E2C"/>
    <w:rsid w:val="0018485E"/>
    <w:rsid w:val="00184ABD"/>
    <w:rsid w:val="00184ACB"/>
    <w:rsid w:val="00184F3E"/>
    <w:rsid w:val="00185149"/>
    <w:rsid w:val="001851DA"/>
    <w:rsid w:val="00185834"/>
    <w:rsid w:val="00185850"/>
    <w:rsid w:val="00185F7F"/>
    <w:rsid w:val="0018644A"/>
    <w:rsid w:val="00186457"/>
    <w:rsid w:val="00186740"/>
    <w:rsid w:val="00186EE9"/>
    <w:rsid w:val="00186F10"/>
    <w:rsid w:val="0018706F"/>
    <w:rsid w:val="001870F5"/>
    <w:rsid w:val="001872CD"/>
    <w:rsid w:val="0018752B"/>
    <w:rsid w:val="001875C3"/>
    <w:rsid w:val="0018768E"/>
    <w:rsid w:val="001876E4"/>
    <w:rsid w:val="00187DB5"/>
    <w:rsid w:val="00187EFF"/>
    <w:rsid w:val="00190074"/>
    <w:rsid w:val="00190125"/>
    <w:rsid w:val="00190135"/>
    <w:rsid w:val="0019033F"/>
    <w:rsid w:val="001904CE"/>
    <w:rsid w:val="00190ABB"/>
    <w:rsid w:val="00190AED"/>
    <w:rsid w:val="00190CC9"/>
    <w:rsid w:val="00190E69"/>
    <w:rsid w:val="001910CC"/>
    <w:rsid w:val="001912C3"/>
    <w:rsid w:val="00191B4F"/>
    <w:rsid w:val="00191B59"/>
    <w:rsid w:val="00191BE8"/>
    <w:rsid w:val="00191F7D"/>
    <w:rsid w:val="00192208"/>
    <w:rsid w:val="0019220C"/>
    <w:rsid w:val="00192B38"/>
    <w:rsid w:val="00193160"/>
    <w:rsid w:val="001934B4"/>
    <w:rsid w:val="00193640"/>
    <w:rsid w:val="00193779"/>
    <w:rsid w:val="00193BA6"/>
    <w:rsid w:val="00193D0D"/>
    <w:rsid w:val="0019400F"/>
    <w:rsid w:val="00194218"/>
    <w:rsid w:val="00194422"/>
    <w:rsid w:val="001949B4"/>
    <w:rsid w:val="00194C6F"/>
    <w:rsid w:val="001951F2"/>
    <w:rsid w:val="001956C6"/>
    <w:rsid w:val="0019593A"/>
    <w:rsid w:val="00195952"/>
    <w:rsid w:val="00195C3F"/>
    <w:rsid w:val="00195F1A"/>
    <w:rsid w:val="00196E0D"/>
    <w:rsid w:val="00196F2A"/>
    <w:rsid w:val="00197108"/>
    <w:rsid w:val="00197B5A"/>
    <w:rsid w:val="00197C4D"/>
    <w:rsid w:val="00197E68"/>
    <w:rsid w:val="001A05A1"/>
    <w:rsid w:val="001A05D0"/>
    <w:rsid w:val="001A0800"/>
    <w:rsid w:val="001A099D"/>
    <w:rsid w:val="001A0D56"/>
    <w:rsid w:val="001A0DDD"/>
    <w:rsid w:val="001A1023"/>
    <w:rsid w:val="001A1229"/>
    <w:rsid w:val="001A2263"/>
    <w:rsid w:val="001A25C8"/>
    <w:rsid w:val="001A2972"/>
    <w:rsid w:val="001A2C89"/>
    <w:rsid w:val="001A2D4D"/>
    <w:rsid w:val="001A3245"/>
    <w:rsid w:val="001A3B7D"/>
    <w:rsid w:val="001A417E"/>
    <w:rsid w:val="001A4198"/>
    <w:rsid w:val="001A429A"/>
    <w:rsid w:val="001A443C"/>
    <w:rsid w:val="001A4B09"/>
    <w:rsid w:val="001A4F10"/>
    <w:rsid w:val="001A4FCB"/>
    <w:rsid w:val="001A5145"/>
    <w:rsid w:val="001A56B7"/>
    <w:rsid w:val="001A5AB9"/>
    <w:rsid w:val="001A5EDC"/>
    <w:rsid w:val="001A60BF"/>
    <w:rsid w:val="001A65D0"/>
    <w:rsid w:val="001A681C"/>
    <w:rsid w:val="001A6C74"/>
    <w:rsid w:val="001A6D4E"/>
    <w:rsid w:val="001A6E05"/>
    <w:rsid w:val="001A6E0E"/>
    <w:rsid w:val="001A6F27"/>
    <w:rsid w:val="001A78A3"/>
    <w:rsid w:val="001A7DCC"/>
    <w:rsid w:val="001A7E5D"/>
    <w:rsid w:val="001B033D"/>
    <w:rsid w:val="001B039B"/>
    <w:rsid w:val="001B0A02"/>
    <w:rsid w:val="001B0B53"/>
    <w:rsid w:val="001B0C4B"/>
    <w:rsid w:val="001B0D39"/>
    <w:rsid w:val="001B0F35"/>
    <w:rsid w:val="001B10BB"/>
    <w:rsid w:val="001B1261"/>
    <w:rsid w:val="001B163F"/>
    <w:rsid w:val="001B19E3"/>
    <w:rsid w:val="001B2270"/>
    <w:rsid w:val="001B22BA"/>
    <w:rsid w:val="001B2444"/>
    <w:rsid w:val="001B2989"/>
    <w:rsid w:val="001B2C77"/>
    <w:rsid w:val="001B3963"/>
    <w:rsid w:val="001B3E52"/>
    <w:rsid w:val="001B469A"/>
    <w:rsid w:val="001B46BB"/>
    <w:rsid w:val="001B47CF"/>
    <w:rsid w:val="001B4831"/>
    <w:rsid w:val="001B4AE5"/>
    <w:rsid w:val="001B5020"/>
    <w:rsid w:val="001B506B"/>
    <w:rsid w:val="001B5431"/>
    <w:rsid w:val="001B5DE1"/>
    <w:rsid w:val="001B6266"/>
    <w:rsid w:val="001B6365"/>
    <w:rsid w:val="001B7188"/>
    <w:rsid w:val="001B7475"/>
    <w:rsid w:val="001B7D01"/>
    <w:rsid w:val="001C084E"/>
    <w:rsid w:val="001C08B6"/>
    <w:rsid w:val="001C0A12"/>
    <w:rsid w:val="001C106A"/>
    <w:rsid w:val="001C15AF"/>
    <w:rsid w:val="001C1843"/>
    <w:rsid w:val="001C18A5"/>
    <w:rsid w:val="001C1A22"/>
    <w:rsid w:val="001C222E"/>
    <w:rsid w:val="001C244A"/>
    <w:rsid w:val="001C3458"/>
    <w:rsid w:val="001C3BC3"/>
    <w:rsid w:val="001C3C6C"/>
    <w:rsid w:val="001C3D21"/>
    <w:rsid w:val="001C3E8E"/>
    <w:rsid w:val="001C43DC"/>
    <w:rsid w:val="001C4B38"/>
    <w:rsid w:val="001C4D1B"/>
    <w:rsid w:val="001C5000"/>
    <w:rsid w:val="001C51A7"/>
    <w:rsid w:val="001C5AD9"/>
    <w:rsid w:val="001C6300"/>
    <w:rsid w:val="001C677E"/>
    <w:rsid w:val="001C6CC1"/>
    <w:rsid w:val="001C7563"/>
    <w:rsid w:val="001C7653"/>
    <w:rsid w:val="001C779C"/>
    <w:rsid w:val="001C791B"/>
    <w:rsid w:val="001C7AC0"/>
    <w:rsid w:val="001C7BF5"/>
    <w:rsid w:val="001C7CA8"/>
    <w:rsid w:val="001C7F6D"/>
    <w:rsid w:val="001D0204"/>
    <w:rsid w:val="001D047E"/>
    <w:rsid w:val="001D0655"/>
    <w:rsid w:val="001D06B4"/>
    <w:rsid w:val="001D0C69"/>
    <w:rsid w:val="001D138F"/>
    <w:rsid w:val="001D1492"/>
    <w:rsid w:val="001D1575"/>
    <w:rsid w:val="001D1668"/>
    <w:rsid w:val="001D192D"/>
    <w:rsid w:val="001D1B4B"/>
    <w:rsid w:val="001D1D37"/>
    <w:rsid w:val="001D255C"/>
    <w:rsid w:val="001D280C"/>
    <w:rsid w:val="001D2858"/>
    <w:rsid w:val="001D2930"/>
    <w:rsid w:val="001D2A87"/>
    <w:rsid w:val="001D2ADD"/>
    <w:rsid w:val="001D2BC8"/>
    <w:rsid w:val="001D3041"/>
    <w:rsid w:val="001D3205"/>
    <w:rsid w:val="001D3437"/>
    <w:rsid w:val="001D3552"/>
    <w:rsid w:val="001D3E4C"/>
    <w:rsid w:val="001D3E59"/>
    <w:rsid w:val="001D48A4"/>
    <w:rsid w:val="001D4C2C"/>
    <w:rsid w:val="001D523B"/>
    <w:rsid w:val="001D5263"/>
    <w:rsid w:val="001D5359"/>
    <w:rsid w:val="001D5646"/>
    <w:rsid w:val="001D634D"/>
    <w:rsid w:val="001D6439"/>
    <w:rsid w:val="001D644D"/>
    <w:rsid w:val="001D6580"/>
    <w:rsid w:val="001D6AF1"/>
    <w:rsid w:val="001D7316"/>
    <w:rsid w:val="001D790E"/>
    <w:rsid w:val="001D7C6A"/>
    <w:rsid w:val="001E0090"/>
    <w:rsid w:val="001E0183"/>
    <w:rsid w:val="001E0DA5"/>
    <w:rsid w:val="001E0FB0"/>
    <w:rsid w:val="001E18DE"/>
    <w:rsid w:val="001E1BB7"/>
    <w:rsid w:val="001E1D26"/>
    <w:rsid w:val="001E2080"/>
    <w:rsid w:val="001E250E"/>
    <w:rsid w:val="001E3522"/>
    <w:rsid w:val="001E3713"/>
    <w:rsid w:val="001E3D24"/>
    <w:rsid w:val="001E3E16"/>
    <w:rsid w:val="001E453B"/>
    <w:rsid w:val="001E485C"/>
    <w:rsid w:val="001E4AE7"/>
    <w:rsid w:val="001E4B34"/>
    <w:rsid w:val="001E4D95"/>
    <w:rsid w:val="001E5004"/>
    <w:rsid w:val="001E57EA"/>
    <w:rsid w:val="001E6E00"/>
    <w:rsid w:val="001E6F32"/>
    <w:rsid w:val="001E7206"/>
    <w:rsid w:val="001E736A"/>
    <w:rsid w:val="001E7690"/>
    <w:rsid w:val="001E779A"/>
    <w:rsid w:val="001E7D3C"/>
    <w:rsid w:val="001F05B5"/>
    <w:rsid w:val="001F07AF"/>
    <w:rsid w:val="001F0996"/>
    <w:rsid w:val="001F0CF6"/>
    <w:rsid w:val="001F118A"/>
    <w:rsid w:val="001F191C"/>
    <w:rsid w:val="001F204F"/>
    <w:rsid w:val="001F22C1"/>
    <w:rsid w:val="001F2623"/>
    <w:rsid w:val="001F2CD5"/>
    <w:rsid w:val="001F30F3"/>
    <w:rsid w:val="001F3572"/>
    <w:rsid w:val="001F3576"/>
    <w:rsid w:val="001F3924"/>
    <w:rsid w:val="001F3978"/>
    <w:rsid w:val="001F3C04"/>
    <w:rsid w:val="001F479F"/>
    <w:rsid w:val="001F490D"/>
    <w:rsid w:val="001F4A62"/>
    <w:rsid w:val="001F4C02"/>
    <w:rsid w:val="001F4DC4"/>
    <w:rsid w:val="001F50CF"/>
    <w:rsid w:val="001F573A"/>
    <w:rsid w:val="001F589E"/>
    <w:rsid w:val="001F5AA2"/>
    <w:rsid w:val="001F5AFF"/>
    <w:rsid w:val="001F5C3B"/>
    <w:rsid w:val="001F5DAA"/>
    <w:rsid w:val="001F5F09"/>
    <w:rsid w:val="001F6382"/>
    <w:rsid w:val="001F6651"/>
    <w:rsid w:val="001F6BE2"/>
    <w:rsid w:val="001F76FA"/>
    <w:rsid w:val="001F78DA"/>
    <w:rsid w:val="0020071C"/>
    <w:rsid w:val="002007DD"/>
    <w:rsid w:val="00200968"/>
    <w:rsid w:val="0020138D"/>
    <w:rsid w:val="00201707"/>
    <w:rsid w:val="00201959"/>
    <w:rsid w:val="0020195E"/>
    <w:rsid w:val="0020209B"/>
    <w:rsid w:val="00202325"/>
    <w:rsid w:val="00202378"/>
    <w:rsid w:val="0020256E"/>
    <w:rsid w:val="0020278A"/>
    <w:rsid w:val="00202CF1"/>
    <w:rsid w:val="002035E0"/>
    <w:rsid w:val="00204511"/>
    <w:rsid w:val="002049FD"/>
    <w:rsid w:val="00205058"/>
    <w:rsid w:val="0020541C"/>
    <w:rsid w:val="002054CC"/>
    <w:rsid w:val="00205504"/>
    <w:rsid w:val="002056DF"/>
    <w:rsid w:val="002057C5"/>
    <w:rsid w:val="00205A4E"/>
    <w:rsid w:val="00206823"/>
    <w:rsid w:val="0020702D"/>
    <w:rsid w:val="0020731B"/>
    <w:rsid w:val="00207767"/>
    <w:rsid w:val="00207CD9"/>
    <w:rsid w:val="002104AF"/>
    <w:rsid w:val="002109B1"/>
    <w:rsid w:val="00210ACD"/>
    <w:rsid w:val="00210BE6"/>
    <w:rsid w:val="00210D48"/>
    <w:rsid w:val="00210DFB"/>
    <w:rsid w:val="00210E78"/>
    <w:rsid w:val="0021117B"/>
    <w:rsid w:val="00211A11"/>
    <w:rsid w:val="00211B30"/>
    <w:rsid w:val="00212750"/>
    <w:rsid w:val="00212A67"/>
    <w:rsid w:val="00212AFB"/>
    <w:rsid w:val="00212E30"/>
    <w:rsid w:val="00213038"/>
    <w:rsid w:val="0021312A"/>
    <w:rsid w:val="00213BEA"/>
    <w:rsid w:val="00213C97"/>
    <w:rsid w:val="00214501"/>
    <w:rsid w:val="002146D0"/>
    <w:rsid w:val="00214883"/>
    <w:rsid w:val="00214D4F"/>
    <w:rsid w:val="0021581F"/>
    <w:rsid w:val="00216241"/>
    <w:rsid w:val="0021664D"/>
    <w:rsid w:val="002167BE"/>
    <w:rsid w:val="00216904"/>
    <w:rsid w:val="00216C55"/>
    <w:rsid w:val="00216E11"/>
    <w:rsid w:val="00216F94"/>
    <w:rsid w:val="00217148"/>
    <w:rsid w:val="002175D0"/>
    <w:rsid w:val="002176BA"/>
    <w:rsid w:val="00217845"/>
    <w:rsid w:val="0021785C"/>
    <w:rsid w:val="00217974"/>
    <w:rsid w:val="002205DB"/>
    <w:rsid w:val="002205F0"/>
    <w:rsid w:val="0022070D"/>
    <w:rsid w:val="00221465"/>
    <w:rsid w:val="00221495"/>
    <w:rsid w:val="002216AA"/>
    <w:rsid w:val="002221FF"/>
    <w:rsid w:val="002226E3"/>
    <w:rsid w:val="002227EB"/>
    <w:rsid w:val="00222820"/>
    <w:rsid w:val="00222BAC"/>
    <w:rsid w:val="00223268"/>
    <w:rsid w:val="002234AD"/>
    <w:rsid w:val="0022384C"/>
    <w:rsid w:val="002238E6"/>
    <w:rsid w:val="00223B80"/>
    <w:rsid w:val="00223BB3"/>
    <w:rsid w:val="00223EEC"/>
    <w:rsid w:val="00223F93"/>
    <w:rsid w:val="002240F2"/>
    <w:rsid w:val="002243E2"/>
    <w:rsid w:val="0022477C"/>
    <w:rsid w:val="00224790"/>
    <w:rsid w:val="0022513C"/>
    <w:rsid w:val="0022598D"/>
    <w:rsid w:val="00226BDC"/>
    <w:rsid w:val="0023068E"/>
    <w:rsid w:val="00230C55"/>
    <w:rsid w:val="00230ED3"/>
    <w:rsid w:val="00231065"/>
    <w:rsid w:val="002310F9"/>
    <w:rsid w:val="00231568"/>
    <w:rsid w:val="00231869"/>
    <w:rsid w:val="00231CC5"/>
    <w:rsid w:val="002323FA"/>
    <w:rsid w:val="0023249B"/>
    <w:rsid w:val="00232534"/>
    <w:rsid w:val="00232CC4"/>
    <w:rsid w:val="00232DBA"/>
    <w:rsid w:val="002333A2"/>
    <w:rsid w:val="00233838"/>
    <w:rsid w:val="002338F5"/>
    <w:rsid w:val="002346DF"/>
    <w:rsid w:val="00234840"/>
    <w:rsid w:val="00234BE6"/>
    <w:rsid w:val="00235466"/>
    <w:rsid w:val="00235473"/>
    <w:rsid w:val="00235F66"/>
    <w:rsid w:val="00236B51"/>
    <w:rsid w:val="00236BF2"/>
    <w:rsid w:val="0023702B"/>
    <w:rsid w:val="002370B1"/>
    <w:rsid w:val="00240061"/>
    <w:rsid w:val="002400D4"/>
    <w:rsid w:val="002400F2"/>
    <w:rsid w:val="00240AC5"/>
    <w:rsid w:val="00240BAF"/>
    <w:rsid w:val="00240BC6"/>
    <w:rsid w:val="00240CDA"/>
    <w:rsid w:val="00240D95"/>
    <w:rsid w:val="00240E94"/>
    <w:rsid w:val="00241148"/>
    <w:rsid w:val="002417CE"/>
    <w:rsid w:val="00241BD4"/>
    <w:rsid w:val="00242133"/>
    <w:rsid w:val="002423E0"/>
    <w:rsid w:val="00242A2C"/>
    <w:rsid w:val="00243EC0"/>
    <w:rsid w:val="00244004"/>
    <w:rsid w:val="002443D9"/>
    <w:rsid w:val="002444DF"/>
    <w:rsid w:val="002445C2"/>
    <w:rsid w:val="002447C2"/>
    <w:rsid w:val="00244BD2"/>
    <w:rsid w:val="00244F16"/>
    <w:rsid w:val="002453CF"/>
    <w:rsid w:val="00245A06"/>
    <w:rsid w:val="00245C6A"/>
    <w:rsid w:val="002467BC"/>
    <w:rsid w:val="00246A19"/>
    <w:rsid w:val="00246A90"/>
    <w:rsid w:val="00246B5F"/>
    <w:rsid w:val="0024708A"/>
    <w:rsid w:val="0024711A"/>
    <w:rsid w:val="0024788A"/>
    <w:rsid w:val="00247D35"/>
    <w:rsid w:val="00250490"/>
    <w:rsid w:val="002509F1"/>
    <w:rsid w:val="00250C7D"/>
    <w:rsid w:val="00251037"/>
    <w:rsid w:val="00251576"/>
    <w:rsid w:val="0025162D"/>
    <w:rsid w:val="00251902"/>
    <w:rsid w:val="00251A0A"/>
    <w:rsid w:val="00252692"/>
    <w:rsid w:val="00252713"/>
    <w:rsid w:val="002529F6"/>
    <w:rsid w:val="00252A79"/>
    <w:rsid w:val="00252C8B"/>
    <w:rsid w:val="00253B92"/>
    <w:rsid w:val="00254147"/>
    <w:rsid w:val="002542DD"/>
    <w:rsid w:val="00254357"/>
    <w:rsid w:val="00254481"/>
    <w:rsid w:val="002549C9"/>
    <w:rsid w:val="00254BEA"/>
    <w:rsid w:val="00254FBB"/>
    <w:rsid w:val="0025522C"/>
    <w:rsid w:val="0025537D"/>
    <w:rsid w:val="00255BCA"/>
    <w:rsid w:val="00255F17"/>
    <w:rsid w:val="002565D8"/>
    <w:rsid w:val="002569C8"/>
    <w:rsid w:val="00256C56"/>
    <w:rsid w:val="00256F59"/>
    <w:rsid w:val="00257011"/>
    <w:rsid w:val="002570A1"/>
    <w:rsid w:val="002571ED"/>
    <w:rsid w:val="002575CC"/>
    <w:rsid w:val="0025769B"/>
    <w:rsid w:val="00257F22"/>
    <w:rsid w:val="00260C2A"/>
    <w:rsid w:val="00260CA8"/>
    <w:rsid w:val="00260E42"/>
    <w:rsid w:val="00261261"/>
    <w:rsid w:val="002614EC"/>
    <w:rsid w:val="002616A2"/>
    <w:rsid w:val="00261C21"/>
    <w:rsid w:val="00261E3F"/>
    <w:rsid w:val="00261F6E"/>
    <w:rsid w:val="0026254B"/>
    <w:rsid w:val="00262692"/>
    <w:rsid w:val="0026286A"/>
    <w:rsid w:val="0026306D"/>
    <w:rsid w:val="0026310C"/>
    <w:rsid w:val="00264BCE"/>
    <w:rsid w:val="00265044"/>
    <w:rsid w:val="0026506F"/>
    <w:rsid w:val="0026527A"/>
    <w:rsid w:val="00265B1C"/>
    <w:rsid w:val="00265B91"/>
    <w:rsid w:val="00265D88"/>
    <w:rsid w:val="00265E01"/>
    <w:rsid w:val="0026619A"/>
    <w:rsid w:val="002663A9"/>
    <w:rsid w:val="002664C5"/>
    <w:rsid w:val="002668D5"/>
    <w:rsid w:val="002672C1"/>
    <w:rsid w:val="002672E8"/>
    <w:rsid w:val="00267875"/>
    <w:rsid w:val="00267E1C"/>
    <w:rsid w:val="00267F1B"/>
    <w:rsid w:val="002700FC"/>
    <w:rsid w:val="00270343"/>
    <w:rsid w:val="00270590"/>
    <w:rsid w:val="0027066B"/>
    <w:rsid w:val="002708CE"/>
    <w:rsid w:val="0027096C"/>
    <w:rsid w:val="00270BF6"/>
    <w:rsid w:val="00270C84"/>
    <w:rsid w:val="0027131A"/>
    <w:rsid w:val="00271715"/>
    <w:rsid w:val="00271762"/>
    <w:rsid w:val="00271A34"/>
    <w:rsid w:val="00271BD3"/>
    <w:rsid w:val="002721FB"/>
    <w:rsid w:val="0027239D"/>
    <w:rsid w:val="00272CA0"/>
    <w:rsid w:val="00273084"/>
    <w:rsid w:val="0027319A"/>
    <w:rsid w:val="0027329B"/>
    <w:rsid w:val="0027387B"/>
    <w:rsid w:val="0027431D"/>
    <w:rsid w:val="00274487"/>
    <w:rsid w:val="00274A7D"/>
    <w:rsid w:val="00274ACD"/>
    <w:rsid w:val="0027543A"/>
    <w:rsid w:val="00275816"/>
    <w:rsid w:val="002759BE"/>
    <w:rsid w:val="002769BD"/>
    <w:rsid w:val="00277347"/>
    <w:rsid w:val="00277406"/>
    <w:rsid w:val="002776BE"/>
    <w:rsid w:val="00277B40"/>
    <w:rsid w:val="00277F95"/>
    <w:rsid w:val="00280552"/>
    <w:rsid w:val="00280BE2"/>
    <w:rsid w:val="00280FBD"/>
    <w:rsid w:val="00280FFD"/>
    <w:rsid w:val="0028109A"/>
    <w:rsid w:val="002812B6"/>
    <w:rsid w:val="002815E6"/>
    <w:rsid w:val="0028179C"/>
    <w:rsid w:val="002817D3"/>
    <w:rsid w:val="00281A3E"/>
    <w:rsid w:val="0028282D"/>
    <w:rsid w:val="00282A55"/>
    <w:rsid w:val="00282DD5"/>
    <w:rsid w:val="002835B2"/>
    <w:rsid w:val="0028370E"/>
    <w:rsid w:val="00283D68"/>
    <w:rsid w:val="00283F6E"/>
    <w:rsid w:val="0028463F"/>
    <w:rsid w:val="002856EF"/>
    <w:rsid w:val="00285E52"/>
    <w:rsid w:val="00285E80"/>
    <w:rsid w:val="00286249"/>
    <w:rsid w:val="002867EF"/>
    <w:rsid w:val="00286C05"/>
    <w:rsid w:val="00286D5E"/>
    <w:rsid w:val="00286F95"/>
    <w:rsid w:val="00287C2A"/>
    <w:rsid w:val="00287E11"/>
    <w:rsid w:val="0029005F"/>
    <w:rsid w:val="0029061C"/>
    <w:rsid w:val="00290E90"/>
    <w:rsid w:val="00291231"/>
    <w:rsid w:val="002912D1"/>
    <w:rsid w:val="00291802"/>
    <w:rsid w:val="00291D68"/>
    <w:rsid w:val="00291F8E"/>
    <w:rsid w:val="00292DE2"/>
    <w:rsid w:val="00292E86"/>
    <w:rsid w:val="00292F28"/>
    <w:rsid w:val="00292F4F"/>
    <w:rsid w:val="0029373F"/>
    <w:rsid w:val="0029379A"/>
    <w:rsid w:val="0029387F"/>
    <w:rsid w:val="00293A74"/>
    <w:rsid w:val="00293F53"/>
    <w:rsid w:val="00293FB6"/>
    <w:rsid w:val="00294256"/>
    <w:rsid w:val="0029451D"/>
    <w:rsid w:val="0029467F"/>
    <w:rsid w:val="002951F1"/>
    <w:rsid w:val="00295A98"/>
    <w:rsid w:val="00296019"/>
    <w:rsid w:val="00296052"/>
    <w:rsid w:val="0029611C"/>
    <w:rsid w:val="0029622F"/>
    <w:rsid w:val="002962A2"/>
    <w:rsid w:val="00296B50"/>
    <w:rsid w:val="00296C57"/>
    <w:rsid w:val="00296EEF"/>
    <w:rsid w:val="00296F7B"/>
    <w:rsid w:val="002972C0"/>
    <w:rsid w:val="00297410"/>
    <w:rsid w:val="0029744A"/>
    <w:rsid w:val="0029760C"/>
    <w:rsid w:val="00297681"/>
    <w:rsid w:val="00297767"/>
    <w:rsid w:val="002977F6"/>
    <w:rsid w:val="0029782F"/>
    <w:rsid w:val="002A0420"/>
    <w:rsid w:val="002A0788"/>
    <w:rsid w:val="002A07DA"/>
    <w:rsid w:val="002A092C"/>
    <w:rsid w:val="002A139C"/>
    <w:rsid w:val="002A1683"/>
    <w:rsid w:val="002A17B4"/>
    <w:rsid w:val="002A1A66"/>
    <w:rsid w:val="002A20A3"/>
    <w:rsid w:val="002A21C2"/>
    <w:rsid w:val="002A23F2"/>
    <w:rsid w:val="002A27E1"/>
    <w:rsid w:val="002A294B"/>
    <w:rsid w:val="002A2A83"/>
    <w:rsid w:val="002A2AD3"/>
    <w:rsid w:val="002A2D1E"/>
    <w:rsid w:val="002A3069"/>
    <w:rsid w:val="002A3082"/>
    <w:rsid w:val="002A31C1"/>
    <w:rsid w:val="002A31D9"/>
    <w:rsid w:val="002A38B9"/>
    <w:rsid w:val="002A3B6A"/>
    <w:rsid w:val="002A3C59"/>
    <w:rsid w:val="002A3CB8"/>
    <w:rsid w:val="002A414D"/>
    <w:rsid w:val="002A65B3"/>
    <w:rsid w:val="002A6A9A"/>
    <w:rsid w:val="002A6C16"/>
    <w:rsid w:val="002A73E3"/>
    <w:rsid w:val="002A75A2"/>
    <w:rsid w:val="002A7960"/>
    <w:rsid w:val="002A7AF0"/>
    <w:rsid w:val="002B03A1"/>
    <w:rsid w:val="002B0D4C"/>
    <w:rsid w:val="002B1135"/>
    <w:rsid w:val="002B116A"/>
    <w:rsid w:val="002B1C66"/>
    <w:rsid w:val="002B1FA6"/>
    <w:rsid w:val="002B205C"/>
    <w:rsid w:val="002B2325"/>
    <w:rsid w:val="002B27DE"/>
    <w:rsid w:val="002B2D22"/>
    <w:rsid w:val="002B328C"/>
    <w:rsid w:val="002B3998"/>
    <w:rsid w:val="002B3D9F"/>
    <w:rsid w:val="002B4141"/>
    <w:rsid w:val="002B4316"/>
    <w:rsid w:val="002B554D"/>
    <w:rsid w:val="002B5674"/>
    <w:rsid w:val="002B5848"/>
    <w:rsid w:val="002B6509"/>
    <w:rsid w:val="002B6C44"/>
    <w:rsid w:val="002B6E18"/>
    <w:rsid w:val="002B70BE"/>
    <w:rsid w:val="002B7791"/>
    <w:rsid w:val="002B7B32"/>
    <w:rsid w:val="002B7BD5"/>
    <w:rsid w:val="002C000E"/>
    <w:rsid w:val="002C03B5"/>
    <w:rsid w:val="002C07C3"/>
    <w:rsid w:val="002C0A5A"/>
    <w:rsid w:val="002C0CD8"/>
    <w:rsid w:val="002C118A"/>
    <w:rsid w:val="002C1238"/>
    <w:rsid w:val="002C18BD"/>
    <w:rsid w:val="002C35CD"/>
    <w:rsid w:val="002C361C"/>
    <w:rsid w:val="002C5444"/>
    <w:rsid w:val="002C56CE"/>
    <w:rsid w:val="002C5872"/>
    <w:rsid w:val="002C5A8A"/>
    <w:rsid w:val="002C5A94"/>
    <w:rsid w:val="002C6328"/>
    <w:rsid w:val="002C68BD"/>
    <w:rsid w:val="002C69CD"/>
    <w:rsid w:val="002C6CC0"/>
    <w:rsid w:val="002C6EE0"/>
    <w:rsid w:val="002C7228"/>
    <w:rsid w:val="002C74EF"/>
    <w:rsid w:val="002C7B86"/>
    <w:rsid w:val="002C7E47"/>
    <w:rsid w:val="002D007E"/>
    <w:rsid w:val="002D028B"/>
    <w:rsid w:val="002D02AD"/>
    <w:rsid w:val="002D052C"/>
    <w:rsid w:val="002D05E5"/>
    <w:rsid w:val="002D0866"/>
    <w:rsid w:val="002D09A4"/>
    <w:rsid w:val="002D0E24"/>
    <w:rsid w:val="002D1477"/>
    <w:rsid w:val="002D16DA"/>
    <w:rsid w:val="002D196B"/>
    <w:rsid w:val="002D24C0"/>
    <w:rsid w:val="002D2625"/>
    <w:rsid w:val="002D2AAD"/>
    <w:rsid w:val="002D2B5C"/>
    <w:rsid w:val="002D2F01"/>
    <w:rsid w:val="002D340E"/>
    <w:rsid w:val="002D360B"/>
    <w:rsid w:val="002D38A3"/>
    <w:rsid w:val="002D38F9"/>
    <w:rsid w:val="002D3BE6"/>
    <w:rsid w:val="002D3CFF"/>
    <w:rsid w:val="002D42CC"/>
    <w:rsid w:val="002D4584"/>
    <w:rsid w:val="002D470B"/>
    <w:rsid w:val="002D48CB"/>
    <w:rsid w:val="002D4B24"/>
    <w:rsid w:val="002D4E07"/>
    <w:rsid w:val="002D502C"/>
    <w:rsid w:val="002D5222"/>
    <w:rsid w:val="002D598D"/>
    <w:rsid w:val="002D59B3"/>
    <w:rsid w:val="002D5EA6"/>
    <w:rsid w:val="002D5F02"/>
    <w:rsid w:val="002D6015"/>
    <w:rsid w:val="002D6222"/>
    <w:rsid w:val="002D698F"/>
    <w:rsid w:val="002D706D"/>
    <w:rsid w:val="002D7746"/>
    <w:rsid w:val="002D7DF1"/>
    <w:rsid w:val="002D7FE9"/>
    <w:rsid w:val="002E032D"/>
    <w:rsid w:val="002E038B"/>
    <w:rsid w:val="002E0529"/>
    <w:rsid w:val="002E0595"/>
    <w:rsid w:val="002E07AE"/>
    <w:rsid w:val="002E0853"/>
    <w:rsid w:val="002E0A31"/>
    <w:rsid w:val="002E186A"/>
    <w:rsid w:val="002E1CAD"/>
    <w:rsid w:val="002E1E5E"/>
    <w:rsid w:val="002E1F57"/>
    <w:rsid w:val="002E2132"/>
    <w:rsid w:val="002E27F4"/>
    <w:rsid w:val="002E28DD"/>
    <w:rsid w:val="002E3454"/>
    <w:rsid w:val="002E38F6"/>
    <w:rsid w:val="002E3BAB"/>
    <w:rsid w:val="002E3CFC"/>
    <w:rsid w:val="002E3FD2"/>
    <w:rsid w:val="002E48BE"/>
    <w:rsid w:val="002E4992"/>
    <w:rsid w:val="002E4C9B"/>
    <w:rsid w:val="002E5431"/>
    <w:rsid w:val="002E572B"/>
    <w:rsid w:val="002E5818"/>
    <w:rsid w:val="002E58DB"/>
    <w:rsid w:val="002E59C4"/>
    <w:rsid w:val="002E6016"/>
    <w:rsid w:val="002E609A"/>
    <w:rsid w:val="002E68FB"/>
    <w:rsid w:val="002E6C24"/>
    <w:rsid w:val="002E6C59"/>
    <w:rsid w:val="002E77C6"/>
    <w:rsid w:val="002F00E0"/>
    <w:rsid w:val="002F02C8"/>
    <w:rsid w:val="002F0859"/>
    <w:rsid w:val="002F20EA"/>
    <w:rsid w:val="002F2CBC"/>
    <w:rsid w:val="002F2D89"/>
    <w:rsid w:val="002F2E4A"/>
    <w:rsid w:val="002F32CC"/>
    <w:rsid w:val="002F3341"/>
    <w:rsid w:val="002F3466"/>
    <w:rsid w:val="002F38B9"/>
    <w:rsid w:val="002F3CDF"/>
    <w:rsid w:val="002F3EB5"/>
    <w:rsid w:val="002F42FC"/>
    <w:rsid w:val="002F432B"/>
    <w:rsid w:val="002F4CE0"/>
    <w:rsid w:val="002F534D"/>
    <w:rsid w:val="002F59B6"/>
    <w:rsid w:val="002F5C89"/>
    <w:rsid w:val="002F5D67"/>
    <w:rsid w:val="002F6137"/>
    <w:rsid w:val="002F6326"/>
    <w:rsid w:val="002F63BB"/>
    <w:rsid w:val="002F651A"/>
    <w:rsid w:val="002F6A73"/>
    <w:rsid w:val="002F6BB0"/>
    <w:rsid w:val="002F6F5E"/>
    <w:rsid w:val="002F705F"/>
    <w:rsid w:val="002F7229"/>
    <w:rsid w:val="002F76D9"/>
    <w:rsid w:val="002F7BD1"/>
    <w:rsid w:val="002F7BE4"/>
    <w:rsid w:val="002F7E7A"/>
    <w:rsid w:val="00300F8F"/>
    <w:rsid w:val="0030102A"/>
    <w:rsid w:val="003013E5"/>
    <w:rsid w:val="00301B27"/>
    <w:rsid w:val="00301ED9"/>
    <w:rsid w:val="00301FD0"/>
    <w:rsid w:val="003027BA"/>
    <w:rsid w:val="003029A3"/>
    <w:rsid w:val="00302CB5"/>
    <w:rsid w:val="003036F8"/>
    <w:rsid w:val="0030382B"/>
    <w:rsid w:val="00303C36"/>
    <w:rsid w:val="00303E52"/>
    <w:rsid w:val="00304022"/>
    <w:rsid w:val="003045B5"/>
    <w:rsid w:val="00304EBE"/>
    <w:rsid w:val="00304F6D"/>
    <w:rsid w:val="00305344"/>
    <w:rsid w:val="00305B6A"/>
    <w:rsid w:val="0030609F"/>
    <w:rsid w:val="003062B0"/>
    <w:rsid w:val="00306B4C"/>
    <w:rsid w:val="00306B99"/>
    <w:rsid w:val="00307265"/>
    <w:rsid w:val="00307751"/>
    <w:rsid w:val="003079AC"/>
    <w:rsid w:val="003100C0"/>
    <w:rsid w:val="003104A1"/>
    <w:rsid w:val="003107FD"/>
    <w:rsid w:val="00310CF1"/>
    <w:rsid w:val="00311220"/>
    <w:rsid w:val="00312224"/>
    <w:rsid w:val="003122C0"/>
    <w:rsid w:val="003130A1"/>
    <w:rsid w:val="0031311C"/>
    <w:rsid w:val="00313729"/>
    <w:rsid w:val="00313B23"/>
    <w:rsid w:val="00313B3C"/>
    <w:rsid w:val="00313B85"/>
    <w:rsid w:val="00313E5E"/>
    <w:rsid w:val="00314156"/>
    <w:rsid w:val="00314333"/>
    <w:rsid w:val="00314366"/>
    <w:rsid w:val="0031481C"/>
    <w:rsid w:val="00314E56"/>
    <w:rsid w:val="00314EFF"/>
    <w:rsid w:val="0031561A"/>
    <w:rsid w:val="003157D2"/>
    <w:rsid w:val="003158C7"/>
    <w:rsid w:val="0031594D"/>
    <w:rsid w:val="00315B08"/>
    <w:rsid w:val="00315EE2"/>
    <w:rsid w:val="0031641F"/>
    <w:rsid w:val="00316C47"/>
    <w:rsid w:val="00316D93"/>
    <w:rsid w:val="00316DB5"/>
    <w:rsid w:val="00316EC9"/>
    <w:rsid w:val="00317016"/>
    <w:rsid w:val="0031706C"/>
    <w:rsid w:val="0031715F"/>
    <w:rsid w:val="003173AE"/>
    <w:rsid w:val="003179FF"/>
    <w:rsid w:val="003200E2"/>
    <w:rsid w:val="00320311"/>
    <w:rsid w:val="00320FA5"/>
    <w:rsid w:val="00321812"/>
    <w:rsid w:val="0032252C"/>
    <w:rsid w:val="00323129"/>
    <w:rsid w:val="00323162"/>
    <w:rsid w:val="00323778"/>
    <w:rsid w:val="0032396C"/>
    <w:rsid w:val="0032423C"/>
    <w:rsid w:val="003246D5"/>
    <w:rsid w:val="0032505D"/>
    <w:rsid w:val="003254EB"/>
    <w:rsid w:val="0032573F"/>
    <w:rsid w:val="00325A9B"/>
    <w:rsid w:val="00326325"/>
    <w:rsid w:val="003265DF"/>
    <w:rsid w:val="00326AA5"/>
    <w:rsid w:val="003273A1"/>
    <w:rsid w:val="003276C6"/>
    <w:rsid w:val="00327C4F"/>
    <w:rsid w:val="00327F9A"/>
    <w:rsid w:val="003300E5"/>
    <w:rsid w:val="003305DA"/>
    <w:rsid w:val="0033118F"/>
    <w:rsid w:val="003319E5"/>
    <w:rsid w:val="00331B01"/>
    <w:rsid w:val="00331B14"/>
    <w:rsid w:val="00331B2F"/>
    <w:rsid w:val="0033226C"/>
    <w:rsid w:val="00332803"/>
    <w:rsid w:val="00332C4D"/>
    <w:rsid w:val="003331EB"/>
    <w:rsid w:val="0033326C"/>
    <w:rsid w:val="0033391D"/>
    <w:rsid w:val="00333FC5"/>
    <w:rsid w:val="00333FDE"/>
    <w:rsid w:val="00334542"/>
    <w:rsid w:val="003346D8"/>
    <w:rsid w:val="003346E5"/>
    <w:rsid w:val="00334753"/>
    <w:rsid w:val="003347AD"/>
    <w:rsid w:val="00334841"/>
    <w:rsid w:val="003348F0"/>
    <w:rsid w:val="00334B50"/>
    <w:rsid w:val="00334C32"/>
    <w:rsid w:val="00335548"/>
    <w:rsid w:val="0033569D"/>
    <w:rsid w:val="003357FD"/>
    <w:rsid w:val="0033582C"/>
    <w:rsid w:val="00335882"/>
    <w:rsid w:val="003359C5"/>
    <w:rsid w:val="00335E3F"/>
    <w:rsid w:val="003361D2"/>
    <w:rsid w:val="00336739"/>
    <w:rsid w:val="00336B8A"/>
    <w:rsid w:val="00336C50"/>
    <w:rsid w:val="00336E21"/>
    <w:rsid w:val="0033717A"/>
    <w:rsid w:val="00337B06"/>
    <w:rsid w:val="00337D93"/>
    <w:rsid w:val="0034027F"/>
    <w:rsid w:val="00340396"/>
    <w:rsid w:val="003403CC"/>
    <w:rsid w:val="003404AE"/>
    <w:rsid w:val="00340671"/>
    <w:rsid w:val="0034079B"/>
    <w:rsid w:val="00340FFD"/>
    <w:rsid w:val="0034127E"/>
    <w:rsid w:val="003414B7"/>
    <w:rsid w:val="00341584"/>
    <w:rsid w:val="00341758"/>
    <w:rsid w:val="00341CD6"/>
    <w:rsid w:val="00341DA5"/>
    <w:rsid w:val="00341DDB"/>
    <w:rsid w:val="003421C6"/>
    <w:rsid w:val="00342428"/>
    <w:rsid w:val="00342764"/>
    <w:rsid w:val="00342E11"/>
    <w:rsid w:val="00343341"/>
    <w:rsid w:val="003440B3"/>
    <w:rsid w:val="00344289"/>
    <w:rsid w:val="00344382"/>
    <w:rsid w:val="0034490B"/>
    <w:rsid w:val="003449F2"/>
    <w:rsid w:val="00344B70"/>
    <w:rsid w:val="003453A1"/>
    <w:rsid w:val="00345E29"/>
    <w:rsid w:val="00346055"/>
    <w:rsid w:val="0034617B"/>
    <w:rsid w:val="00346262"/>
    <w:rsid w:val="0034636D"/>
    <w:rsid w:val="00346A4A"/>
    <w:rsid w:val="00346AE9"/>
    <w:rsid w:val="00346D6D"/>
    <w:rsid w:val="00346E76"/>
    <w:rsid w:val="0034711B"/>
    <w:rsid w:val="00347684"/>
    <w:rsid w:val="00347874"/>
    <w:rsid w:val="00347AF6"/>
    <w:rsid w:val="00347F4C"/>
    <w:rsid w:val="00350333"/>
    <w:rsid w:val="003504B8"/>
    <w:rsid w:val="0035067A"/>
    <w:rsid w:val="003506C6"/>
    <w:rsid w:val="00351336"/>
    <w:rsid w:val="003513F2"/>
    <w:rsid w:val="00351819"/>
    <w:rsid w:val="00351AF9"/>
    <w:rsid w:val="00351E92"/>
    <w:rsid w:val="00352825"/>
    <w:rsid w:val="00352CD1"/>
    <w:rsid w:val="00352D0A"/>
    <w:rsid w:val="00352E29"/>
    <w:rsid w:val="00353BAC"/>
    <w:rsid w:val="0035433A"/>
    <w:rsid w:val="00354BAF"/>
    <w:rsid w:val="00354F90"/>
    <w:rsid w:val="003554CA"/>
    <w:rsid w:val="00355631"/>
    <w:rsid w:val="003557D4"/>
    <w:rsid w:val="00355A51"/>
    <w:rsid w:val="00355AB9"/>
    <w:rsid w:val="00355B2C"/>
    <w:rsid w:val="00355B90"/>
    <w:rsid w:val="00355C6E"/>
    <w:rsid w:val="00355F28"/>
    <w:rsid w:val="00356477"/>
    <w:rsid w:val="00356A7F"/>
    <w:rsid w:val="00356AFE"/>
    <w:rsid w:val="00356EF9"/>
    <w:rsid w:val="00356FF4"/>
    <w:rsid w:val="00357723"/>
    <w:rsid w:val="00357824"/>
    <w:rsid w:val="00357C5B"/>
    <w:rsid w:val="00357FC9"/>
    <w:rsid w:val="0036101B"/>
    <w:rsid w:val="00361094"/>
    <w:rsid w:val="00361194"/>
    <w:rsid w:val="00361392"/>
    <w:rsid w:val="003614C6"/>
    <w:rsid w:val="0036171E"/>
    <w:rsid w:val="00361B27"/>
    <w:rsid w:val="00361E1E"/>
    <w:rsid w:val="0036220A"/>
    <w:rsid w:val="00362BDE"/>
    <w:rsid w:val="00362C70"/>
    <w:rsid w:val="00362D84"/>
    <w:rsid w:val="0036324B"/>
    <w:rsid w:val="003633DC"/>
    <w:rsid w:val="003637E3"/>
    <w:rsid w:val="003639C7"/>
    <w:rsid w:val="00363B32"/>
    <w:rsid w:val="00363DDB"/>
    <w:rsid w:val="003640B9"/>
    <w:rsid w:val="003640F5"/>
    <w:rsid w:val="003643CF"/>
    <w:rsid w:val="00364957"/>
    <w:rsid w:val="00364D76"/>
    <w:rsid w:val="00364EED"/>
    <w:rsid w:val="00364F8D"/>
    <w:rsid w:val="003650E8"/>
    <w:rsid w:val="00365166"/>
    <w:rsid w:val="0036530F"/>
    <w:rsid w:val="0036576F"/>
    <w:rsid w:val="00365BB9"/>
    <w:rsid w:val="00365C6A"/>
    <w:rsid w:val="00366285"/>
    <w:rsid w:val="00366684"/>
    <w:rsid w:val="003668DE"/>
    <w:rsid w:val="00366968"/>
    <w:rsid w:val="003669DA"/>
    <w:rsid w:val="00366ACA"/>
    <w:rsid w:val="00366C61"/>
    <w:rsid w:val="0036740B"/>
    <w:rsid w:val="00367489"/>
    <w:rsid w:val="00367B85"/>
    <w:rsid w:val="00370084"/>
    <w:rsid w:val="00370409"/>
    <w:rsid w:val="00370B1F"/>
    <w:rsid w:val="00370E8E"/>
    <w:rsid w:val="003711B6"/>
    <w:rsid w:val="0037177C"/>
    <w:rsid w:val="00371AB9"/>
    <w:rsid w:val="00371BFD"/>
    <w:rsid w:val="00372790"/>
    <w:rsid w:val="00372BDF"/>
    <w:rsid w:val="003732E1"/>
    <w:rsid w:val="0037337F"/>
    <w:rsid w:val="00373A75"/>
    <w:rsid w:val="00373B71"/>
    <w:rsid w:val="003740B9"/>
    <w:rsid w:val="00374180"/>
    <w:rsid w:val="0037435A"/>
    <w:rsid w:val="00374454"/>
    <w:rsid w:val="00374482"/>
    <w:rsid w:val="00374BFD"/>
    <w:rsid w:val="00374C76"/>
    <w:rsid w:val="00374E68"/>
    <w:rsid w:val="003751AD"/>
    <w:rsid w:val="00375789"/>
    <w:rsid w:val="0037591E"/>
    <w:rsid w:val="00375C16"/>
    <w:rsid w:val="00376348"/>
    <w:rsid w:val="00376358"/>
    <w:rsid w:val="00376427"/>
    <w:rsid w:val="00376DD9"/>
    <w:rsid w:val="003777EF"/>
    <w:rsid w:val="00377865"/>
    <w:rsid w:val="00377BA5"/>
    <w:rsid w:val="00377D68"/>
    <w:rsid w:val="00380A13"/>
    <w:rsid w:val="00380AB3"/>
    <w:rsid w:val="00380CE2"/>
    <w:rsid w:val="00380E67"/>
    <w:rsid w:val="00380F15"/>
    <w:rsid w:val="00381043"/>
    <w:rsid w:val="00381163"/>
    <w:rsid w:val="003815E8"/>
    <w:rsid w:val="0038193C"/>
    <w:rsid w:val="00381AC0"/>
    <w:rsid w:val="00381AC6"/>
    <w:rsid w:val="00382044"/>
    <w:rsid w:val="0038229D"/>
    <w:rsid w:val="00382B93"/>
    <w:rsid w:val="00382C4E"/>
    <w:rsid w:val="00382E3C"/>
    <w:rsid w:val="003835F7"/>
    <w:rsid w:val="003836FE"/>
    <w:rsid w:val="00383757"/>
    <w:rsid w:val="00383861"/>
    <w:rsid w:val="00383941"/>
    <w:rsid w:val="00383A26"/>
    <w:rsid w:val="00383A66"/>
    <w:rsid w:val="00383C5B"/>
    <w:rsid w:val="00384490"/>
    <w:rsid w:val="003847C2"/>
    <w:rsid w:val="00384A30"/>
    <w:rsid w:val="00384AD5"/>
    <w:rsid w:val="00385061"/>
    <w:rsid w:val="00385242"/>
    <w:rsid w:val="003858BF"/>
    <w:rsid w:val="003866E5"/>
    <w:rsid w:val="00386A74"/>
    <w:rsid w:val="00386D18"/>
    <w:rsid w:val="00386E4D"/>
    <w:rsid w:val="00386E54"/>
    <w:rsid w:val="0038784A"/>
    <w:rsid w:val="003878CB"/>
    <w:rsid w:val="0038794C"/>
    <w:rsid w:val="0039074B"/>
    <w:rsid w:val="00390E8D"/>
    <w:rsid w:val="003912C0"/>
    <w:rsid w:val="00391873"/>
    <w:rsid w:val="00391F73"/>
    <w:rsid w:val="003921BB"/>
    <w:rsid w:val="0039229A"/>
    <w:rsid w:val="00392368"/>
    <w:rsid w:val="0039251A"/>
    <w:rsid w:val="003926FF"/>
    <w:rsid w:val="0039283A"/>
    <w:rsid w:val="00392E49"/>
    <w:rsid w:val="00392E97"/>
    <w:rsid w:val="003932F9"/>
    <w:rsid w:val="003947A9"/>
    <w:rsid w:val="003947ED"/>
    <w:rsid w:val="00394C3D"/>
    <w:rsid w:val="003953D8"/>
    <w:rsid w:val="0039564B"/>
    <w:rsid w:val="00395838"/>
    <w:rsid w:val="00395928"/>
    <w:rsid w:val="003959D1"/>
    <w:rsid w:val="00395E73"/>
    <w:rsid w:val="003960CA"/>
    <w:rsid w:val="003960D3"/>
    <w:rsid w:val="003963F5"/>
    <w:rsid w:val="0039655C"/>
    <w:rsid w:val="0039665B"/>
    <w:rsid w:val="003968B9"/>
    <w:rsid w:val="00396DF3"/>
    <w:rsid w:val="0039721A"/>
    <w:rsid w:val="003973E2"/>
    <w:rsid w:val="00397B21"/>
    <w:rsid w:val="003A00B8"/>
    <w:rsid w:val="003A0244"/>
    <w:rsid w:val="003A04D2"/>
    <w:rsid w:val="003A0650"/>
    <w:rsid w:val="003A08FF"/>
    <w:rsid w:val="003A0A02"/>
    <w:rsid w:val="003A0DF3"/>
    <w:rsid w:val="003A153A"/>
    <w:rsid w:val="003A1F0C"/>
    <w:rsid w:val="003A2179"/>
    <w:rsid w:val="003A2246"/>
    <w:rsid w:val="003A22A8"/>
    <w:rsid w:val="003A2F64"/>
    <w:rsid w:val="003A338E"/>
    <w:rsid w:val="003A3AF3"/>
    <w:rsid w:val="003A3B62"/>
    <w:rsid w:val="003A3F23"/>
    <w:rsid w:val="003A44A5"/>
    <w:rsid w:val="003A4DC3"/>
    <w:rsid w:val="003A4DD0"/>
    <w:rsid w:val="003A5215"/>
    <w:rsid w:val="003A536E"/>
    <w:rsid w:val="003A571C"/>
    <w:rsid w:val="003A5C62"/>
    <w:rsid w:val="003A5E20"/>
    <w:rsid w:val="003A6230"/>
    <w:rsid w:val="003A6896"/>
    <w:rsid w:val="003A6BC3"/>
    <w:rsid w:val="003A6C63"/>
    <w:rsid w:val="003A71A6"/>
    <w:rsid w:val="003A7ECD"/>
    <w:rsid w:val="003B0084"/>
    <w:rsid w:val="003B0F13"/>
    <w:rsid w:val="003B16B4"/>
    <w:rsid w:val="003B1A38"/>
    <w:rsid w:val="003B2248"/>
    <w:rsid w:val="003B2433"/>
    <w:rsid w:val="003B25D7"/>
    <w:rsid w:val="003B2CDA"/>
    <w:rsid w:val="003B2DF2"/>
    <w:rsid w:val="003B34A7"/>
    <w:rsid w:val="003B384B"/>
    <w:rsid w:val="003B3855"/>
    <w:rsid w:val="003B4283"/>
    <w:rsid w:val="003B4377"/>
    <w:rsid w:val="003B4612"/>
    <w:rsid w:val="003B4743"/>
    <w:rsid w:val="003B4838"/>
    <w:rsid w:val="003B4E85"/>
    <w:rsid w:val="003B5424"/>
    <w:rsid w:val="003B5556"/>
    <w:rsid w:val="003B5EB8"/>
    <w:rsid w:val="003B6A9C"/>
    <w:rsid w:val="003B7315"/>
    <w:rsid w:val="003B7393"/>
    <w:rsid w:val="003B754D"/>
    <w:rsid w:val="003B777F"/>
    <w:rsid w:val="003B77AF"/>
    <w:rsid w:val="003B7958"/>
    <w:rsid w:val="003B79C8"/>
    <w:rsid w:val="003B7A38"/>
    <w:rsid w:val="003B7B6F"/>
    <w:rsid w:val="003B7CA9"/>
    <w:rsid w:val="003B7D12"/>
    <w:rsid w:val="003B7DA6"/>
    <w:rsid w:val="003B7E58"/>
    <w:rsid w:val="003C006B"/>
    <w:rsid w:val="003C0758"/>
    <w:rsid w:val="003C07D8"/>
    <w:rsid w:val="003C09EA"/>
    <w:rsid w:val="003C0E20"/>
    <w:rsid w:val="003C1522"/>
    <w:rsid w:val="003C1962"/>
    <w:rsid w:val="003C1A7C"/>
    <w:rsid w:val="003C1AE1"/>
    <w:rsid w:val="003C1B6A"/>
    <w:rsid w:val="003C1F3B"/>
    <w:rsid w:val="003C2492"/>
    <w:rsid w:val="003C24EF"/>
    <w:rsid w:val="003C2A9B"/>
    <w:rsid w:val="003C2C38"/>
    <w:rsid w:val="003C2D92"/>
    <w:rsid w:val="003C33AE"/>
    <w:rsid w:val="003C3520"/>
    <w:rsid w:val="003C3599"/>
    <w:rsid w:val="003C35EA"/>
    <w:rsid w:val="003C37DE"/>
    <w:rsid w:val="003C3DFE"/>
    <w:rsid w:val="003C3FC0"/>
    <w:rsid w:val="003C46E7"/>
    <w:rsid w:val="003C49A8"/>
    <w:rsid w:val="003C4DC7"/>
    <w:rsid w:val="003C5820"/>
    <w:rsid w:val="003C596C"/>
    <w:rsid w:val="003C5D3E"/>
    <w:rsid w:val="003C5E1E"/>
    <w:rsid w:val="003C676E"/>
    <w:rsid w:val="003C68D0"/>
    <w:rsid w:val="003C6C53"/>
    <w:rsid w:val="003C7157"/>
    <w:rsid w:val="003C75AA"/>
    <w:rsid w:val="003C7644"/>
    <w:rsid w:val="003C7688"/>
    <w:rsid w:val="003C7A14"/>
    <w:rsid w:val="003C7B4A"/>
    <w:rsid w:val="003C7D06"/>
    <w:rsid w:val="003C7FB5"/>
    <w:rsid w:val="003D0149"/>
    <w:rsid w:val="003D03C5"/>
    <w:rsid w:val="003D0DDA"/>
    <w:rsid w:val="003D1541"/>
    <w:rsid w:val="003D1AC3"/>
    <w:rsid w:val="003D1E35"/>
    <w:rsid w:val="003D21F5"/>
    <w:rsid w:val="003D223F"/>
    <w:rsid w:val="003D2C02"/>
    <w:rsid w:val="003D36C1"/>
    <w:rsid w:val="003D3851"/>
    <w:rsid w:val="003D39F9"/>
    <w:rsid w:val="003D3D59"/>
    <w:rsid w:val="003D4058"/>
    <w:rsid w:val="003D4108"/>
    <w:rsid w:val="003D42E4"/>
    <w:rsid w:val="003D4440"/>
    <w:rsid w:val="003D48BD"/>
    <w:rsid w:val="003D4E8F"/>
    <w:rsid w:val="003D4EC4"/>
    <w:rsid w:val="003D5395"/>
    <w:rsid w:val="003D543F"/>
    <w:rsid w:val="003D63BB"/>
    <w:rsid w:val="003D6B0F"/>
    <w:rsid w:val="003D76FC"/>
    <w:rsid w:val="003D7714"/>
    <w:rsid w:val="003D7C92"/>
    <w:rsid w:val="003E04BC"/>
    <w:rsid w:val="003E0899"/>
    <w:rsid w:val="003E0A3E"/>
    <w:rsid w:val="003E149E"/>
    <w:rsid w:val="003E16C3"/>
    <w:rsid w:val="003E1950"/>
    <w:rsid w:val="003E1B4D"/>
    <w:rsid w:val="003E24EA"/>
    <w:rsid w:val="003E263A"/>
    <w:rsid w:val="003E27F8"/>
    <w:rsid w:val="003E2DF2"/>
    <w:rsid w:val="003E353C"/>
    <w:rsid w:val="003E3928"/>
    <w:rsid w:val="003E3AB0"/>
    <w:rsid w:val="003E3C0D"/>
    <w:rsid w:val="003E3C99"/>
    <w:rsid w:val="003E40AF"/>
    <w:rsid w:val="003E4706"/>
    <w:rsid w:val="003E4799"/>
    <w:rsid w:val="003E4A4F"/>
    <w:rsid w:val="003E4AF0"/>
    <w:rsid w:val="003E4B0B"/>
    <w:rsid w:val="003E59C1"/>
    <w:rsid w:val="003E614F"/>
    <w:rsid w:val="003E63E6"/>
    <w:rsid w:val="003E64FB"/>
    <w:rsid w:val="003E65F3"/>
    <w:rsid w:val="003E6D5C"/>
    <w:rsid w:val="003E7586"/>
    <w:rsid w:val="003E768B"/>
    <w:rsid w:val="003E7958"/>
    <w:rsid w:val="003E7A79"/>
    <w:rsid w:val="003E7A80"/>
    <w:rsid w:val="003F0137"/>
    <w:rsid w:val="003F0759"/>
    <w:rsid w:val="003F0CA3"/>
    <w:rsid w:val="003F0ED9"/>
    <w:rsid w:val="003F1238"/>
    <w:rsid w:val="003F14C9"/>
    <w:rsid w:val="003F173F"/>
    <w:rsid w:val="003F1809"/>
    <w:rsid w:val="003F181B"/>
    <w:rsid w:val="003F19EA"/>
    <w:rsid w:val="003F1D9B"/>
    <w:rsid w:val="003F1F8A"/>
    <w:rsid w:val="003F2427"/>
    <w:rsid w:val="003F27CC"/>
    <w:rsid w:val="003F289D"/>
    <w:rsid w:val="003F2ADD"/>
    <w:rsid w:val="003F2D03"/>
    <w:rsid w:val="003F3239"/>
    <w:rsid w:val="003F32A5"/>
    <w:rsid w:val="003F3B0F"/>
    <w:rsid w:val="003F3C88"/>
    <w:rsid w:val="003F3E50"/>
    <w:rsid w:val="003F42CD"/>
    <w:rsid w:val="003F46FA"/>
    <w:rsid w:val="003F48B5"/>
    <w:rsid w:val="003F4B12"/>
    <w:rsid w:val="003F4DD0"/>
    <w:rsid w:val="003F4E63"/>
    <w:rsid w:val="003F537D"/>
    <w:rsid w:val="003F5ED7"/>
    <w:rsid w:val="003F6978"/>
    <w:rsid w:val="003F6AC7"/>
    <w:rsid w:val="003F70A4"/>
    <w:rsid w:val="003F77CD"/>
    <w:rsid w:val="003F7C18"/>
    <w:rsid w:val="003F7E54"/>
    <w:rsid w:val="00400449"/>
    <w:rsid w:val="0040081E"/>
    <w:rsid w:val="004008C6"/>
    <w:rsid w:val="0040093C"/>
    <w:rsid w:val="00400C89"/>
    <w:rsid w:val="00400F61"/>
    <w:rsid w:val="0040101C"/>
    <w:rsid w:val="0040151D"/>
    <w:rsid w:val="004018FD"/>
    <w:rsid w:val="00401F7C"/>
    <w:rsid w:val="004022C6"/>
    <w:rsid w:val="00402700"/>
    <w:rsid w:val="00402A7C"/>
    <w:rsid w:val="00403630"/>
    <w:rsid w:val="00403722"/>
    <w:rsid w:val="00404415"/>
    <w:rsid w:val="00404423"/>
    <w:rsid w:val="00404752"/>
    <w:rsid w:val="00404A2D"/>
    <w:rsid w:val="00404B20"/>
    <w:rsid w:val="00404FDB"/>
    <w:rsid w:val="00405028"/>
    <w:rsid w:val="0040505A"/>
    <w:rsid w:val="004052F8"/>
    <w:rsid w:val="004056CE"/>
    <w:rsid w:val="004058BA"/>
    <w:rsid w:val="0040591C"/>
    <w:rsid w:val="00405DAF"/>
    <w:rsid w:val="00405EFD"/>
    <w:rsid w:val="004064E9"/>
    <w:rsid w:val="00406807"/>
    <w:rsid w:val="00406B84"/>
    <w:rsid w:val="00406C42"/>
    <w:rsid w:val="004079D5"/>
    <w:rsid w:val="00407A1D"/>
    <w:rsid w:val="00410041"/>
    <w:rsid w:val="0041023C"/>
    <w:rsid w:val="00410696"/>
    <w:rsid w:val="0041080E"/>
    <w:rsid w:val="00410B72"/>
    <w:rsid w:val="00410DC5"/>
    <w:rsid w:val="00410E83"/>
    <w:rsid w:val="0041105D"/>
    <w:rsid w:val="00411093"/>
    <w:rsid w:val="0041125B"/>
    <w:rsid w:val="00411707"/>
    <w:rsid w:val="004117C8"/>
    <w:rsid w:val="0041184F"/>
    <w:rsid w:val="00411BF5"/>
    <w:rsid w:val="00412116"/>
    <w:rsid w:val="004126BC"/>
    <w:rsid w:val="00412746"/>
    <w:rsid w:val="00412B9D"/>
    <w:rsid w:val="00412EF6"/>
    <w:rsid w:val="00413662"/>
    <w:rsid w:val="004138F1"/>
    <w:rsid w:val="00413911"/>
    <w:rsid w:val="00413B5F"/>
    <w:rsid w:val="00413BFE"/>
    <w:rsid w:val="004140BC"/>
    <w:rsid w:val="004148D3"/>
    <w:rsid w:val="004153A0"/>
    <w:rsid w:val="00415AB0"/>
    <w:rsid w:val="00415CFC"/>
    <w:rsid w:val="00415D75"/>
    <w:rsid w:val="004161D4"/>
    <w:rsid w:val="0041719E"/>
    <w:rsid w:val="004175EB"/>
    <w:rsid w:val="00417AD5"/>
    <w:rsid w:val="00417D1E"/>
    <w:rsid w:val="00420C7C"/>
    <w:rsid w:val="0042105B"/>
    <w:rsid w:val="00421D93"/>
    <w:rsid w:val="00423140"/>
    <w:rsid w:val="0042343D"/>
    <w:rsid w:val="0042379D"/>
    <w:rsid w:val="00423A7A"/>
    <w:rsid w:val="00423CEF"/>
    <w:rsid w:val="004248FE"/>
    <w:rsid w:val="00425206"/>
    <w:rsid w:val="00425612"/>
    <w:rsid w:val="00425633"/>
    <w:rsid w:val="00425791"/>
    <w:rsid w:val="00425EF1"/>
    <w:rsid w:val="004263CC"/>
    <w:rsid w:val="00426452"/>
    <w:rsid w:val="00426D73"/>
    <w:rsid w:val="0042709A"/>
    <w:rsid w:val="00427474"/>
    <w:rsid w:val="0042749D"/>
    <w:rsid w:val="00427944"/>
    <w:rsid w:val="00427A5D"/>
    <w:rsid w:val="00427EC7"/>
    <w:rsid w:val="004305FA"/>
    <w:rsid w:val="00430B47"/>
    <w:rsid w:val="00430C19"/>
    <w:rsid w:val="00430E84"/>
    <w:rsid w:val="004312D4"/>
    <w:rsid w:val="004312EB"/>
    <w:rsid w:val="004315E1"/>
    <w:rsid w:val="0043163D"/>
    <w:rsid w:val="00431798"/>
    <w:rsid w:val="0043197F"/>
    <w:rsid w:val="00431BFD"/>
    <w:rsid w:val="00431FC5"/>
    <w:rsid w:val="00431FD1"/>
    <w:rsid w:val="004323A3"/>
    <w:rsid w:val="004323B7"/>
    <w:rsid w:val="0043250B"/>
    <w:rsid w:val="004336C4"/>
    <w:rsid w:val="00433775"/>
    <w:rsid w:val="00433FE1"/>
    <w:rsid w:val="004347D9"/>
    <w:rsid w:val="00434912"/>
    <w:rsid w:val="00434B6B"/>
    <w:rsid w:val="00434EC0"/>
    <w:rsid w:val="00435591"/>
    <w:rsid w:val="00435B20"/>
    <w:rsid w:val="00435F4D"/>
    <w:rsid w:val="0043608F"/>
    <w:rsid w:val="004360FE"/>
    <w:rsid w:val="0043618D"/>
    <w:rsid w:val="004361AB"/>
    <w:rsid w:val="0043630A"/>
    <w:rsid w:val="00436390"/>
    <w:rsid w:val="004363F5"/>
    <w:rsid w:val="0043672C"/>
    <w:rsid w:val="00437047"/>
    <w:rsid w:val="00437084"/>
    <w:rsid w:val="00437159"/>
    <w:rsid w:val="004375A8"/>
    <w:rsid w:val="004377FE"/>
    <w:rsid w:val="00437C48"/>
    <w:rsid w:val="004404B9"/>
    <w:rsid w:val="00440509"/>
    <w:rsid w:val="0044056A"/>
    <w:rsid w:val="00440941"/>
    <w:rsid w:val="00440D2B"/>
    <w:rsid w:val="00440D9A"/>
    <w:rsid w:val="00441993"/>
    <w:rsid w:val="00442230"/>
    <w:rsid w:val="00442684"/>
    <w:rsid w:val="004431FC"/>
    <w:rsid w:val="00443287"/>
    <w:rsid w:val="0044331B"/>
    <w:rsid w:val="004433ED"/>
    <w:rsid w:val="004434C9"/>
    <w:rsid w:val="004439DB"/>
    <w:rsid w:val="00443AC0"/>
    <w:rsid w:val="00443E16"/>
    <w:rsid w:val="004440E1"/>
    <w:rsid w:val="004444FA"/>
    <w:rsid w:val="00444619"/>
    <w:rsid w:val="004448B9"/>
    <w:rsid w:val="004451F2"/>
    <w:rsid w:val="00445523"/>
    <w:rsid w:val="004459E1"/>
    <w:rsid w:val="00445AC4"/>
    <w:rsid w:val="00445C9F"/>
    <w:rsid w:val="00445E20"/>
    <w:rsid w:val="0044630B"/>
    <w:rsid w:val="00446539"/>
    <w:rsid w:val="004465F6"/>
    <w:rsid w:val="00446911"/>
    <w:rsid w:val="00446AE4"/>
    <w:rsid w:val="00447188"/>
    <w:rsid w:val="00447254"/>
    <w:rsid w:val="0044735E"/>
    <w:rsid w:val="004476E9"/>
    <w:rsid w:val="004477B1"/>
    <w:rsid w:val="0044797A"/>
    <w:rsid w:val="00450014"/>
    <w:rsid w:val="00450852"/>
    <w:rsid w:val="00450A14"/>
    <w:rsid w:val="00450B57"/>
    <w:rsid w:val="004511E1"/>
    <w:rsid w:val="004511F9"/>
    <w:rsid w:val="00451629"/>
    <w:rsid w:val="004516A8"/>
    <w:rsid w:val="00451CC1"/>
    <w:rsid w:val="00452020"/>
    <w:rsid w:val="00452056"/>
    <w:rsid w:val="00452693"/>
    <w:rsid w:val="004526D6"/>
    <w:rsid w:val="004526F6"/>
    <w:rsid w:val="0045297B"/>
    <w:rsid w:val="00452AAC"/>
    <w:rsid w:val="00453086"/>
    <w:rsid w:val="0045328A"/>
    <w:rsid w:val="00453570"/>
    <w:rsid w:val="004537B1"/>
    <w:rsid w:val="004537FE"/>
    <w:rsid w:val="00453CB7"/>
    <w:rsid w:val="00453D62"/>
    <w:rsid w:val="00454559"/>
    <w:rsid w:val="0045458E"/>
    <w:rsid w:val="00454F7D"/>
    <w:rsid w:val="004550A8"/>
    <w:rsid w:val="0045523A"/>
    <w:rsid w:val="004554E5"/>
    <w:rsid w:val="00455AF7"/>
    <w:rsid w:val="00455BF8"/>
    <w:rsid w:val="00455DA3"/>
    <w:rsid w:val="00456015"/>
    <w:rsid w:val="004560B7"/>
    <w:rsid w:val="00456132"/>
    <w:rsid w:val="004564E4"/>
    <w:rsid w:val="0045684B"/>
    <w:rsid w:val="004573E5"/>
    <w:rsid w:val="004577D3"/>
    <w:rsid w:val="00457B17"/>
    <w:rsid w:val="00457ED4"/>
    <w:rsid w:val="0046019B"/>
    <w:rsid w:val="00460302"/>
    <w:rsid w:val="00460342"/>
    <w:rsid w:val="004606EE"/>
    <w:rsid w:val="00461366"/>
    <w:rsid w:val="00461AD1"/>
    <w:rsid w:val="00461D14"/>
    <w:rsid w:val="00461E62"/>
    <w:rsid w:val="00461E93"/>
    <w:rsid w:val="00461F1F"/>
    <w:rsid w:val="00461F9D"/>
    <w:rsid w:val="00462CEE"/>
    <w:rsid w:val="0046352E"/>
    <w:rsid w:val="0046371C"/>
    <w:rsid w:val="00463D65"/>
    <w:rsid w:val="004640C7"/>
    <w:rsid w:val="00464649"/>
    <w:rsid w:val="004646D5"/>
    <w:rsid w:val="004646EF"/>
    <w:rsid w:val="0046473D"/>
    <w:rsid w:val="00464781"/>
    <w:rsid w:val="00464A52"/>
    <w:rsid w:val="00464B4A"/>
    <w:rsid w:val="00464B93"/>
    <w:rsid w:val="00464DBC"/>
    <w:rsid w:val="004652E4"/>
    <w:rsid w:val="00465907"/>
    <w:rsid w:val="00466463"/>
    <w:rsid w:val="004664B9"/>
    <w:rsid w:val="00466859"/>
    <w:rsid w:val="00466A0C"/>
    <w:rsid w:val="00466A8A"/>
    <w:rsid w:val="00467211"/>
    <w:rsid w:val="004675EB"/>
    <w:rsid w:val="00467ADD"/>
    <w:rsid w:val="00467D2A"/>
    <w:rsid w:val="00467DEB"/>
    <w:rsid w:val="00467FE5"/>
    <w:rsid w:val="00470489"/>
    <w:rsid w:val="0047081E"/>
    <w:rsid w:val="004708C6"/>
    <w:rsid w:val="00470DDE"/>
    <w:rsid w:val="00470E25"/>
    <w:rsid w:val="0047129A"/>
    <w:rsid w:val="004715D1"/>
    <w:rsid w:val="00471B82"/>
    <w:rsid w:val="00471C27"/>
    <w:rsid w:val="00472048"/>
    <w:rsid w:val="004729E7"/>
    <w:rsid w:val="00472BBB"/>
    <w:rsid w:val="00473380"/>
    <w:rsid w:val="004734CC"/>
    <w:rsid w:val="0047391F"/>
    <w:rsid w:val="00473D93"/>
    <w:rsid w:val="00473EDE"/>
    <w:rsid w:val="00473F1F"/>
    <w:rsid w:val="00473FB6"/>
    <w:rsid w:val="004741F2"/>
    <w:rsid w:val="00474AF7"/>
    <w:rsid w:val="0047559B"/>
    <w:rsid w:val="0047566C"/>
    <w:rsid w:val="004756C8"/>
    <w:rsid w:val="00476265"/>
    <w:rsid w:val="0047632C"/>
    <w:rsid w:val="004764C5"/>
    <w:rsid w:val="004765E0"/>
    <w:rsid w:val="00476B06"/>
    <w:rsid w:val="004772DE"/>
    <w:rsid w:val="0047790E"/>
    <w:rsid w:val="00477A89"/>
    <w:rsid w:val="00477C3E"/>
    <w:rsid w:val="0048064F"/>
    <w:rsid w:val="0048068E"/>
    <w:rsid w:val="00480898"/>
    <w:rsid w:val="00480C03"/>
    <w:rsid w:val="00480DC9"/>
    <w:rsid w:val="00481330"/>
    <w:rsid w:val="0048133A"/>
    <w:rsid w:val="00481716"/>
    <w:rsid w:val="00481889"/>
    <w:rsid w:val="00482907"/>
    <w:rsid w:val="00483918"/>
    <w:rsid w:val="00483959"/>
    <w:rsid w:val="00483AFA"/>
    <w:rsid w:val="00483EA3"/>
    <w:rsid w:val="004856FC"/>
    <w:rsid w:val="00485AC0"/>
    <w:rsid w:val="0048602C"/>
    <w:rsid w:val="004860F0"/>
    <w:rsid w:val="004869C8"/>
    <w:rsid w:val="00486D46"/>
    <w:rsid w:val="00486D54"/>
    <w:rsid w:val="00487465"/>
    <w:rsid w:val="00487646"/>
    <w:rsid w:val="00487FF3"/>
    <w:rsid w:val="004900F9"/>
    <w:rsid w:val="004904F2"/>
    <w:rsid w:val="0049096A"/>
    <w:rsid w:val="00490F3A"/>
    <w:rsid w:val="0049181A"/>
    <w:rsid w:val="00491A04"/>
    <w:rsid w:val="00491A95"/>
    <w:rsid w:val="00491B27"/>
    <w:rsid w:val="00491B3B"/>
    <w:rsid w:val="00491C51"/>
    <w:rsid w:val="00491DDF"/>
    <w:rsid w:val="00491F29"/>
    <w:rsid w:val="00492183"/>
    <w:rsid w:val="004925CB"/>
    <w:rsid w:val="00492B68"/>
    <w:rsid w:val="00492C90"/>
    <w:rsid w:val="00492F30"/>
    <w:rsid w:val="004930CC"/>
    <w:rsid w:val="004934A5"/>
    <w:rsid w:val="00493B22"/>
    <w:rsid w:val="00493C78"/>
    <w:rsid w:val="00493ED2"/>
    <w:rsid w:val="00493F8A"/>
    <w:rsid w:val="0049405F"/>
    <w:rsid w:val="00494F0C"/>
    <w:rsid w:val="00494FB6"/>
    <w:rsid w:val="00495CD6"/>
    <w:rsid w:val="00495DC8"/>
    <w:rsid w:val="00496345"/>
    <w:rsid w:val="004964CD"/>
    <w:rsid w:val="00496581"/>
    <w:rsid w:val="00496628"/>
    <w:rsid w:val="0049751A"/>
    <w:rsid w:val="00497DA5"/>
    <w:rsid w:val="00497E34"/>
    <w:rsid w:val="00497FA0"/>
    <w:rsid w:val="004A00B6"/>
    <w:rsid w:val="004A04E7"/>
    <w:rsid w:val="004A06F0"/>
    <w:rsid w:val="004A0839"/>
    <w:rsid w:val="004A1D96"/>
    <w:rsid w:val="004A1F7A"/>
    <w:rsid w:val="004A20FA"/>
    <w:rsid w:val="004A258C"/>
    <w:rsid w:val="004A2834"/>
    <w:rsid w:val="004A2C3F"/>
    <w:rsid w:val="004A2CE1"/>
    <w:rsid w:val="004A2D92"/>
    <w:rsid w:val="004A2FF1"/>
    <w:rsid w:val="004A3143"/>
    <w:rsid w:val="004A3178"/>
    <w:rsid w:val="004A31A8"/>
    <w:rsid w:val="004A31AA"/>
    <w:rsid w:val="004A356C"/>
    <w:rsid w:val="004A3AB0"/>
    <w:rsid w:val="004A3DB6"/>
    <w:rsid w:val="004A3FBA"/>
    <w:rsid w:val="004A43B7"/>
    <w:rsid w:val="004A459B"/>
    <w:rsid w:val="004A460C"/>
    <w:rsid w:val="004A4782"/>
    <w:rsid w:val="004A5105"/>
    <w:rsid w:val="004A5312"/>
    <w:rsid w:val="004A59B7"/>
    <w:rsid w:val="004A5A35"/>
    <w:rsid w:val="004A667C"/>
    <w:rsid w:val="004A6827"/>
    <w:rsid w:val="004A6A81"/>
    <w:rsid w:val="004A6E84"/>
    <w:rsid w:val="004A7247"/>
    <w:rsid w:val="004A786F"/>
    <w:rsid w:val="004A79CF"/>
    <w:rsid w:val="004B0539"/>
    <w:rsid w:val="004B0A15"/>
    <w:rsid w:val="004B0A40"/>
    <w:rsid w:val="004B0A8D"/>
    <w:rsid w:val="004B0B55"/>
    <w:rsid w:val="004B0F72"/>
    <w:rsid w:val="004B133C"/>
    <w:rsid w:val="004B168F"/>
    <w:rsid w:val="004B173D"/>
    <w:rsid w:val="004B17B1"/>
    <w:rsid w:val="004B1A21"/>
    <w:rsid w:val="004B1A78"/>
    <w:rsid w:val="004B1BCE"/>
    <w:rsid w:val="004B2436"/>
    <w:rsid w:val="004B2A8A"/>
    <w:rsid w:val="004B2C48"/>
    <w:rsid w:val="004B2F33"/>
    <w:rsid w:val="004B395D"/>
    <w:rsid w:val="004B3CDD"/>
    <w:rsid w:val="004B3D8A"/>
    <w:rsid w:val="004B427F"/>
    <w:rsid w:val="004B455E"/>
    <w:rsid w:val="004B485C"/>
    <w:rsid w:val="004B4D26"/>
    <w:rsid w:val="004B53CD"/>
    <w:rsid w:val="004B565D"/>
    <w:rsid w:val="004B5719"/>
    <w:rsid w:val="004B57D9"/>
    <w:rsid w:val="004B58C2"/>
    <w:rsid w:val="004B5FB5"/>
    <w:rsid w:val="004B655B"/>
    <w:rsid w:val="004B6581"/>
    <w:rsid w:val="004B6C15"/>
    <w:rsid w:val="004B6CC7"/>
    <w:rsid w:val="004B7344"/>
    <w:rsid w:val="004B7DBF"/>
    <w:rsid w:val="004C07FA"/>
    <w:rsid w:val="004C0A1A"/>
    <w:rsid w:val="004C0ABF"/>
    <w:rsid w:val="004C0C8B"/>
    <w:rsid w:val="004C0F71"/>
    <w:rsid w:val="004C0F81"/>
    <w:rsid w:val="004C117B"/>
    <w:rsid w:val="004C15C7"/>
    <w:rsid w:val="004C15E9"/>
    <w:rsid w:val="004C161E"/>
    <w:rsid w:val="004C16A1"/>
    <w:rsid w:val="004C21A8"/>
    <w:rsid w:val="004C26E8"/>
    <w:rsid w:val="004C2BE2"/>
    <w:rsid w:val="004C2D61"/>
    <w:rsid w:val="004C3D38"/>
    <w:rsid w:val="004C4245"/>
    <w:rsid w:val="004C44B3"/>
    <w:rsid w:val="004C454A"/>
    <w:rsid w:val="004C45CC"/>
    <w:rsid w:val="004C4831"/>
    <w:rsid w:val="004C529C"/>
    <w:rsid w:val="004C5376"/>
    <w:rsid w:val="004C56C2"/>
    <w:rsid w:val="004C5822"/>
    <w:rsid w:val="004C5F0E"/>
    <w:rsid w:val="004C6058"/>
    <w:rsid w:val="004C627B"/>
    <w:rsid w:val="004C62FE"/>
    <w:rsid w:val="004C6AD2"/>
    <w:rsid w:val="004C6DA1"/>
    <w:rsid w:val="004C7D9B"/>
    <w:rsid w:val="004D0052"/>
    <w:rsid w:val="004D05C5"/>
    <w:rsid w:val="004D0793"/>
    <w:rsid w:val="004D0BA1"/>
    <w:rsid w:val="004D0E94"/>
    <w:rsid w:val="004D108B"/>
    <w:rsid w:val="004D12D9"/>
    <w:rsid w:val="004D14B7"/>
    <w:rsid w:val="004D1773"/>
    <w:rsid w:val="004D180E"/>
    <w:rsid w:val="004D183A"/>
    <w:rsid w:val="004D1C7D"/>
    <w:rsid w:val="004D2192"/>
    <w:rsid w:val="004D26B1"/>
    <w:rsid w:val="004D2F17"/>
    <w:rsid w:val="004D33C2"/>
    <w:rsid w:val="004D40D1"/>
    <w:rsid w:val="004D4363"/>
    <w:rsid w:val="004D46BD"/>
    <w:rsid w:val="004D4B88"/>
    <w:rsid w:val="004D4D30"/>
    <w:rsid w:val="004D50F5"/>
    <w:rsid w:val="004D5498"/>
    <w:rsid w:val="004D5E06"/>
    <w:rsid w:val="004D61CB"/>
    <w:rsid w:val="004D620F"/>
    <w:rsid w:val="004D6305"/>
    <w:rsid w:val="004D633A"/>
    <w:rsid w:val="004D669B"/>
    <w:rsid w:val="004D69B7"/>
    <w:rsid w:val="004D69DB"/>
    <w:rsid w:val="004D6DAA"/>
    <w:rsid w:val="004D7128"/>
    <w:rsid w:val="004D7935"/>
    <w:rsid w:val="004D7A35"/>
    <w:rsid w:val="004D7D55"/>
    <w:rsid w:val="004D7F5D"/>
    <w:rsid w:val="004E0C98"/>
    <w:rsid w:val="004E1F64"/>
    <w:rsid w:val="004E214C"/>
    <w:rsid w:val="004E239C"/>
    <w:rsid w:val="004E337A"/>
    <w:rsid w:val="004E34A5"/>
    <w:rsid w:val="004E3C81"/>
    <w:rsid w:val="004E403B"/>
    <w:rsid w:val="004E40B4"/>
    <w:rsid w:val="004E43D8"/>
    <w:rsid w:val="004E47F5"/>
    <w:rsid w:val="004E49DD"/>
    <w:rsid w:val="004E5617"/>
    <w:rsid w:val="004E58FC"/>
    <w:rsid w:val="004E5DA6"/>
    <w:rsid w:val="004E5EF0"/>
    <w:rsid w:val="004E62ED"/>
    <w:rsid w:val="004E6A0D"/>
    <w:rsid w:val="004E704E"/>
    <w:rsid w:val="004E7249"/>
    <w:rsid w:val="004E72FA"/>
    <w:rsid w:val="004E76B0"/>
    <w:rsid w:val="004E77F1"/>
    <w:rsid w:val="004E7BB2"/>
    <w:rsid w:val="004E7E55"/>
    <w:rsid w:val="004F04BA"/>
    <w:rsid w:val="004F05A0"/>
    <w:rsid w:val="004F0A2D"/>
    <w:rsid w:val="004F0A51"/>
    <w:rsid w:val="004F0A87"/>
    <w:rsid w:val="004F0B85"/>
    <w:rsid w:val="004F0D50"/>
    <w:rsid w:val="004F10A1"/>
    <w:rsid w:val="004F11B6"/>
    <w:rsid w:val="004F14CB"/>
    <w:rsid w:val="004F1627"/>
    <w:rsid w:val="004F1A43"/>
    <w:rsid w:val="004F1A49"/>
    <w:rsid w:val="004F226A"/>
    <w:rsid w:val="004F26D7"/>
    <w:rsid w:val="004F292A"/>
    <w:rsid w:val="004F2BCF"/>
    <w:rsid w:val="004F2EA5"/>
    <w:rsid w:val="004F3030"/>
    <w:rsid w:val="004F329D"/>
    <w:rsid w:val="004F3653"/>
    <w:rsid w:val="004F365B"/>
    <w:rsid w:val="004F3B3D"/>
    <w:rsid w:val="004F4113"/>
    <w:rsid w:val="004F47AF"/>
    <w:rsid w:val="004F499A"/>
    <w:rsid w:val="004F4E35"/>
    <w:rsid w:val="004F4F63"/>
    <w:rsid w:val="004F53DF"/>
    <w:rsid w:val="004F54B2"/>
    <w:rsid w:val="004F5EBD"/>
    <w:rsid w:val="004F6526"/>
    <w:rsid w:val="004F7B44"/>
    <w:rsid w:val="004F7DE5"/>
    <w:rsid w:val="004F7F9D"/>
    <w:rsid w:val="004F7FFC"/>
    <w:rsid w:val="00500184"/>
    <w:rsid w:val="005001A1"/>
    <w:rsid w:val="00500301"/>
    <w:rsid w:val="005003FA"/>
    <w:rsid w:val="0050051C"/>
    <w:rsid w:val="00500894"/>
    <w:rsid w:val="00500C37"/>
    <w:rsid w:val="00501944"/>
    <w:rsid w:val="005019F9"/>
    <w:rsid w:val="00501B9E"/>
    <w:rsid w:val="00501F89"/>
    <w:rsid w:val="0050306B"/>
    <w:rsid w:val="0050349D"/>
    <w:rsid w:val="00503556"/>
    <w:rsid w:val="00503BE5"/>
    <w:rsid w:val="00503E48"/>
    <w:rsid w:val="00504CF7"/>
    <w:rsid w:val="005061D9"/>
    <w:rsid w:val="005062A9"/>
    <w:rsid w:val="00506754"/>
    <w:rsid w:val="00506C89"/>
    <w:rsid w:val="00506E33"/>
    <w:rsid w:val="005076B6"/>
    <w:rsid w:val="005076F1"/>
    <w:rsid w:val="00507784"/>
    <w:rsid w:val="00507810"/>
    <w:rsid w:val="00507830"/>
    <w:rsid w:val="00507D2D"/>
    <w:rsid w:val="0051040F"/>
    <w:rsid w:val="00510C1E"/>
    <w:rsid w:val="005110F0"/>
    <w:rsid w:val="00511190"/>
    <w:rsid w:val="0051127F"/>
    <w:rsid w:val="005114F9"/>
    <w:rsid w:val="005117A4"/>
    <w:rsid w:val="00511BF8"/>
    <w:rsid w:val="00511EB8"/>
    <w:rsid w:val="005124EF"/>
    <w:rsid w:val="005126B3"/>
    <w:rsid w:val="00512BAD"/>
    <w:rsid w:val="005130B3"/>
    <w:rsid w:val="005137DB"/>
    <w:rsid w:val="005139E9"/>
    <w:rsid w:val="00513A2F"/>
    <w:rsid w:val="00513C7D"/>
    <w:rsid w:val="00513E16"/>
    <w:rsid w:val="00513EE5"/>
    <w:rsid w:val="005141AF"/>
    <w:rsid w:val="005146E1"/>
    <w:rsid w:val="00514CE0"/>
    <w:rsid w:val="005155F2"/>
    <w:rsid w:val="005155FA"/>
    <w:rsid w:val="0051596E"/>
    <w:rsid w:val="00515C14"/>
    <w:rsid w:val="00515D94"/>
    <w:rsid w:val="00516037"/>
    <w:rsid w:val="005165A9"/>
    <w:rsid w:val="005167BF"/>
    <w:rsid w:val="005172BD"/>
    <w:rsid w:val="00517688"/>
    <w:rsid w:val="00517A20"/>
    <w:rsid w:val="00517ACB"/>
    <w:rsid w:val="00517B48"/>
    <w:rsid w:val="00517D40"/>
    <w:rsid w:val="0052015D"/>
    <w:rsid w:val="005201AD"/>
    <w:rsid w:val="005203BA"/>
    <w:rsid w:val="005203D8"/>
    <w:rsid w:val="005203DB"/>
    <w:rsid w:val="005209C6"/>
    <w:rsid w:val="00520A52"/>
    <w:rsid w:val="005213D4"/>
    <w:rsid w:val="00521478"/>
    <w:rsid w:val="00521AC7"/>
    <w:rsid w:val="00521D35"/>
    <w:rsid w:val="005220A4"/>
    <w:rsid w:val="00522418"/>
    <w:rsid w:val="005229F3"/>
    <w:rsid w:val="00523687"/>
    <w:rsid w:val="005236D1"/>
    <w:rsid w:val="00523B49"/>
    <w:rsid w:val="00523CE6"/>
    <w:rsid w:val="00523EFE"/>
    <w:rsid w:val="00524297"/>
    <w:rsid w:val="00524332"/>
    <w:rsid w:val="005243AD"/>
    <w:rsid w:val="00524638"/>
    <w:rsid w:val="005247B9"/>
    <w:rsid w:val="005254AE"/>
    <w:rsid w:val="00525707"/>
    <w:rsid w:val="00525EA4"/>
    <w:rsid w:val="0052625B"/>
    <w:rsid w:val="005270BF"/>
    <w:rsid w:val="005270E3"/>
    <w:rsid w:val="005302FD"/>
    <w:rsid w:val="005303D9"/>
    <w:rsid w:val="00530424"/>
    <w:rsid w:val="00530562"/>
    <w:rsid w:val="00530B29"/>
    <w:rsid w:val="00530EAA"/>
    <w:rsid w:val="00531223"/>
    <w:rsid w:val="005315AF"/>
    <w:rsid w:val="00531629"/>
    <w:rsid w:val="00531697"/>
    <w:rsid w:val="005318B3"/>
    <w:rsid w:val="00532369"/>
    <w:rsid w:val="00532633"/>
    <w:rsid w:val="0053346F"/>
    <w:rsid w:val="00533B7B"/>
    <w:rsid w:val="0053481A"/>
    <w:rsid w:val="00534847"/>
    <w:rsid w:val="00534D15"/>
    <w:rsid w:val="00534F5A"/>
    <w:rsid w:val="005357B8"/>
    <w:rsid w:val="0053606A"/>
    <w:rsid w:val="005360A6"/>
    <w:rsid w:val="00536114"/>
    <w:rsid w:val="0053651F"/>
    <w:rsid w:val="00536734"/>
    <w:rsid w:val="0053687A"/>
    <w:rsid w:val="00536966"/>
    <w:rsid w:val="00536A1D"/>
    <w:rsid w:val="00536D7B"/>
    <w:rsid w:val="00536E48"/>
    <w:rsid w:val="00536F42"/>
    <w:rsid w:val="005370BB"/>
    <w:rsid w:val="005373E1"/>
    <w:rsid w:val="00537622"/>
    <w:rsid w:val="00537B34"/>
    <w:rsid w:val="00537CB1"/>
    <w:rsid w:val="00537F17"/>
    <w:rsid w:val="005400FD"/>
    <w:rsid w:val="00540239"/>
    <w:rsid w:val="005404DE"/>
    <w:rsid w:val="005405C5"/>
    <w:rsid w:val="005409BA"/>
    <w:rsid w:val="00540B2B"/>
    <w:rsid w:val="00540CBA"/>
    <w:rsid w:val="005411C7"/>
    <w:rsid w:val="00541740"/>
    <w:rsid w:val="00541B4D"/>
    <w:rsid w:val="00541C39"/>
    <w:rsid w:val="00541D1A"/>
    <w:rsid w:val="00542357"/>
    <w:rsid w:val="00542646"/>
    <w:rsid w:val="00542681"/>
    <w:rsid w:val="00542C14"/>
    <w:rsid w:val="0054320A"/>
    <w:rsid w:val="00543AE1"/>
    <w:rsid w:val="00543D03"/>
    <w:rsid w:val="005440A4"/>
    <w:rsid w:val="005440B8"/>
    <w:rsid w:val="0054417F"/>
    <w:rsid w:val="0054453C"/>
    <w:rsid w:val="005448EC"/>
    <w:rsid w:val="00544F5A"/>
    <w:rsid w:val="00544FA2"/>
    <w:rsid w:val="00545024"/>
    <w:rsid w:val="00545914"/>
    <w:rsid w:val="00545A1B"/>
    <w:rsid w:val="00545A7C"/>
    <w:rsid w:val="00546053"/>
    <w:rsid w:val="005468E7"/>
    <w:rsid w:val="00546DF2"/>
    <w:rsid w:val="0054768D"/>
    <w:rsid w:val="00547762"/>
    <w:rsid w:val="00547C6A"/>
    <w:rsid w:val="0055022C"/>
    <w:rsid w:val="00550A6F"/>
    <w:rsid w:val="00550C2C"/>
    <w:rsid w:val="00550C61"/>
    <w:rsid w:val="00550C94"/>
    <w:rsid w:val="005517A9"/>
    <w:rsid w:val="0055195A"/>
    <w:rsid w:val="00551B7B"/>
    <w:rsid w:val="00551B91"/>
    <w:rsid w:val="00551E70"/>
    <w:rsid w:val="005522B5"/>
    <w:rsid w:val="005528B4"/>
    <w:rsid w:val="00552917"/>
    <w:rsid w:val="00552B15"/>
    <w:rsid w:val="00552B86"/>
    <w:rsid w:val="00552BFB"/>
    <w:rsid w:val="00552C3D"/>
    <w:rsid w:val="0055332F"/>
    <w:rsid w:val="005536C1"/>
    <w:rsid w:val="0055386A"/>
    <w:rsid w:val="0055394D"/>
    <w:rsid w:val="005539FC"/>
    <w:rsid w:val="00553DB4"/>
    <w:rsid w:val="005544C5"/>
    <w:rsid w:val="00554716"/>
    <w:rsid w:val="005547D4"/>
    <w:rsid w:val="00554B96"/>
    <w:rsid w:val="00554BB2"/>
    <w:rsid w:val="0055577E"/>
    <w:rsid w:val="0055598D"/>
    <w:rsid w:val="00555DFF"/>
    <w:rsid w:val="00556051"/>
    <w:rsid w:val="0055609C"/>
    <w:rsid w:val="00556425"/>
    <w:rsid w:val="005564C2"/>
    <w:rsid w:val="0055650F"/>
    <w:rsid w:val="00556B37"/>
    <w:rsid w:val="00556B49"/>
    <w:rsid w:val="00556B56"/>
    <w:rsid w:val="00556FFD"/>
    <w:rsid w:val="00557192"/>
    <w:rsid w:val="005571FA"/>
    <w:rsid w:val="00557962"/>
    <w:rsid w:val="005579E9"/>
    <w:rsid w:val="00557E3D"/>
    <w:rsid w:val="005600EA"/>
    <w:rsid w:val="00560B80"/>
    <w:rsid w:val="00560FD6"/>
    <w:rsid w:val="005612E7"/>
    <w:rsid w:val="0056153C"/>
    <w:rsid w:val="00561B3D"/>
    <w:rsid w:val="00561D18"/>
    <w:rsid w:val="00561E8F"/>
    <w:rsid w:val="005624F1"/>
    <w:rsid w:val="005628D9"/>
    <w:rsid w:val="00563769"/>
    <w:rsid w:val="00564065"/>
    <w:rsid w:val="00564254"/>
    <w:rsid w:val="005644F5"/>
    <w:rsid w:val="005647A6"/>
    <w:rsid w:val="0056480E"/>
    <w:rsid w:val="00564947"/>
    <w:rsid w:val="00564BE0"/>
    <w:rsid w:val="00564BE9"/>
    <w:rsid w:val="00564F13"/>
    <w:rsid w:val="00564F30"/>
    <w:rsid w:val="00564F74"/>
    <w:rsid w:val="005653D6"/>
    <w:rsid w:val="0056560D"/>
    <w:rsid w:val="00565F72"/>
    <w:rsid w:val="00566A5E"/>
    <w:rsid w:val="005674FB"/>
    <w:rsid w:val="00567A62"/>
    <w:rsid w:val="005703BB"/>
    <w:rsid w:val="00570718"/>
    <w:rsid w:val="0057073A"/>
    <w:rsid w:val="00570CB9"/>
    <w:rsid w:val="00570F24"/>
    <w:rsid w:val="00570F87"/>
    <w:rsid w:val="00571307"/>
    <w:rsid w:val="0057151A"/>
    <w:rsid w:val="00571EAE"/>
    <w:rsid w:val="00572BAD"/>
    <w:rsid w:val="00572CB7"/>
    <w:rsid w:val="00573070"/>
    <w:rsid w:val="00573204"/>
    <w:rsid w:val="00573BB2"/>
    <w:rsid w:val="00573C68"/>
    <w:rsid w:val="005749EC"/>
    <w:rsid w:val="00574A7F"/>
    <w:rsid w:val="00574C36"/>
    <w:rsid w:val="00575219"/>
    <w:rsid w:val="00575E62"/>
    <w:rsid w:val="005760C9"/>
    <w:rsid w:val="005761BE"/>
    <w:rsid w:val="00576329"/>
    <w:rsid w:val="00576426"/>
    <w:rsid w:val="0057761B"/>
    <w:rsid w:val="005805FD"/>
    <w:rsid w:val="0058068B"/>
    <w:rsid w:val="00580F36"/>
    <w:rsid w:val="005817A3"/>
    <w:rsid w:val="00582223"/>
    <w:rsid w:val="005825F9"/>
    <w:rsid w:val="005832DD"/>
    <w:rsid w:val="0058339F"/>
    <w:rsid w:val="00583437"/>
    <w:rsid w:val="00583512"/>
    <w:rsid w:val="00583968"/>
    <w:rsid w:val="00583B16"/>
    <w:rsid w:val="00583C28"/>
    <w:rsid w:val="00583D2F"/>
    <w:rsid w:val="00584157"/>
    <w:rsid w:val="005846AA"/>
    <w:rsid w:val="005849DC"/>
    <w:rsid w:val="00584B50"/>
    <w:rsid w:val="00584F6A"/>
    <w:rsid w:val="00585798"/>
    <w:rsid w:val="0058599A"/>
    <w:rsid w:val="00586247"/>
    <w:rsid w:val="00586C97"/>
    <w:rsid w:val="00586DBC"/>
    <w:rsid w:val="0058712B"/>
    <w:rsid w:val="0058730D"/>
    <w:rsid w:val="0058752A"/>
    <w:rsid w:val="0058768A"/>
    <w:rsid w:val="0058787B"/>
    <w:rsid w:val="00587C23"/>
    <w:rsid w:val="00587C40"/>
    <w:rsid w:val="00587F92"/>
    <w:rsid w:val="005909A7"/>
    <w:rsid w:val="00590B4C"/>
    <w:rsid w:val="00590C16"/>
    <w:rsid w:val="00592119"/>
    <w:rsid w:val="00592866"/>
    <w:rsid w:val="00592969"/>
    <w:rsid w:val="00592BA1"/>
    <w:rsid w:val="00592BAE"/>
    <w:rsid w:val="00592CE1"/>
    <w:rsid w:val="00592D92"/>
    <w:rsid w:val="005931C6"/>
    <w:rsid w:val="0059333C"/>
    <w:rsid w:val="00593746"/>
    <w:rsid w:val="00593D05"/>
    <w:rsid w:val="00594057"/>
    <w:rsid w:val="00594335"/>
    <w:rsid w:val="00594381"/>
    <w:rsid w:val="00594762"/>
    <w:rsid w:val="005954D6"/>
    <w:rsid w:val="00596079"/>
    <w:rsid w:val="00596126"/>
    <w:rsid w:val="00596195"/>
    <w:rsid w:val="0059669B"/>
    <w:rsid w:val="00596D59"/>
    <w:rsid w:val="005972F8"/>
    <w:rsid w:val="00597DCF"/>
    <w:rsid w:val="005A023A"/>
    <w:rsid w:val="005A03F1"/>
    <w:rsid w:val="005A0468"/>
    <w:rsid w:val="005A0845"/>
    <w:rsid w:val="005A0A37"/>
    <w:rsid w:val="005A0AA3"/>
    <w:rsid w:val="005A0C64"/>
    <w:rsid w:val="005A129E"/>
    <w:rsid w:val="005A1360"/>
    <w:rsid w:val="005A18E8"/>
    <w:rsid w:val="005A199E"/>
    <w:rsid w:val="005A19EE"/>
    <w:rsid w:val="005A1AC3"/>
    <w:rsid w:val="005A1E40"/>
    <w:rsid w:val="005A1F7F"/>
    <w:rsid w:val="005A1F97"/>
    <w:rsid w:val="005A2256"/>
    <w:rsid w:val="005A2368"/>
    <w:rsid w:val="005A2D6B"/>
    <w:rsid w:val="005A2EE8"/>
    <w:rsid w:val="005A3AFA"/>
    <w:rsid w:val="005A426B"/>
    <w:rsid w:val="005A445D"/>
    <w:rsid w:val="005A4CDD"/>
    <w:rsid w:val="005A4F36"/>
    <w:rsid w:val="005A564B"/>
    <w:rsid w:val="005A5673"/>
    <w:rsid w:val="005A5D17"/>
    <w:rsid w:val="005A6CF9"/>
    <w:rsid w:val="005A71E6"/>
    <w:rsid w:val="005A7227"/>
    <w:rsid w:val="005A724D"/>
    <w:rsid w:val="005A760C"/>
    <w:rsid w:val="005A77A6"/>
    <w:rsid w:val="005A7C16"/>
    <w:rsid w:val="005A7E0E"/>
    <w:rsid w:val="005B0028"/>
    <w:rsid w:val="005B00E1"/>
    <w:rsid w:val="005B0209"/>
    <w:rsid w:val="005B06D7"/>
    <w:rsid w:val="005B1691"/>
    <w:rsid w:val="005B1AED"/>
    <w:rsid w:val="005B207D"/>
    <w:rsid w:val="005B218E"/>
    <w:rsid w:val="005B26D9"/>
    <w:rsid w:val="005B270E"/>
    <w:rsid w:val="005B2AD7"/>
    <w:rsid w:val="005B2B4A"/>
    <w:rsid w:val="005B31C5"/>
    <w:rsid w:val="005B39B7"/>
    <w:rsid w:val="005B3D98"/>
    <w:rsid w:val="005B3E0E"/>
    <w:rsid w:val="005B40DC"/>
    <w:rsid w:val="005B4A2D"/>
    <w:rsid w:val="005B5FB7"/>
    <w:rsid w:val="005B6053"/>
    <w:rsid w:val="005B6204"/>
    <w:rsid w:val="005B625C"/>
    <w:rsid w:val="005B6C7E"/>
    <w:rsid w:val="005B6CF5"/>
    <w:rsid w:val="005B7363"/>
    <w:rsid w:val="005B7418"/>
    <w:rsid w:val="005B7704"/>
    <w:rsid w:val="005C0272"/>
    <w:rsid w:val="005C02C8"/>
    <w:rsid w:val="005C036D"/>
    <w:rsid w:val="005C0C42"/>
    <w:rsid w:val="005C11E8"/>
    <w:rsid w:val="005C18CD"/>
    <w:rsid w:val="005C1D3E"/>
    <w:rsid w:val="005C1EF0"/>
    <w:rsid w:val="005C2BEF"/>
    <w:rsid w:val="005C316F"/>
    <w:rsid w:val="005C3462"/>
    <w:rsid w:val="005C3557"/>
    <w:rsid w:val="005C3773"/>
    <w:rsid w:val="005C3870"/>
    <w:rsid w:val="005C3DF9"/>
    <w:rsid w:val="005C3E63"/>
    <w:rsid w:val="005C40DD"/>
    <w:rsid w:val="005C4130"/>
    <w:rsid w:val="005C41A9"/>
    <w:rsid w:val="005C44CC"/>
    <w:rsid w:val="005C4BA0"/>
    <w:rsid w:val="005C4DCB"/>
    <w:rsid w:val="005C5078"/>
    <w:rsid w:val="005C5388"/>
    <w:rsid w:val="005C56BD"/>
    <w:rsid w:val="005C5E33"/>
    <w:rsid w:val="005C630A"/>
    <w:rsid w:val="005C6D7D"/>
    <w:rsid w:val="005C7327"/>
    <w:rsid w:val="005C7638"/>
    <w:rsid w:val="005C77DC"/>
    <w:rsid w:val="005C783F"/>
    <w:rsid w:val="005C79B7"/>
    <w:rsid w:val="005C79BE"/>
    <w:rsid w:val="005C7D6C"/>
    <w:rsid w:val="005D0468"/>
    <w:rsid w:val="005D0840"/>
    <w:rsid w:val="005D0E7C"/>
    <w:rsid w:val="005D0E9F"/>
    <w:rsid w:val="005D1236"/>
    <w:rsid w:val="005D16E5"/>
    <w:rsid w:val="005D1763"/>
    <w:rsid w:val="005D192F"/>
    <w:rsid w:val="005D1AA5"/>
    <w:rsid w:val="005D1B71"/>
    <w:rsid w:val="005D1F4A"/>
    <w:rsid w:val="005D2A93"/>
    <w:rsid w:val="005D2F65"/>
    <w:rsid w:val="005D34AE"/>
    <w:rsid w:val="005D37D6"/>
    <w:rsid w:val="005D39B7"/>
    <w:rsid w:val="005D496C"/>
    <w:rsid w:val="005D4C51"/>
    <w:rsid w:val="005D4EAC"/>
    <w:rsid w:val="005D53F2"/>
    <w:rsid w:val="005D5BA3"/>
    <w:rsid w:val="005D5C8F"/>
    <w:rsid w:val="005D5EBF"/>
    <w:rsid w:val="005D60A6"/>
    <w:rsid w:val="005D6917"/>
    <w:rsid w:val="005D6E6E"/>
    <w:rsid w:val="005D708A"/>
    <w:rsid w:val="005D72D6"/>
    <w:rsid w:val="005D77DF"/>
    <w:rsid w:val="005D7C25"/>
    <w:rsid w:val="005D7DB9"/>
    <w:rsid w:val="005E045F"/>
    <w:rsid w:val="005E0918"/>
    <w:rsid w:val="005E0D1A"/>
    <w:rsid w:val="005E11C3"/>
    <w:rsid w:val="005E16A5"/>
    <w:rsid w:val="005E16B0"/>
    <w:rsid w:val="005E1729"/>
    <w:rsid w:val="005E28E7"/>
    <w:rsid w:val="005E3C6C"/>
    <w:rsid w:val="005E3EC0"/>
    <w:rsid w:val="005E4136"/>
    <w:rsid w:val="005E43AC"/>
    <w:rsid w:val="005E44CF"/>
    <w:rsid w:val="005E45C2"/>
    <w:rsid w:val="005E4698"/>
    <w:rsid w:val="005E4C77"/>
    <w:rsid w:val="005E5071"/>
    <w:rsid w:val="005E574F"/>
    <w:rsid w:val="005E577F"/>
    <w:rsid w:val="005E5BC8"/>
    <w:rsid w:val="005E5F6D"/>
    <w:rsid w:val="005E6023"/>
    <w:rsid w:val="005E62D4"/>
    <w:rsid w:val="005E6BEC"/>
    <w:rsid w:val="005E6C6F"/>
    <w:rsid w:val="005E71B9"/>
    <w:rsid w:val="005E77C5"/>
    <w:rsid w:val="005E788E"/>
    <w:rsid w:val="005E79A0"/>
    <w:rsid w:val="005E7CAD"/>
    <w:rsid w:val="005E7D90"/>
    <w:rsid w:val="005F0273"/>
    <w:rsid w:val="005F03FB"/>
    <w:rsid w:val="005F058D"/>
    <w:rsid w:val="005F1C52"/>
    <w:rsid w:val="005F1D2B"/>
    <w:rsid w:val="005F2125"/>
    <w:rsid w:val="005F213C"/>
    <w:rsid w:val="005F23A7"/>
    <w:rsid w:val="005F2754"/>
    <w:rsid w:val="005F31D4"/>
    <w:rsid w:val="005F3527"/>
    <w:rsid w:val="005F4C71"/>
    <w:rsid w:val="005F4D54"/>
    <w:rsid w:val="005F4FD9"/>
    <w:rsid w:val="005F52EC"/>
    <w:rsid w:val="005F590B"/>
    <w:rsid w:val="005F5E65"/>
    <w:rsid w:val="005F5F93"/>
    <w:rsid w:val="005F6305"/>
    <w:rsid w:val="005F66BF"/>
    <w:rsid w:val="005F6ADC"/>
    <w:rsid w:val="005F6D3D"/>
    <w:rsid w:val="005F70F8"/>
    <w:rsid w:val="005F7140"/>
    <w:rsid w:val="005F7DF6"/>
    <w:rsid w:val="00600761"/>
    <w:rsid w:val="006015DB"/>
    <w:rsid w:val="00601919"/>
    <w:rsid w:val="00601BE3"/>
    <w:rsid w:val="006026AA"/>
    <w:rsid w:val="00602B5C"/>
    <w:rsid w:val="00603CF9"/>
    <w:rsid w:val="00604202"/>
    <w:rsid w:val="006047BB"/>
    <w:rsid w:val="006049A4"/>
    <w:rsid w:val="00604A13"/>
    <w:rsid w:val="00604DE4"/>
    <w:rsid w:val="00605000"/>
    <w:rsid w:val="00605052"/>
    <w:rsid w:val="006050F6"/>
    <w:rsid w:val="00605408"/>
    <w:rsid w:val="006054D6"/>
    <w:rsid w:val="00605A23"/>
    <w:rsid w:val="00605ADB"/>
    <w:rsid w:val="00606058"/>
    <w:rsid w:val="00606C09"/>
    <w:rsid w:val="006074D0"/>
    <w:rsid w:val="006076D9"/>
    <w:rsid w:val="006077A1"/>
    <w:rsid w:val="006078FB"/>
    <w:rsid w:val="00607AE5"/>
    <w:rsid w:val="006100AF"/>
    <w:rsid w:val="00610492"/>
    <w:rsid w:val="00610556"/>
    <w:rsid w:val="006105F7"/>
    <w:rsid w:val="00610645"/>
    <w:rsid w:val="00610911"/>
    <w:rsid w:val="00610B19"/>
    <w:rsid w:val="00610C0A"/>
    <w:rsid w:val="006111B1"/>
    <w:rsid w:val="00611517"/>
    <w:rsid w:val="006115DC"/>
    <w:rsid w:val="0061160E"/>
    <w:rsid w:val="00611BC2"/>
    <w:rsid w:val="00611C09"/>
    <w:rsid w:val="00611CE2"/>
    <w:rsid w:val="006127C4"/>
    <w:rsid w:val="00612826"/>
    <w:rsid w:val="006129B3"/>
    <w:rsid w:val="00612CFF"/>
    <w:rsid w:val="00613069"/>
    <w:rsid w:val="00613178"/>
    <w:rsid w:val="0061331A"/>
    <w:rsid w:val="00613532"/>
    <w:rsid w:val="00613AD9"/>
    <w:rsid w:val="00614147"/>
    <w:rsid w:val="00614328"/>
    <w:rsid w:val="0061451E"/>
    <w:rsid w:val="00614565"/>
    <w:rsid w:val="00614CB9"/>
    <w:rsid w:val="00614EA1"/>
    <w:rsid w:val="00614F37"/>
    <w:rsid w:val="0061519E"/>
    <w:rsid w:val="006155AF"/>
    <w:rsid w:val="00615C0E"/>
    <w:rsid w:val="00615E79"/>
    <w:rsid w:val="006165D9"/>
    <w:rsid w:val="00616CB9"/>
    <w:rsid w:val="006172DB"/>
    <w:rsid w:val="00617670"/>
    <w:rsid w:val="006178F7"/>
    <w:rsid w:val="00617DE9"/>
    <w:rsid w:val="00617EF0"/>
    <w:rsid w:val="006205DF"/>
    <w:rsid w:val="0062082A"/>
    <w:rsid w:val="00620BD2"/>
    <w:rsid w:val="00620F72"/>
    <w:rsid w:val="006211A4"/>
    <w:rsid w:val="00621B70"/>
    <w:rsid w:val="00621DD1"/>
    <w:rsid w:val="006228DF"/>
    <w:rsid w:val="00622960"/>
    <w:rsid w:val="00622B72"/>
    <w:rsid w:val="00622D3B"/>
    <w:rsid w:val="00623090"/>
    <w:rsid w:val="00623099"/>
    <w:rsid w:val="00623227"/>
    <w:rsid w:val="006237DF"/>
    <w:rsid w:val="00623CDA"/>
    <w:rsid w:val="00623D5F"/>
    <w:rsid w:val="006249BF"/>
    <w:rsid w:val="00624A9C"/>
    <w:rsid w:val="00624ED7"/>
    <w:rsid w:val="00625CE2"/>
    <w:rsid w:val="00625CE6"/>
    <w:rsid w:val="00626093"/>
    <w:rsid w:val="006260D1"/>
    <w:rsid w:val="00626211"/>
    <w:rsid w:val="00626A82"/>
    <w:rsid w:val="00626E10"/>
    <w:rsid w:val="00627359"/>
    <w:rsid w:val="006278E2"/>
    <w:rsid w:val="00627966"/>
    <w:rsid w:val="00627D4C"/>
    <w:rsid w:val="00627D53"/>
    <w:rsid w:val="00627E55"/>
    <w:rsid w:val="00630595"/>
    <w:rsid w:val="006310D6"/>
    <w:rsid w:val="0063174A"/>
    <w:rsid w:val="00631C5B"/>
    <w:rsid w:val="00631DCB"/>
    <w:rsid w:val="00631F33"/>
    <w:rsid w:val="00632538"/>
    <w:rsid w:val="00632C79"/>
    <w:rsid w:val="00632EE9"/>
    <w:rsid w:val="00632F23"/>
    <w:rsid w:val="00633DA6"/>
    <w:rsid w:val="00633DE5"/>
    <w:rsid w:val="00633E1C"/>
    <w:rsid w:val="00633EC5"/>
    <w:rsid w:val="0063425E"/>
    <w:rsid w:val="0063509C"/>
    <w:rsid w:val="00635171"/>
    <w:rsid w:val="006354A6"/>
    <w:rsid w:val="006356AB"/>
    <w:rsid w:val="0063570C"/>
    <w:rsid w:val="00635725"/>
    <w:rsid w:val="006359C6"/>
    <w:rsid w:val="00635CC1"/>
    <w:rsid w:val="00636160"/>
    <w:rsid w:val="00636D76"/>
    <w:rsid w:val="00636EE4"/>
    <w:rsid w:val="006370DE"/>
    <w:rsid w:val="0063711C"/>
    <w:rsid w:val="00637B21"/>
    <w:rsid w:val="00637D31"/>
    <w:rsid w:val="00640046"/>
    <w:rsid w:val="00640DF9"/>
    <w:rsid w:val="00640E3C"/>
    <w:rsid w:val="00640F29"/>
    <w:rsid w:val="00640F2A"/>
    <w:rsid w:val="00641016"/>
    <w:rsid w:val="00641038"/>
    <w:rsid w:val="006412D3"/>
    <w:rsid w:val="006415FB"/>
    <w:rsid w:val="006416E3"/>
    <w:rsid w:val="00641873"/>
    <w:rsid w:val="00642A19"/>
    <w:rsid w:val="00642B17"/>
    <w:rsid w:val="00642CB9"/>
    <w:rsid w:val="0064336D"/>
    <w:rsid w:val="006438AB"/>
    <w:rsid w:val="00643987"/>
    <w:rsid w:val="006439AC"/>
    <w:rsid w:val="00643DDE"/>
    <w:rsid w:val="0064404F"/>
    <w:rsid w:val="0064418B"/>
    <w:rsid w:val="00644945"/>
    <w:rsid w:val="00644ABE"/>
    <w:rsid w:val="00644E19"/>
    <w:rsid w:val="00644F4E"/>
    <w:rsid w:val="00644FFD"/>
    <w:rsid w:val="006454D1"/>
    <w:rsid w:val="006455EB"/>
    <w:rsid w:val="00645F64"/>
    <w:rsid w:val="006463ED"/>
    <w:rsid w:val="0064691C"/>
    <w:rsid w:val="00646E55"/>
    <w:rsid w:val="00646E79"/>
    <w:rsid w:val="00646F78"/>
    <w:rsid w:val="0064716D"/>
    <w:rsid w:val="00647485"/>
    <w:rsid w:val="006474D5"/>
    <w:rsid w:val="00647759"/>
    <w:rsid w:val="006477BF"/>
    <w:rsid w:val="00647C49"/>
    <w:rsid w:val="00647E5D"/>
    <w:rsid w:val="006504B1"/>
    <w:rsid w:val="00650BC3"/>
    <w:rsid w:val="00650DB4"/>
    <w:rsid w:val="00651427"/>
    <w:rsid w:val="006517AC"/>
    <w:rsid w:val="0065186B"/>
    <w:rsid w:val="00651B40"/>
    <w:rsid w:val="00652540"/>
    <w:rsid w:val="00653124"/>
    <w:rsid w:val="00653205"/>
    <w:rsid w:val="0065343C"/>
    <w:rsid w:val="00653E21"/>
    <w:rsid w:val="00653EE9"/>
    <w:rsid w:val="00653FED"/>
    <w:rsid w:val="00654164"/>
    <w:rsid w:val="00654176"/>
    <w:rsid w:val="00654343"/>
    <w:rsid w:val="00655307"/>
    <w:rsid w:val="006555CA"/>
    <w:rsid w:val="006556D1"/>
    <w:rsid w:val="00655D10"/>
    <w:rsid w:val="00655DA0"/>
    <w:rsid w:val="00655DF5"/>
    <w:rsid w:val="00655FAF"/>
    <w:rsid w:val="00655FF7"/>
    <w:rsid w:val="00656285"/>
    <w:rsid w:val="006564E9"/>
    <w:rsid w:val="0065659D"/>
    <w:rsid w:val="006568E2"/>
    <w:rsid w:val="0065698B"/>
    <w:rsid w:val="00656B7F"/>
    <w:rsid w:val="00656D22"/>
    <w:rsid w:val="00657141"/>
    <w:rsid w:val="006579DB"/>
    <w:rsid w:val="00657ACC"/>
    <w:rsid w:val="00657C1C"/>
    <w:rsid w:val="00657D46"/>
    <w:rsid w:val="006602EE"/>
    <w:rsid w:val="00660870"/>
    <w:rsid w:val="00660901"/>
    <w:rsid w:val="00660C23"/>
    <w:rsid w:val="00661D0B"/>
    <w:rsid w:val="00661F88"/>
    <w:rsid w:val="00662C0A"/>
    <w:rsid w:val="00662CC8"/>
    <w:rsid w:val="00662DC1"/>
    <w:rsid w:val="00662E48"/>
    <w:rsid w:val="006632A8"/>
    <w:rsid w:val="00663440"/>
    <w:rsid w:val="00663492"/>
    <w:rsid w:val="0066358A"/>
    <w:rsid w:val="00663793"/>
    <w:rsid w:val="00663800"/>
    <w:rsid w:val="00663973"/>
    <w:rsid w:val="00663DB2"/>
    <w:rsid w:val="006646AD"/>
    <w:rsid w:val="00664F07"/>
    <w:rsid w:val="00664FD8"/>
    <w:rsid w:val="00665019"/>
    <w:rsid w:val="006651E9"/>
    <w:rsid w:val="0066525C"/>
    <w:rsid w:val="00665654"/>
    <w:rsid w:val="006659A6"/>
    <w:rsid w:val="00665A82"/>
    <w:rsid w:val="00665F51"/>
    <w:rsid w:val="006660E7"/>
    <w:rsid w:val="006661D4"/>
    <w:rsid w:val="00666422"/>
    <w:rsid w:val="00666EA5"/>
    <w:rsid w:val="00666F5A"/>
    <w:rsid w:val="0066714D"/>
    <w:rsid w:val="006673D0"/>
    <w:rsid w:val="0066742C"/>
    <w:rsid w:val="00667C30"/>
    <w:rsid w:val="00667EC5"/>
    <w:rsid w:val="006703D4"/>
    <w:rsid w:val="00670515"/>
    <w:rsid w:val="00670A04"/>
    <w:rsid w:val="00670ED6"/>
    <w:rsid w:val="006712FD"/>
    <w:rsid w:val="006716EA"/>
    <w:rsid w:val="0067182C"/>
    <w:rsid w:val="00671950"/>
    <w:rsid w:val="006719C6"/>
    <w:rsid w:val="00671AFE"/>
    <w:rsid w:val="00671B69"/>
    <w:rsid w:val="00672AC5"/>
    <w:rsid w:val="0067301C"/>
    <w:rsid w:val="006731ED"/>
    <w:rsid w:val="006733AE"/>
    <w:rsid w:val="006736B4"/>
    <w:rsid w:val="00673A64"/>
    <w:rsid w:val="006742FF"/>
    <w:rsid w:val="00674951"/>
    <w:rsid w:val="00674FB1"/>
    <w:rsid w:val="00676226"/>
    <w:rsid w:val="006762B0"/>
    <w:rsid w:val="00676CB6"/>
    <w:rsid w:val="00677034"/>
    <w:rsid w:val="0067723D"/>
    <w:rsid w:val="0067737A"/>
    <w:rsid w:val="00677380"/>
    <w:rsid w:val="00677461"/>
    <w:rsid w:val="00677582"/>
    <w:rsid w:val="0067777F"/>
    <w:rsid w:val="006777F6"/>
    <w:rsid w:val="00677BF9"/>
    <w:rsid w:val="00677DBF"/>
    <w:rsid w:val="00677EE2"/>
    <w:rsid w:val="00680115"/>
    <w:rsid w:val="00680151"/>
    <w:rsid w:val="0068029A"/>
    <w:rsid w:val="00680428"/>
    <w:rsid w:val="00680EDF"/>
    <w:rsid w:val="00681290"/>
    <w:rsid w:val="006814D8"/>
    <w:rsid w:val="00681900"/>
    <w:rsid w:val="00681A0B"/>
    <w:rsid w:val="00681E19"/>
    <w:rsid w:val="00682119"/>
    <w:rsid w:val="006823F7"/>
    <w:rsid w:val="00682799"/>
    <w:rsid w:val="00682AC6"/>
    <w:rsid w:val="00682B40"/>
    <w:rsid w:val="00682E9A"/>
    <w:rsid w:val="00683455"/>
    <w:rsid w:val="00683ABE"/>
    <w:rsid w:val="00683B74"/>
    <w:rsid w:val="00683F4B"/>
    <w:rsid w:val="0068407A"/>
    <w:rsid w:val="006840D9"/>
    <w:rsid w:val="006847B7"/>
    <w:rsid w:val="00684C68"/>
    <w:rsid w:val="00684E82"/>
    <w:rsid w:val="0068552A"/>
    <w:rsid w:val="006856E8"/>
    <w:rsid w:val="00685853"/>
    <w:rsid w:val="006858B0"/>
    <w:rsid w:val="0068591E"/>
    <w:rsid w:val="0068594D"/>
    <w:rsid w:val="00685F70"/>
    <w:rsid w:val="00686548"/>
    <w:rsid w:val="006866E4"/>
    <w:rsid w:val="00686A34"/>
    <w:rsid w:val="00686B1D"/>
    <w:rsid w:val="00686EB0"/>
    <w:rsid w:val="0068702B"/>
    <w:rsid w:val="00687345"/>
    <w:rsid w:val="00687621"/>
    <w:rsid w:val="006879C7"/>
    <w:rsid w:val="00687B43"/>
    <w:rsid w:val="0069039B"/>
    <w:rsid w:val="00690434"/>
    <w:rsid w:val="00690485"/>
    <w:rsid w:val="00690B64"/>
    <w:rsid w:val="00690C8B"/>
    <w:rsid w:val="00690CCA"/>
    <w:rsid w:val="00691000"/>
    <w:rsid w:val="00691200"/>
    <w:rsid w:val="006913AB"/>
    <w:rsid w:val="00691A73"/>
    <w:rsid w:val="00691FB7"/>
    <w:rsid w:val="00692821"/>
    <w:rsid w:val="00693A7F"/>
    <w:rsid w:val="00694475"/>
    <w:rsid w:val="0069483D"/>
    <w:rsid w:val="00694C20"/>
    <w:rsid w:val="00695011"/>
    <w:rsid w:val="00695533"/>
    <w:rsid w:val="0069559A"/>
    <w:rsid w:val="0069578B"/>
    <w:rsid w:val="00695A68"/>
    <w:rsid w:val="00695F27"/>
    <w:rsid w:val="006960A8"/>
    <w:rsid w:val="006963BE"/>
    <w:rsid w:val="00696B5D"/>
    <w:rsid w:val="006975A0"/>
    <w:rsid w:val="006976B0"/>
    <w:rsid w:val="00697782"/>
    <w:rsid w:val="00697813"/>
    <w:rsid w:val="00697AA2"/>
    <w:rsid w:val="00697AAE"/>
    <w:rsid w:val="006A0DAD"/>
    <w:rsid w:val="006A0F6E"/>
    <w:rsid w:val="006A1020"/>
    <w:rsid w:val="006A1742"/>
    <w:rsid w:val="006A193B"/>
    <w:rsid w:val="006A1A71"/>
    <w:rsid w:val="006A1CCA"/>
    <w:rsid w:val="006A1E13"/>
    <w:rsid w:val="006A225D"/>
    <w:rsid w:val="006A2356"/>
    <w:rsid w:val="006A24DF"/>
    <w:rsid w:val="006A25E0"/>
    <w:rsid w:val="006A26E9"/>
    <w:rsid w:val="006A293B"/>
    <w:rsid w:val="006A2BC0"/>
    <w:rsid w:val="006A2D2B"/>
    <w:rsid w:val="006A2F0C"/>
    <w:rsid w:val="006A2F0F"/>
    <w:rsid w:val="006A3276"/>
    <w:rsid w:val="006A33AF"/>
    <w:rsid w:val="006A38F6"/>
    <w:rsid w:val="006A3B12"/>
    <w:rsid w:val="006A3CBF"/>
    <w:rsid w:val="006A3D48"/>
    <w:rsid w:val="006A3D65"/>
    <w:rsid w:val="006A4098"/>
    <w:rsid w:val="006A4301"/>
    <w:rsid w:val="006A4390"/>
    <w:rsid w:val="006A535E"/>
    <w:rsid w:val="006A543E"/>
    <w:rsid w:val="006A5975"/>
    <w:rsid w:val="006A597A"/>
    <w:rsid w:val="006A59A7"/>
    <w:rsid w:val="006A5A89"/>
    <w:rsid w:val="006A5FAE"/>
    <w:rsid w:val="006A5FC8"/>
    <w:rsid w:val="006A63B4"/>
    <w:rsid w:val="006A63D6"/>
    <w:rsid w:val="006A6A20"/>
    <w:rsid w:val="006A6DDB"/>
    <w:rsid w:val="006A6F55"/>
    <w:rsid w:val="006A7B31"/>
    <w:rsid w:val="006A7CF1"/>
    <w:rsid w:val="006A7EEB"/>
    <w:rsid w:val="006B0BDE"/>
    <w:rsid w:val="006B0DAD"/>
    <w:rsid w:val="006B0FE2"/>
    <w:rsid w:val="006B14E0"/>
    <w:rsid w:val="006B187B"/>
    <w:rsid w:val="006B1951"/>
    <w:rsid w:val="006B1BD4"/>
    <w:rsid w:val="006B1D4B"/>
    <w:rsid w:val="006B1DB9"/>
    <w:rsid w:val="006B204C"/>
    <w:rsid w:val="006B2735"/>
    <w:rsid w:val="006B2C0A"/>
    <w:rsid w:val="006B2CC1"/>
    <w:rsid w:val="006B3055"/>
    <w:rsid w:val="006B319E"/>
    <w:rsid w:val="006B3F96"/>
    <w:rsid w:val="006B41EA"/>
    <w:rsid w:val="006B4336"/>
    <w:rsid w:val="006B436A"/>
    <w:rsid w:val="006B4BBE"/>
    <w:rsid w:val="006B4DA3"/>
    <w:rsid w:val="006B58D5"/>
    <w:rsid w:val="006B5919"/>
    <w:rsid w:val="006B5DA4"/>
    <w:rsid w:val="006B5FC3"/>
    <w:rsid w:val="006B6108"/>
    <w:rsid w:val="006B6248"/>
    <w:rsid w:val="006B6256"/>
    <w:rsid w:val="006B652C"/>
    <w:rsid w:val="006B6935"/>
    <w:rsid w:val="006B6999"/>
    <w:rsid w:val="006B6E13"/>
    <w:rsid w:val="006B6EDE"/>
    <w:rsid w:val="006B70BE"/>
    <w:rsid w:val="006B7376"/>
    <w:rsid w:val="006B74B2"/>
    <w:rsid w:val="006B75BB"/>
    <w:rsid w:val="006B7C8D"/>
    <w:rsid w:val="006B7FC7"/>
    <w:rsid w:val="006C030E"/>
    <w:rsid w:val="006C0330"/>
    <w:rsid w:val="006C0367"/>
    <w:rsid w:val="006C0449"/>
    <w:rsid w:val="006C071B"/>
    <w:rsid w:val="006C09B5"/>
    <w:rsid w:val="006C0D1C"/>
    <w:rsid w:val="006C1835"/>
    <w:rsid w:val="006C1C2D"/>
    <w:rsid w:val="006C1FD3"/>
    <w:rsid w:val="006C207E"/>
    <w:rsid w:val="006C212C"/>
    <w:rsid w:val="006C2CB2"/>
    <w:rsid w:val="006C2D47"/>
    <w:rsid w:val="006C33DF"/>
    <w:rsid w:val="006C3572"/>
    <w:rsid w:val="006C35B7"/>
    <w:rsid w:val="006C42FF"/>
    <w:rsid w:val="006C4AC8"/>
    <w:rsid w:val="006C5954"/>
    <w:rsid w:val="006C5F48"/>
    <w:rsid w:val="006C609C"/>
    <w:rsid w:val="006C6640"/>
    <w:rsid w:val="006C6853"/>
    <w:rsid w:val="006C6946"/>
    <w:rsid w:val="006C6ABB"/>
    <w:rsid w:val="006C6AC7"/>
    <w:rsid w:val="006C6BAC"/>
    <w:rsid w:val="006C6BB9"/>
    <w:rsid w:val="006C6C91"/>
    <w:rsid w:val="006C7163"/>
    <w:rsid w:val="006C73F9"/>
    <w:rsid w:val="006C73FB"/>
    <w:rsid w:val="006C7A78"/>
    <w:rsid w:val="006D0007"/>
    <w:rsid w:val="006D0214"/>
    <w:rsid w:val="006D1DCC"/>
    <w:rsid w:val="006D20ED"/>
    <w:rsid w:val="006D214E"/>
    <w:rsid w:val="006D2230"/>
    <w:rsid w:val="006D2394"/>
    <w:rsid w:val="006D2E7E"/>
    <w:rsid w:val="006D2F63"/>
    <w:rsid w:val="006D357E"/>
    <w:rsid w:val="006D3651"/>
    <w:rsid w:val="006D3BF2"/>
    <w:rsid w:val="006D3CC7"/>
    <w:rsid w:val="006D3ECA"/>
    <w:rsid w:val="006D3F19"/>
    <w:rsid w:val="006D3FB6"/>
    <w:rsid w:val="006D40BE"/>
    <w:rsid w:val="006D41D1"/>
    <w:rsid w:val="006D4236"/>
    <w:rsid w:val="006D461E"/>
    <w:rsid w:val="006D4874"/>
    <w:rsid w:val="006D4AC2"/>
    <w:rsid w:val="006D50FA"/>
    <w:rsid w:val="006D5DE6"/>
    <w:rsid w:val="006D631D"/>
    <w:rsid w:val="006D6355"/>
    <w:rsid w:val="006D6792"/>
    <w:rsid w:val="006D72CF"/>
    <w:rsid w:val="006D75FB"/>
    <w:rsid w:val="006D78A1"/>
    <w:rsid w:val="006D7AB8"/>
    <w:rsid w:val="006D7D9B"/>
    <w:rsid w:val="006E0393"/>
    <w:rsid w:val="006E0DD1"/>
    <w:rsid w:val="006E15B9"/>
    <w:rsid w:val="006E1E71"/>
    <w:rsid w:val="006E25CD"/>
    <w:rsid w:val="006E35DB"/>
    <w:rsid w:val="006E35E2"/>
    <w:rsid w:val="006E39D5"/>
    <w:rsid w:val="006E3B14"/>
    <w:rsid w:val="006E3F81"/>
    <w:rsid w:val="006E3FE5"/>
    <w:rsid w:val="006E44A5"/>
    <w:rsid w:val="006E459D"/>
    <w:rsid w:val="006E4AE8"/>
    <w:rsid w:val="006E4B21"/>
    <w:rsid w:val="006E4B87"/>
    <w:rsid w:val="006E4DCE"/>
    <w:rsid w:val="006E50EE"/>
    <w:rsid w:val="006E50F6"/>
    <w:rsid w:val="006E522E"/>
    <w:rsid w:val="006E54BC"/>
    <w:rsid w:val="006E5B12"/>
    <w:rsid w:val="006E5D3E"/>
    <w:rsid w:val="006E5DEB"/>
    <w:rsid w:val="006E64CC"/>
    <w:rsid w:val="006E6765"/>
    <w:rsid w:val="006E69A3"/>
    <w:rsid w:val="006E69FD"/>
    <w:rsid w:val="006E6B2B"/>
    <w:rsid w:val="006E6F3A"/>
    <w:rsid w:val="006E7276"/>
    <w:rsid w:val="006E7783"/>
    <w:rsid w:val="006E7BA4"/>
    <w:rsid w:val="006F06BD"/>
    <w:rsid w:val="006F0A27"/>
    <w:rsid w:val="006F0CCB"/>
    <w:rsid w:val="006F0F9E"/>
    <w:rsid w:val="006F1340"/>
    <w:rsid w:val="006F1781"/>
    <w:rsid w:val="006F1AD1"/>
    <w:rsid w:val="006F2356"/>
    <w:rsid w:val="006F2728"/>
    <w:rsid w:val="006F28D9"/>
    <w:rsid w:val="006F2C94"/>
    <w:rsid w:val="006F2D97"/>
    <w:rsid w:val="006F322B"/>
    <w:rsid w:val="006F373A"/>
    <w:rsid w:val="006F3755"/>
    <w:rsid w:val="006F38C5"/>
    <w:rsid w:val="006F3E3A"/>
    <w:rsid w:val="006F3EFA"/>
    <w:rsid w:val="006F4A0B"/>
    <w:rsid w:val="006F4DF4"/>
    <w:rsid w:val="006F4F57"/>
    <w:rsid w:val="006F56D7"/>
    <w:rsid w:val="006F5AB6"/>
    <w:rsid w:val="006F5E8C"/>
    <w:rsid w:val="006F6F0E"/>
    <w:rsid w:val="006F70C7"/>
    <w:rsid w:val="006F71F1"/>
    <w:rsid w:val="006F720C"/>
    <w:rsid w:val="006F75E1"/>
    <w:rsid w:val="006F7897"/>
    <w:rsid w:val="006F78ED"/>
    <w:rsid w:val="006F7C52"/>
    <w:rsid w:val="006F7CC2"/>
    <w:rsid w:val="006F7E1A"/>
    <w:rsid w:val="006F7E20"/>
    <w:rsid w:val="0070030E"/>
    <w:rsid w:val="007005F4"/>
    <w:rsid w:val="00700A8D"/>
    <w:rsid w:val="00700B8E"/>
    <w:rsid w:val="0070132F"/>
    <w:rsid w:val="007018CC"/>
    <w:rsid w:val="00701DCE"/>
    <w:rsid w:val="007024A2"/>
    <w:rsid w:val="00702701"/>
    <w:rsid w:val="00702B00"/>
    <w:rsid w:val="00702C5B"/>
    <w:rsid w:val="00703046"/>
    <w:rsid w:val="00703282"/>
    <w:rsid w:val="007032C4"/>
    <w:rsid w:val="007035BB"/>
    <w:rsid w:val="00703654"/>
    <w:rsid w:val="007036CB"/>
    <w:rsid w:val="007037A7"/>
    <w:rsid w:val="00703F0D"/>
    <w:rsid w:val="0070432A"/>
    <w:rsid w:val="0070446D"/>
    <w:rsid w:val="00704834"/>
    <w:rsid w:val="00704846"/>
    <w:rsid w:val="00705614"/>
    <w:rsid w:val="0070581B"/>
    <w:rsid w:val="00706533"/>
    <w:rsid w:val="00706A30"/>
    <w:rsid w:val="00707163"/>
    <w:rsid w:val="0070729A"/>
    <w:rsid w:val="0070779B"/>
    <w:rsid w:val="00707B58"/>
    <w:rsid w:val="007101DE"/>
    <w:rsid w:val="0071024C"/>
    <w:rsid w:val="00710837"/>
    <w:rsid w:val="00710DFA"/>
    <w:rsid w:val="0071260C"/>
    <w:rsid w:val="0071274D"/>
    <w:rsid w:val="00712FD3"/>
    <w:rsid w:val="007130E0"/>
    <w:rsid w:val="0071374D"/>
    <w:rsid w:val="00713AD2"/>
    <w:rsid w:val="00713D2C"/>
    <w:rsid w:val="00714343"/>
    <w:rsid w:val="00714E12"/>
    <w:rsid w:val="00715275"/>
    <w:rsid w:val="007152C2"/>
    <w:rsid w:val="0071533C"/>
    <w:rsid w:val="00715699"/>
    <w:rsid w:val="00715B29"/>
    <w:rsid w:val="00715F03"/>
    <w:rsid w:val="0071621D"/>
    <w:rsid w:val="007162E6"/>
    <w:rsid w:val="007163DD"/>
    <w:rsid w:val="00716D5F"/>
    <w:rsid w:val="00717345"/>
    <w:rsid w:val="00717765"/>
    <w:rsid w:val="007178BA"/>
    <w:rsid w:val="00717B4C"/>
    <w:rsid w:val="00717EC7"/>
    <w:rsid w:val="0072008B"/>
    <w:rsid w:val="007201DF"/>
    <w:rsid w:val="007207CC"/>
    <w:rsid w:val="00720973"/>
    <w:rsid w:val="00720C09"/>
    <w:rsid w:val="00721017"/>
    <w:rsid w:val="007211AF"/>
    <w:rsid w:val="0072128B"/>
    <w:rsid w:val="0072155D"/>
    <w:rsid w:val="0072189F"/>
    <w:rsid w:val="0072192D"/>
    <w:rsid w:val="00721A09"/>
    <w:rsid w:val="00721DB2"/>
    <w:rsid w:val="0072205C"/>
    <w:rsid w:val="0072283F"/>
    <w:rsid w:val="00722890"/>
    <w:rsid w:val="0072330C"/>
    <w:rsid w:val="007234B1"/>
    <w:rsid w:val="007238A3"/>
    <w:rsid w:val="00723C58"/>
    <w:rsid w:val="00723E35"/>
    <w:rsid w:val="00723F23"/>
    <w:rsid w:val="00724912"/>
    <w:rsid w:val="0072493F"/>
    <w:rsid w:val="007249AE"/>
    <w:rsid w:val="00724BA3"/>
    <w:rsid w:val="00724EE9"/>
    <w:rsid w:val="007254A9"/>
    <w:rsid w:val="007254F8"/>
    <w:rsid w:val="007261B1"/>
    <w:rsid w:val="0072622B"/>
    <w:rsid w:val="00726314"/>
    <w:rsid w:val="00727169"/>
    <w:rsid w:val="007272FD"/>
    <w:rsid w:val="00727B2E"/>
    <w:rsid w:val="00727D78"/>
    <w:rsid w:val="00730071"/>
    <w:rsid w:val="00730601"/>
    <w:rsid w:val="0073078B"/>
    <w:rsid w:val="00730C4C"/>
    <w:rsid w:val="00730D18"/>
    <w:rsid w:val="00730E10"/>
    <w:rsid w:val="00731529"/>
    <w:rsid w:val="00731855"/>
    <w:rsid w:val="007319A2"/>
    <w:rsid w:val="00731D2E"/>
    <w:rsid w:val="00732199"/>
    <w:rsid w:val="00732394"/>
    <w:rsid w:val="00732AD3"/>
    <w:rsid w:val="00732C0F"/>
    <w:rsid w:val="00733B74"/>
    <w:rsid w:val="0073409F"/>
    <w:rsid w:val="0073421A"/>
    <w:rsid w:val="00734493"/>
    <w:rsid w:val="00734B16"/>
    <w:rsid w:val="00734B22"/>
    <w:rsid w:val="00735244"/>
    <w:rsid w:val="00735383"/>
    <w:rsid w:val="00735631"/>
    <w:rsid w:val="00735DD6"/>
    <w:rsid w:val="00735E15"/>
    <w:rsid w:val="00735E21"/>
    <w:rsid w:val="007368CC"/>
    <w:rsid w:val="00736B4F"/>
    <w:rsid w:val="00736E28"/>
    <w:rsid w:val="00737931"/>
    <w:rsid w:val="00737A3A"/>
    <w:rsid w:val="00740275"/>
    <w:rsid w:val="007402CE"/>
    <w:rsid w:val="0074030C"/>
    <w:rsid w:val="00740480"/>
    <w:rsid w:val="007406DB"/>
    <w:rsid w:val="00740AC8"/>
    <w:rsid w:val="00740FEC"/>
    <w:rsid w:val="00741506"/>
    <w:rsid w:val="00742441"/>
    <w:rsid w:val="00742550"/>
    <w:rsid w:val="00742599"/>
    <w:rsid w:val="00742678"/>
    <w:rsid w:val="007426C8"/>
    <w:rsid w:val="00742E9C"/>
    <w:rsid w:val="00743835"/>
    <w:rsid w:val="00743855"/>
    <w:rsid w:val="00743B2B"/>
    <w:rsid w:val="00743F41"/>
    <w:rsid w:val="007444DC"/>
    <w:rsid w:val="00744539"/>
    <w:rsid w:val="00744615"/>
    <w:rsid w:val="007448F5"/>
    <w:rsid w:val="00744BBE"/>
    <w:rsid w:val="00744D8A"/>
    <w:rsid w:val="00745348"/>
    <w:rsid w:val="00745A6E"/>
    <w:rsid w:val="00745F15"/>
    <w:rsid w:val="00746739"/>
    <w:rsid w:val="00746C9A"/>
    <w:rsid w:val="00746E3A"/>
    <w:rsid w:val="00747926"/>
    <w:rsid w:val="00747B0B"/>
    <w:rsid w:val="007501A2"/>
    <w:rsid w:val="00750473"/>
    <w:rsid w:val="0075092E"/>
    <w:rsid w:val="00750E68"/>
    <w:rsid w:val="00750F02"/>
    <w:rsid w:val="00751262"/>
    <w:rsid w:val="00751987"/>
    <w:rsid w:val="00751FFC"/>
    <w:rsid w:val="007526A2"/>
    <w:rsid w:val="00752B64"/>
    <w:rsid w:val="00753013"/>
    <w:rsid w:val="0075455E"/>
    <w:rsid w:val="0075489F"/>
    <w:rsid w:val="00754BCB"/>
    <w:rsid w:val="00754CE9"/>
    <w:rsid w:val="00754D2A"/>
    <w:rsid w:val="007551C5"/>
    <w:rsid w:val="007553F9"/>
    <w:rsid w:val="007554D5"/>
    <w:rsid w:val="007555B4"/>
    <w:rsid w:val="00755908"/>
    <w:rsid w:val="00755993"/>
    <w:rsid w:val="00755BD6"/>
    <w:rsid w:val="00755D76"/>
    <w:rsid w:val="007568BC"/>
    <w:rsid w:val="00756D29"/>
    <w:rsid w:val="00756DDA"/>
    <w:rsid w:val="00756FFA"/>
    <w:rsid w:val="0075796F"/>
    <w:rsid w:val="00757F19"/>
    <w:rsid w:val="00757FBC"/>
    <w:rsid w:val="007601A5"/>
    <w:rsid w:val="00760584"/>
    <w:rsid w:val="0076062F"/>
    <w:rsid w:val="00760B28"/>
    <w:rsid w:val="00760DB3"/>
    <w:rsid w:val="00760E72"/>
    <w:rsid w:val="00761423"/>
    <w:rsid w:val="007618DB"/>
    <w:rsid w:val="00761C63"/>
    <w:rsid w:val="00761D58"/>
    <w:rsid w:val="00762974"/>
    <w:rsid w:val="0076299A"/>
    <w:rsid w:val="00762B12"/>
    <w:rsid w:val="00762B15"/>
    <w:rsid w:val="00762C39"/>
    <w:rsid w:val="007632F7"/>
    <w:rsid w:val="00763680"/>
    <w:rsid w:val="00763733"/>
    <w:rsid w:val="007639C7"/>
    <w:rsid w:val="0076422A"/>
    <w:rsid w:val="0076424D"/>
    <w:rsid w:val="007642E4"/>
    <w:rsid w:val="00764519"/>
    <w:rsid w:val="0076491E"/>
    <w:rsid w:val="0076529A"/>
    <w:rsid w:val="00765F63"/>
    <w:rsid w:val="0076625B"/>
    <w:rsid w:val="00766C96"/>
    <w:rsid w:val="00766D2F"/>
    <w:rsid w:val="00766ECE"/>
    <w:rsid w:val="00766F5F"/>
    <w:rsid w:val="007674D7"/>
    <w:rsid w:val="0076768E"/>
    <w:rsid w:val="00767797"/>
    <w:rsid w:val="00770730"/>
    <w:rsid w:val="0077078F"/>
    <w:rsid w:val="00770834"/>
    <w:rsid w:val="00770CE7"/>
    <w:rsid w:val="00770E66"/>
    <w:rsid w:val="007716E5"/>
    <w:rsid w:val="007719AA"/>
    <w:rsid w:val="00771B7D"/>
    <w:rsid w:val="00772016"/>
    <w:rsid w:val="0077236A"/>
    <w:rsid w:val="00772C40"/>
    <w:rsid w:val="00772C67"/>
    <w:rsid w:val="00772C76"/>
    <w:rsid w:val="00772D1E"/>
    <w:rsid w:val="0077346B"/>
    <w:rsid w:val="0077351D"/>
    <w:rsid w:val="00773832"/>
    <w:rsid w:val="007739C1"/>
    <w:rsid w:val="0077436A"/>
    <w:rsid w:val="0077447B"/>
    <w:rsid w:val="007745F8"/>
    <w:rsid w:val="00774754"/>
    <w:rsid w:val="0077476D"/>
    <w:rsid w:val="00774CC3"/>
    <w:rsid w:val="00775304"/>
    <w:rsid w:val="007753A1"/>
    <w:rsid w:val="007759E5"/>
    <w:rsid w:val="00775DE2"/>
    <w:rsid w:val="00775E0A"/>
    <w:rsid w:val="0077621E"/>
    <w:rsid w:val="00776354"/>
    <w:rsid w:val="00776FFC"/>
    <w:rsid w:val="00777073"/>
    <w:rsid w:val="0077779E"/>
    <w:rsid w:val="007777C1"/>
    <w:rsid w:val="007779E1"/>
    <w:rsid w:val="00777A0E"/>
    <w:rsid w:val="00777AE6"/>
    <w:rsid w:val="00777C64"/>
    <w:rsid w:val="00777DF8"/>
    <w:rsid w:val="007803A1"/>
    <w:rsid w:val="00780454"/>
    <w:rsid w:val="0078088F"/>
    <w:rsid w:val="00780B93"/>
    <w:rsid w:val="007814A5"/>
    <w:rsid w:val="007816D1"/>
    <w:rsid w:val="007821A2"/>
    <w:rsid w:val="00782566"/>
    <w:rsid w:val="00782801"/>
    <w:rsid w:val="0078287E"/>
    <w:rsid w:val="00782CEC"/>
    <w:rsid w:val="0078301B"/>
    <w:rsid w:val="00783138"/>
    <w:rsid w:val="0078331D"/>
    <w:rsid w:val="007839BA"/>
    <w:rsid w:val="00783A51"/>
    <w:rsid w:val="00783B9D"/>
    <w:rsid w:val="0078434F"/>
    <w:rsid w:val="0078435D"/>
    <w:rsid w:val="007849B2"/>
    <w:rsid w:val="00784A0C"/>
    <w:rsid w:val="007850A8"/>
    <w:rsid w:val="00785592"/>
    <w:rsid w:val="00785A4A"/>
    <w:rsid w:val="00785F2A"/>
    <w:rsid w:val="007861B9"/>
    <w:rsid w:val="00786428"/>
    <w:rsid w:val="007866AB"/>
    <w:rsid w:val="00786FDB"/>
    <w:rsid w:val="00787045"/>
    <w:rsid w:val="007875B5"/>
    <w:rsid w:val="007876F6"/>
    <w:rsid w:val="00787EBE"/>
    <w:rsid w:val="00787F11"/>
    <w:rsid w:val="007900E2"/>
    <w:rsid w:val="00790118"/>
    <w:rsid w:val="007906D7"/>
    <w:rsid w:val="00790863"/>
    <w:rsid w:val="00790973"/>
    <w:rsid w:val="007912C6"/>
    <w:rsid w:val="0079163C"/>
    <w:rsid w:val="00791C52"/>
    <w:rsid w:val="00791E7C"/>
    <w:rsid w:val="00792000"/>
    <w:rsid w:val="00792016"/>
    <w:rsid w:val="0079262A"/>
    <w:rsid w:val="00792E93"/>
    <w:rsid w:val="00793113"/>
    <w:rsid w:val="00793363"/>
    <w:rsid w:val="007933EA"/>
    <w:rsid w:val="0079357E"/>
    <w:rsid w:val="007939DC"/>
    <w:rsid w:val="00793C0C"/>
    <w:rsid w:val="00793F06"/>
    <w:rsid w:val="00795252"/>
    <w:rsid w:val="00795587"/>
    <w:rsid w:val="00795CC0"/>
    <w:rsid w:val="007963E3"/>
    <w:rsid w:val="00796543"/>
    <w:rsid w:val="00796612"/>
    <w:rsid w:val="00796A24"/>
    <w:rsid w:val="00796A2B"/>
    <w:rsid w:val="00796A3D"/>
    <w:rsid w:val="007971B8"/>
    <w:rsid w:val="00797204"/>
    <w:rsid w:val="00797872"/>
    <w:rsid w:val="007978F0"/>
    <w:rsid w:val="007979BF"/>
    <w:rsid w:val="007979CD"/>
    <w:rsid w:val="00797ED7"/>
    <w:rsid w:val="007A02ED"/>
    <w:rsid w:val="007A04D6"/>
    <w:rsid w:val="007A06A8"/>
    <w:rsid w:val="007A08AD"/>
    <w:rsid w:val="007A1100"/>
    <w:rsid w:val="007A115C"/>
    <w:rsid w:val="007A11C8"/>
    <w:rsid w:val="007A1223"/>
    <w:rsid w:val="007A132E"/>
    <w:rsid w:val="007A155D"/>
    <w:rsid w:val="007A1638"/>
    <w:rsid w:val="007A1ECF"/>
    <w:rsid w:val="007A1FBA"/>
    <w:rsid w:val="007A230F"/>
    <w:rsid w:val="007A2613"/>
    <w:rsid w:val="007A30A4"/>
    <w:rsid w:val="007A3217"/>
    <w:rsid w:val="007A39F1"/>
    <w:rsid w:val="007A3B8A"/>
    <w:rsid w:val="007A4038"/>
    <w:rsid w:val="007A4DC4"/>
    <w:rsid w:val="007A4FB7"/>
    <w:rsid w:val="007A5109"/>
    <w:rsid w:val="007A5131"/>
    <w:rsid w:val="007A5181"/>
    <w:rsid w:val="007A5D35"/>
    <w:rsid w:val="007A5F99"/>
    <w:rsid w:val="007A6788"/>
    <w:rsid w:val="007A6B85"/>
    <w:rsid w:val="007A6C0D"/>
    <w:rsid w:val="007A6E18"/>
    <w:rsid w:val="007A6FE4"/>
    <w:rsid w:val="007A75AB"/>
    <w:rsid w:val="007A7A97"/>
    <w:rsid w:val="007A7AE6"/>
    <w:rsid w:val="007A7AFA"/>
    <w:rsid w:val="007A7CAD"/>
    <w:rsid w:val="007B0036"/>
    <w:rsid w:val="007B0073"/>
    <w:rsid w:val="007B02B3"/>
    <w:rsid w:val="007B02CC"/>
    <w:rsid w:val="007B0CDC"/>
    <w:rsid w:val="007B112E"/>
    <w:rsid w:val="007B16D3"/>
    <w:rsid w:val="007B1708"/>
    <w:rsid w:val="007B1A0A"/>
    <w:rsid w:val="007B1AE2"/>
    <w:rsid w:val="007B1D5E"/>
    <w:rsid w:val="007B2279"/>
    <w:rsid w:val="007B2663"/>
    <w:rsid w:val="007B2EFE"/>
    <w:rsid w:val="007B2FCA"/>
    <w:rsid w:val="007B30E4"/>
    <w:rsid w:val="007B3908"/>
    <w:rsid w:val="007B398D"/>
    <w:rsid w:val="007B3D40"/>
    <w:rsid w:val="007B3F66"/>
    <w:rsid w:val="007B481B"/>
    <w:rsid w:val="007B4E5C"/>
    <w:rsid w:val="007B5000"/>
    <w:rsid w:val="007B5519"/>
    <w:rsid w:val="007B59B8"/>
    <w:rsid w:val="007B5A25"/>
    <w:rsid w:val="007B5AFB"/>
    <w:rsid w:val="007B60AD"/>
    <w:rsid w:val="007B623E"/>
    <w:rsid w:val="007B6C16"/>
    <w:rsid w:val="007B6E78"/>
    <w:rsid w:val="007B78C7"/>
    <w:rsid w:val="007B79CD"/>
    <w:rsid w:val="007B7EA5"/>
    <w:rsid w:val="007C001C"/>
    <w:rsid w:val="007C05A4"/>
    <w:rsid w:val="007C0DA8"/>
    <w:rsid w:val="007C0ECA"/>
    <w:rsid w:val="007C12DC"/>
    <w:rsid w:val="007C1D85"/>
    <w:rsid w:val="007C1DB6"/>
    <w:rsid w:val="007C256F"/>
    <w:rsid w:val="007C29CC"/>
    <w:rsid w:val="007C2C7C"/>
    <w:rsid w:val="007C2D09"/>
    <w:rsid w:val="007C2D3B"/>
    <w:rsid w:val="007C2E88"/>
    <w:rsid w:val="007C2F5D"/>
    <w:rsid w:val="007C309C"/>
    <w:rsid w:val="007C33D9"/>
    <w:rsid w:val="007C3DAD"/>
    <w:rsid w:val="007C3E57"/>
    <w:rsid w:val="007C42C7"/>
    <w:rsid w:val="007C4643"/>
    <w:rsid w:val="007C4AB7"/>
    <w:rsid w:val="007C4D8C"/>
    <w:rsid w:val="007C5080"/>
    <w:rsid w:val="007C52E5"/>
    <w:rsid w:val="007C5733"/>
    <w:rsid w:val="007C582C"/>
    <w:rsid w:val="007C6692"/>
    <w:rsid w:val="007C693C"/>
    <w:rsid w:val="007C70CF"/>
    <w:rsid w:val="007D02BC"/>
    <w:rsid w:val="007D0954"/>
    <w:rsid w:val="007D0BCE"/>
    <w:rsid w:val="007D0D1B"/>
    <w:rsid w:val="007D1C65"/>
    <w:rsid w:val="007D1DF3"/>
    <w:rsid w:val="007D216C"/>
    <w:rsid w:val="007D250E"/>
    <w:rsid w:val="007D2A24"/>
    <w:rsid w:val="007D2A5D"/>
    <w:rsid w:val="007D382E"/>
    <w:rsid w:val="007D3B40"/>
    <w:rsid w:val="007D3F0A"/>
    <w:rsid w:val="007D401C"/>
    <w:rsid w:val="007D452B"/>
    <w:rsid w:val="007D4A64"/>
    <w:rsid w:val="007D4DF3"/>
    <w:rsid w:val="007D583E"/>
    <w:rsid w:val="007D5CC0"/>
    <w:rsid w:val="007D6847"/>
    <w:rsid w:val="007D6CCF"/>
    <w:rsid w:val="007D6EE3"/>
    <w:rsid w:val="007D6FCF"/>
    <w:rsid w:val="007D7302"/>
    <w:rsid w:val="007D764F"/>
    <w:rsid w:val="007D7666"/>
    <w:rsid w:val="007D7C3D"/>
    <w:rsid w:val="007D7C4B"/>
    <w:rsid w:val="007D7F0E"/>
    <w:rsid w:val="007E02E6"/>
    <w:rsid w:val="007E0EF4"/>
    <w:rsid w:val="007E1D1E"/>
    <w:rsid w:val="007E2379"/>
    <w:rsid w:val="007E2A7D"/>
    <w:rsid w:val="007E2CEB"/>
    <w:rsid w:val="007E2D05"/>
    <w:rsid w:val="007E2EE4"/>
    <w:rsid w:val="007E3332"/>
    <w:rsid w:val="007E381F"/>
    <w:rsid w:val="007E3E87"/>
    <w:rsid w:val="007E47E8"/>
    <w:rsid w:val="007E48E6"/>
    <w:rsid w:val="007E4BAB"/>
    <w:rsid w:val="007E5A0E"/>
    <w:rsid w:val="007E5A15"/>
    <w:rsid w:val="007E5CC1"/>
    <w:rsid w:val="007E6059"/>
    <w:rsid w:val="007E60B9"/>
    <w:rsid w:val="007E65A0"/>
    <w:rsid w:val="007E67F5"/>
    <w:rsid w:val="007E6E40"/>
    <w:rsid w:val="007E72FE"/>
    <w:rsid w:val="007E788D"/>
    <w:rsid w:val="007E7B5D"/>
    <w:rsid w:val="007E7C17"/>
    <w:rsid w:val="007F0DB1"/>
    <w:rsid w:val="007F0DB6"/>
    <w:rsid w:val="007F1354"/>
    <w:rsid w:val="007F1714"/>
    <w:rsid w:val="007F17BB"/>
    <w:rsid w:val="007F17C6"/>
    <w:rsid w:val="007F1FB1"/>
    <w:rsid w:val="007F22C6"/>
    <w:rsid w:val="007F2A16"/>
    <w:rsid w:val="007F2ACB"/>
    <w:rsid w:val="007F2B8C"/>
    <w:rsid w:val="007F2E01"/>
    <w:rsid w:val="007F2F1A"/>
    <w:rsid w:val="007F337D"/>
    <w:rsid w:val="007F3AF1"/>
    <w:rsid w:val="007F3D56"/>
    <w:rsid w:val="007F3E45"/>
    <w:rsid w:val="007F3ECE"/>
    <w:rsid w:val="007F4180"/>
    <w:rsid w:val="007F440E"/>
    <w:rsid w:val="007F4454"/>
    <w:rsid w:val="007F4464"/>
    <w:rsid w:val="007F44BB"/>
    <w:rsid w:val="007F473F"/>
    <w:rsid w:val="007F474E"/>
    <w:rsid w:val="007F49C5"/>
    <w:rsid w:val="007F4DFE"/>
    <w:rsid w:val="007F4FF4"/>
    <w:rsid w:val="007F50BB"/>
    <w:rsid w:val="007F53D7"/>
    <w:rsid w:val="007F5424"/>
    <w:rsid w:val="007F5784"/>
    <w:rsid w:val="007F5C95"/>
    <w:rsid w:val="007F5F39"/>
    <w:rsid w:val="007F638A"/>
    <w:rsid w:val="007F63F6"/>
    <w:rsid w:val="007F67E0"/>
    <w:rsid w:val="007F77C6"/>
    <w:rsid w:val="007F7B56"/>
    <w:rsid w:val="007F7FEC"/>
    <w:rsid w:val="00800865"/>
    <w:rsid w:val="00800ADC"/>
    <w:rsid w:val="00800DA8"/>
    <w:rsid w:val="008013BA"/>
    <w:rsid w:val="00801BEB"/>
    <w:rsid w:val="00801F6B"/>
    <w:rsid w:val="00802D08"/>
    <w:rsid w:val="00802FB4"/>
    <w:rsid w:val="00803094"/>
    <w:rsid w:val="00803698"/>
    <w:rsid w:val="008038CE"/>
    <w:rsid w:val="00803A8E"/>
    <w:rsid w:val="00803D72"/>
    <w:rsid w:val="008044D9"/>
    <w:rsid w:val="008046C9"/>
    <w:rsid w:val="00804CDF"/>
    <w:rsid w:val="0080565D"/>
    <w:rsid w:val="00805824"/>
    <w:rsid w:val="00805DAC"/>
    <w:rsid w:val="008062B3"/>
    <w:rsid w:val="008062EA"/>
    <w:rsid w:val="0080650D"/>
    <w:rsid w:val="00806662"/>
    <w:rsid w:val="0080668C"/>
    <w:rsid w:val="00806785"/>
    <w:rsid w:val="00806992"/>
    <w:rsid w:val="00806BAA"/>
    <w:rsid w:val="00806D01"/>
    <w:rsid w:val="00806DA1"/>
    <w:rsid w:val="00806EF7"/>
    <w:rsid w:val="00807555"/>
    <w:rsid w:val="008075B0"/>
    <w:rsid w:val="00807BBF"/>
    <w:rsid w:val="00810ADF"/>
    <w:rsid w:val="00810B00"/>
    <w:rsid w:val="0081108F"/>
    <w:rsid w:val="0081131A"/>
    <w:rsid w:val="0081154B"/>
    <w:rsid w:val="0081164F"/>
    <w:rsid w:val="008116EF"/>
    <w:rsid w:val="00811752"/>
    <w:rsid w:val="0081178D"/>
    <w:rsid w:val="008117BD"/>
    <w:rsid w:val="00811C33"/>
    <w:rsid w:val="00811F87"/>
    <w:rsid w:val="0081287C"/>
    <w:rsid w:val="00812B67"/>
    <w:rsid w:val="00812B91"/>
    <w:rsid w:val="00812D9F"/>
    <w:rsid w:val="00812DE0"/>
    <w:rsid w:val="00813C7C"/>
    <w:rsid w:val="00813CCD"/>
    <w:rsid w:val="00813CED"/>
    <w:rsid w:val="00813F18"/>
    <w:rsid w:val="00814143"/>
    <w:rsid w:val="008142B1"/>
    <w:rsid w:val="0081439C"/>
    <w:rsid w:val="008143CA"/>
    <w:rsid w:val="008145C2"/>
    <w:rsid w:val="0081479F"/>
    <w:rsid w:val="0081491E"/>
    <w:rsid w:val="008152C2"/>
    <w:rsid w:val="00815568"/>
    <w:rsid w:val="008156EE"/>
    <w:rsid w:val="00815740"/>
    <w:rsid w:val="00815862"/>
    <w:rsid w:val="00815C82"/>
    <w:rsid w:val="00815E4A"/>
    <w:rsid w:val="008161EA"/>
    <w:rsid w:val="008164D6"/>
    <w:rsid w:val="0081681C"/>
    <w:rsid w:val="00816862"/>
    <w:rsid w:val="008169E0"/>
    <w:rsid w:val="00816AA3"/>
    <w:rsid w:val="00816B45"/>
    <w:rsid w:val="00816CE4"/>
    <w:rsid w:val="00816DD5"/>
    <w:rsid w:val="00816F7E"/>
    <w:rsid w:val="00817155"/>
    <w:rsid w:val="00817173"/>
    <w:rsid w:val="00817680"/>
    <w:rsid w:val="00817747"/>
    <w:rsid w:val="008177A6"/>
    <w:rsid w:val="00817A8C"/>
    <w:rsid w:val="00817B50"/>
    <w:rsid w:val="00817D0A"/>
    <w:rsid w:val="00817E6C"/>
    <w:rsid w:val="00817E95"/>
    <w:rsid w:val="00820060"/>
    <w:rsid w:val="00820689"/>
    <w:rsid w:val="00821013"/>
    <w:rsid w:val="00821326"/>
    <w:rsid w:val="00821509"/>
    <w:rsid w:val="0082197B"/>
    <w:rsid w:val="00821A19"/>
    <w:rsid w:val="00821B15"/>
    <w:rsid w:val="00821F19"/>
    <w:rsid w:val="00821FA4"/>
    <w:rsid w:val="008223F9"/>
    <w:rsid w:val="00822EED"/>
    <w:rsid w:val="0082355D"/>
    <w:rsid w:val="0082372C"/>
    <w:rsid w:val="0082373A"/>
    <w:rsid w:val="00823776"/>
    <w:rsid w:val="00823819"/>
    <w:rsid w:val="008238D7"/>
    <w:rsid w:val="00823A32"/>
    <w:rsid w:val="00824986"/>
    <w:rsid w:val="00824B68"/>
    <w:rsid w:val="00824D50"/>
    <w:rsid w:val="00824D8A"/>
    <w:rsid w:val="0082508B"/>
    <w:rsid w:val="008251DE"/>
    <w:rsid w:val="0082528A"/>
    <w:rsid w:val="008252B2"/>
    <w:rsid w:val="008252C1"/>
    <w:rsid w:val="00825542"/>
    <w:rsid w:val="00825C1F"/>
    <w:rsid w:val="00825C4C"/>
    <w:rsid w:val="00825DC3"/>
    <w:rsid w:val="008265EE"/>
    <w:rsid w:val="00826CEE"/>
    <w:rsid w:val="00826EAC"/>
    <w:rsid w:val="00826FA9"/>
    <w:rsid w:val="0082748C"/>
    <w:rsid w:val="008274B8"/>
    <w:rsid w:val="0082753E"/>
    <w:rsid w:val="008276EC"/>
    <w:rsid w:val="00827B99"/>
    <w:rsid w:val="00827BBE"/>
    <w:rsid w:val="008304DD"/>
    <w:rsid w:val="0083052A"/>
    <w:rsid w:val="00830563"/>
    <w:rsid w:val="0083071C"/>
    <w:rsid w:val="00830EF0"/>
    <w:rsid w:val="00831614"/>
    <w:rsid w:val="008316E7"/>
    <w:rsid w:val="00831713"/>
    <w:rsid w:val="0083181E"/>
    <w:rsid w:val="008325E4"/>
    <w:rsid w:val="00832611"/>
    <w:rsid w:val="00832B33"/>
    <w:rsid w:val="00832C4C"/>
    <w:rsid w:val="00832C5A"/>
    <w:rsid w:val="00833189"/>
    <w:rsid w:val="0083333E"/>
    <w:rsid w:val="0083334F"/>
    <w:rsid w:val="00833496"/>
    <w:rsid w:val="0083487F"/>
    <w:rsid w:val="00834C71"/>
    <w:rsid w:val="0083576F"/>
    <w:rsid w:val="00835820"/>
    <w:rsid w:val="00835C4A"/>
    <w:rsid w:val="00835D2A"/>
    <w:rsid w:val="00835D84"/>
    <w:rsid w:val="00836287"/>
    <w:rsid w:val="0083637D"/>
    <w:rsid w:val="008364A5"/>
    <w:rsid w:val="00836611"/>
    <w:rsid w:val="00836C6C"/>
    <w:rsid w:val="00836DF6"/>
    <w:rsid w:val="008370F3"/>
    <w:rsid w:val="00837129"/>
    <w:rsid w:val="00837195"/>
    <w:rsid w:val="0083728D"/>
    <w:rsid w:val="00837351"/>
    <w:rsid w:val="008373B6"/>
    <w:rsid w:val="00840D5A"/>
    <w:rsid w:val="0084102D"/>
    <w:rsid w:val="008410B3"/>
    <w:rsid w:val="008413C6"/>
    <w:rsid w:val="00841459"/>
    <w:rsid w:val="008415E7"/>
    <w:rsid w:val="00842264"/>
    <w:rsid w:val="00842728"/>
    <w:rsid w:val="0084295A"/>
    <w:rsid w:val="00842EF7"/>
    <w:rsid w:val="0084381C"/>
    <w:rsid w:val="00844211"/>
    <w:rsid w:val="0084447F"/>
    <w:rsid w:val="0084484B"/>
    <w:rsid w:val="00844FFE"/>
    <w:rsid w:val="00845484"/>
    <w:rsid w:val="00845574"/>
    <w:rsid w:val="0084576B"/>
    <w:rsid w:val="00845D2E"/>
    <w:rsid w:val="008462DA"/>
    <w:rsid w:val="00846460"/>
    <w:rsid w:val="008466BC"/>
    <w:rsid w:val="00846A1A"/>
    <w:rsid w:val="00847BC2"/>
    <w:rsid w:val="008501EA"/>
    <w:rsid w:val="00850488"/>
    <w:rsid w:val="00850732"/>
    <w:rsid w:val="00850A11"/>
    <w:rsid w:val="00850CB3"/>
    <w:rsid w:val="0085105A"/>
    <w:rsid w:val="008512F9"/>
    <w:rsid w:val="00851316"/>
    <w:rsid w:val="00851935"/>
    <w:rsid w:val="00851D35"/>
    <w:rsid w:val="008528AD"/>
    <w:rsid w:val="008528CF"/>
    <w:rsid w:val="00852A00"/>
    <w:rsid w:val="00852A0A"/>
    <w:rsid w:val="00852EE5"/>
    <w:rsid w:val="00852F68"/>
    <w:rsid w:val="00853A0A"/>
    <w:rsid w:val="00853C12"/>
    <w:rsid w:val="00853D6A"/>
    <w:rsid w:val="00853DB5"/>
    <w:rsid w:val="00854012"/>
    <w:rsid w:val="008542F9"/>
    <w:rsid w:val="00854576"/>
    <w:rsid w:val="008547E2"/>
    <w:rsid w:val="00854B10"/>
    <w:rsid w:val="0085503A"/>
    <w:rsid w:val="008552D3"/>
    <w:rsid w:val="008554B4"/>
    <w:rsid w:val="0085553C"/>
    <w:rsid w:val="00855646"/>
    <w:rsid w:val="00855EF6"/>
    <w:rsid w:val="0085638A"/>
    <w:rsid w:val="0085658E"/>
    <w:rsid w:val="0085667F"/>
    <w:rsid w:val="00856745"/>
    <w:rsid w:val="00856C3A"/>
    <w:rsid w:val="00857EB6"/>
    <w:rsid w:val="008605BA"/>
    <w:rsid w:val="0086092A"/>
    <w:rsid w:val="00860BA8"/>
    <w:rsid w:val="0086155B"/>
    <w:rsid w:val="008615CC"/>
    <w:rsid w:val="00861C14"/>
    <w:rsid w:val="00861D1A"/>
    <w:rsid w:val="008621A5"/>
    <w:rsid w:val="008626E3"/>
    <w:rsid w:val="008627F4"/>
    <w:rsid w:val="00862C06"/>
    <w:rsid w:val="00862F47"/>
    <w:rsid w:val="00863708"/>
    <w:rsid w:val="008639D4"/>
    <w:rsid w:val="0086418E"/>
    <w:rsid w:val="00864DD5"/>
    <w:rsid w:val="00864EA4"/>
    <w:rsid w:val="008650CE"/>
    <w:rsid w:val="00865712"/>
    <w:rsid w:val="00865911"/>
    <w:rsid w:val="00865DFA"/>
    <w:rsid w:val="008665ED"/>
    <w:rsid w:val="0086662E"/>
    <w:rsid w:val="00866862"/>
    <w:rsid w:val="00866F7E"/>
    <w:rsid w:val="008671B9"/>
    <w:rsid w:val="00867513"/>
    <w:rsid w:val="008677CD"/>
    <w:rsid w:val="00867A2B"/>
    <w:rsid w:val="00867B37"/>
    <w:rsid w:val="00870295"/>
    <w:rsid w:val="0087051B"/>
    <w:rsid w:val="00870AAA"/>
    <w:rsid w:val="00870D6D"/>
    <w:rsid w:val="00870E2C"/>
    <w:rsid w:val="008719CD"/>
    <w:rsid w:val="00871AE2"/>
    <w:rsid w:val="00871FC3"/>
    <w:rsid w:val="00872277"/>
    <w:rsid w:val="00872E6A"/>
    <w:rsid w:val="00872F62"/>
    <w:rsid w:val="0087349B"/>
    <w:rsid w:val="00873BA6"/>
    <w:rsid w:val="008744AE"/>
    <w:rsid w:val="008746BF"/>
    <w:rsid w:val="00874D25"/>
    <w:rsid w:val="008754AB"/>
    <w:rsid w:val="008754E3"/>
    <w:rsid w:val="008758A8"/>
    <w:rsid w:val="008758B6"/>
    <w:rsid w:val="008761BC"/>
    <w:rsid w:val="008763F3"/>
    <w:rsid w:val="0087647B"/>
    <w:rsid w:val="0087657E"/>
    <w:rsid w:val="00876D15"/>
    <w:rsid w:val="00876EDF"/>
    <w:rsid w:val="00877105"/>
    <w:rsid w:val="0087720C"/>
    <w:rsid w:val="00877ABF"/>
    <w:rsid w:val="00877D84"/>
    <w:rsid w:val="008804D4"/>
    <w:rsid w:val="008805E5"/>
    <w:rsid w:val="00880644"/>
    <w:rsid w:val="008806A2"/>
    <w:rsid w:val="00880C7F"/>
    <w:rsid w:val="00880E86"/>
    <w:rsid w:val="008810F1"/>
    <w:rsid w:val="00881493"/>
    <w:rsid w:val="008815F5"/>
    <w:rsid w:val="0088167A"/>
    <w:rsid w:val="008816B0"/>
    <w:rsid w:val="0088179C"/>
    <w:rsid w:val="00881BCA"/>
    <w:rsid w:val="00881FC1"/>
    <w:rsid w:val="008821F0"/>
    <w:rsid w:val="008826E1"/>
    <w:rsid w:val="008827CD"/>
    <w:rsid w:val="00882D45"/>
    <w:rsid w:val="008835D9"/>
    <w:rsid w:val="00883C31"/>
    <w:rsid w:val="00884411"/>
    <w:rsid w:val="00884529"/>
    <w:rsid w:val="00884766"/>
    <w:rsid w:val="00884CDA"/>
    <w:rsid w:val="00884F02"/>
    <w:rsid w:val="0088528E"/>
    <w:rsid w:val="0088539C"/>
    <w:rsid w:val="00885D05"/>
    <w:rsid w:val="008862B7"/>
    <w:rsid w:val="00886994"/>
    <w:rsid w:val="00886AA9"/>
    <w:rsid w:val="00886B13"/>
    <w:rsid w:val="00886E1D"/>
    <w:rsid w:val="0088721C"/>
    <w:rsid w:val="008873B8"/>
    <w:rsid w:val="00887496"/>
    <w:rsid w:val="008878E0"/>
    <w:rsid w:val="00887C86"/>
    <w:rsid w:val="00890166"/>
    <w:rsid w:val="00890172"/>
    <w:rsid w:val="00890B1D"/>
    <w:rsid w:val="00890F62"/>
    <w:rsid w:val="00891293"/>
    <w:rsid w:val="00891495"/>
    <w:rsid w:val="0089168D"/>
    <w:rsid w:val="00891E2C"/>
    <w:rsid w:val="00892610"/>
    <w:rsid w:val="008926B0"/>
    <w:rsid w:val="00892B70"/>
    <w:rsid w:val="00892C3E"/>
    <w:rsid w:val="00892DD5"/>
    <w:rsid w:val="00892F27"/>
    <w:rsid w:val="008930A4"/>
    <w:rsid w:val="0089318C"/>
    <w:rsid w:val="00893419"/>
    <w:rsid w:val="0089358A"/>
    <w:rsid w:val="00893CF1"/>
    <w:rsid w:val="008946BA"/>
    <w:rsid w:val="008948E3"/>
    <w:rsid w:val="008949E3"/>
    <w:rsid w:val="00894B0E"/>
    <w:rsid w:val="008953AF"/>
    <w:rsid w:val="00895761"/>
    <w:rsid w:val="00895C53"/>
    <w:rsid w:val="00895DAD"/>
    <w:rsid w:val="00895F65"/>
    <w:rsid w:val="008967F1"/>
    <w:rsid w:val="00896D45"/>
    <w:rsid w:val="00896E44"/>
    <w:rsid w:val="00897596"/>
    <w:rsid w:val="008976CF"/>
    <w:rsid w:val="00897EEC"/>
    <w:rsid w:val="008A0115"/>
    <w:rsid w:val="008A0174"/>
    <w:rsid w:val="008A07C4"/>
    <w:rsid w:val="008A0B79"/>
    <w:rsid w:val="008A1C96"/>
    <w:rsid w:val="008A1ED0"/>
    <w:rsid w:val="008A1FD2"/>
    <w:rsid w:val="008A26BB"/>
    <w:rsid w:val="008A2B2D"/>
    <w:rsid w:val="008A2CE4"/>
    <w:rsid w:val="008A2F5D"/>
    <w:rsid w:val="008A2FB0"/>
    <w:rsid w:val="008A3416"/>
    <w:rsid w:val="008A34C5"/>
    <w:rsid w:val="008A36EC"/>
    <w:rsid w:val="008A3784"/>
    <w:rsid w:val="008A38B5"/>
    <w:rsid w:val="008A3D89"/>
    <w:rsid w:val="008A4ACF"/>
    <w:rsid w:val="008A5605"/>
    <w:rsid w:val="008A56EF"/>
    <w:rsid w:val="008A5AED"/>
    <w:rsid w:val="008A5B0A"/>
    <w:rsid w:val="008A5F88"/>
    <w:rsid w:val="008A5FC6"/>
    <w:rsid w:val="008A6AEE"/>
    <w:rsid w:val="008A6DB7"/>
    <w:rsid w:val="008B000B"/>
    <w:rsid w:val="008B088C"/>
    <w:rsid w:val="008B0A09"/>
    <w:rsid w:val="008B0B19"/>
    <w:rsid w:val="008B20FA"/>
    <w:rsid w:val="008B22A5"/>
    <w:rsid w:val="008B30B9"/>
    <w:rsid w:val="008B319A"/>
    <w:rsid w:val="008B353C"/>
    <w:rsid w:val="008B35D1"/>
    <w:rsid w:val="008B39D5"/>
    <w:rsid w:val="008B3DA8"/>
    <w:rsid w:val="008B3EB5"/>
    <w:rsid w:val="008B4B12"/>
    <w:rsid w:val="008B4C48"/>
    <w:rsid w:val="008B4CE5"/>
    <w:rsid w:val="008B5205"/>
    <w:rsid w:val="008B533E"/>
    <w:rsid w:val="008B555E"/>
    <w:rsid w:val="008B57A6"/>
    <w:rsid w:val="008B5CDC"/>
    <w:rsid w:val="008B5DD6"/>
    <w:rsid w:val="008B5E56"/>
    <w:rsid w:val="008B62B2"/>
    <w:rsid w:val="008B6329"/>
    <w:rsid w:val="008B6373"/>
    <w:rsid w:val="008B65A4"/>
    <w:rsid w:val="008B6616"/>
    <w:rsid w:val="008B69B2"/>
    <w:rsid w:val="008B6F50"/>
    <w:rsid w:val="008B71A3"/>
    <w:rsid w:val="008B759B"/>
    <w:rsid w:val="008B7A42"/>
    <w:rsid w:val="008C08F1"/>
    <w:rsid w:val="008C0D92"/>
    <w:rsid w:val="008C0E7E"/>
    <w:rsid w:val="008C104B"/>
    <w:rsid w:val="008C1208"/>
    <w:rsid w:val="008C18F6"/>
    <w:rsid w:val="008C1AD6"/>
    <w:rsid w:val="008C1E8B"/>
    <w:rsid w:val="008C217F"/>
    <w:rsid w:val="008C23A5"/>
    <w:rsid w:val="008C2410"/>
    <w:rsid w:val="008C25E5"/>
    <w:rsid w:val="008C2947"/>
    <w:rsid w:val="008C2B61"/>
    <w:rsid w:val="008C2E0D"/>
    <w:rsid w:val="008C2E98"/>
    <w:rsid w:val="008C31A5"/>
    <w:rsid w:val="008C35B1"/>
    <w:rsid w:val="008C3F05"/>
    <w:rsid w:val="008C3FDA"/>
    <w:rsid w:val="008C40C7"/>
    <w:rsid w:val="008C4B68"/>
    <w:rsid w:val="008C4D7E"/>
    <w:rsid w:val="008C4E03"/>
    <w:rsid w:val="008C514F"/>
    <w:rsid w:val="008C539D"/>
    <w:rsid w:val="008C55B0"/>
    <w:rsid w:val="008C5748"/>
    <w:rsid w:val="008C5AE3"/>
    <w:rsid w:val="008C5B96"/>
    <w:rsid w:val="008C5E1A"/>
    <w:rsid w:val="008C6020"/>
    <w:rsid w:val="008C62AF"/>
    <w:rsid w:val="008C6560"/>
    <w:rsid w:val="008C68D3"/>
    <w:rsid w:val="008C69CE"/>
    <w:rsid w:val="008C6B3F"/>
    <w:rsid w:val="008C6DF9"/>
    <w:rsid w:val="008C71BF"/>
    <w:rsid w:val="008C73D5"/>
    <w:rsid w:val="008C7458"/>
    <w:rsid w:val="008C7957"/>
    <w:rsid w:val="008C7B6B"/>
    <w:rsid w:val="008C7BD1"/>
    <w:rsid w:val="008C7D2C"/>
    <w:rsid w:val="008D04C2"/>
    <w:rsid w:val="008D0612"/>
    <w:rsid w:val="008D0620"/>
    <w:rsid w:val="008D081F"/>
    <w:rsid w:val="008D09BB"/>
    <w:rsid w:val="008D09E5"/>
    <w:rsid w:val="008D11FE"/>
    <w:rsid w:val="008D1673"/>
    <w:rsid w:val="008D1EC3"/>
    <w:rsid w:val="008D2B31"/>
    <w:rsid w:val="008D2DFF"/>
    <w:rsid w:val="008D3764"/>
    <w:rsid w:val="008D3A4F"/>
    <w:rsid w:val="008D42BD"/>
    <w:rsid w:val="008D4508"/>
    <w:rsid w:val="008D4557"/>
    <w:rsid w:val="008D4B54"/>
    <w:rsid w:val="008D4BFA"/>
    <w:rsid w:val="008D4DEC"/>
    <w:rsid w:val="008D4E77"/>
    <w:rsid w:val="008D4F42"/>
    <w:rsid w:val="008D5545"/>
    <w:rsid w:val="008D5566"/>
    <w:rsid w:val="008D55A5"/>
    <w:rsid w:val="008D55C3"/>
    <w:rsid w:val="008D5934"/>
    <w:rsid w:val="008D5E36"/>
    <w:rsid w:val="008D63AE"/>
    <w:rsid w:val="008D67BC"/>
    <w:rsid w:val="008D68E3"/>
    <w:rsid w:val="008D6B64"/>
    <w:rsid w:val="008D6B7F"/>
    <w:rsid w:val="008D6D38"/>
    <w:rsid w:val="008D7A44"/>
    <w:rsid w:val="008D7A48"/>
    <w:rsid w:val="008E00B4"/>
    <w:rsid w:val="008E0A47"/>
    <w:rsid w:val="008E10C8"/>
    <w:rsid w:val="008E1438"/>
    <w:rsid w:val="008E1606"/>
    <w:rsid w:val="008E1B1D"/>
    <w:rsid w:val="008E1EF2"/>
    <w:rsid w:val="008E250C"/>
    <w:rsid w:val="008E284A"/>
    <w:rsid w:val="008E2A38"/>
    <w:rsid w:val="008E2F65"/>
    <w:rsid w:val="008E3019"/>
    <w:rsid w:val="008E3679"/>
    <w:rsid w:val="008E36DC"/>
    <w:rsid w:val="008E3B36"/>
    <w:rsid w:val="008E3B5C"/>
    <w:rsid w:val="008E3BA3"/>
    <w:rsid w:val="008E3EA0"/>
    <w:rsid w:val="008E45AF"/>
    <w:rsid w:val="008E4AE3"/>
    <w:rsid w:val="008E4C81"/>
    <w:rsid w:val="008E5812"/>
    <w:rsid w:val="008E5AD9"/>
    <w:rsid w:val="008E5B2E"/>
    <w:rsid w:val="008E5F7F"/>
    <w:rsid w:val="008E6000"/>
    <w:rsid w:val="008E64BB"/>
    <w:rsid w:val="008E6819"/>
    <w:rsid w:val="008E6D0D"/>
    <w:rsid w:val="008F0019"/>
    <w:rsid w:val="008F014C"/>
    <w:rsid w:val="008F0402"/>
    <w:rsid w:val="008F0427"/>
    <w:rsid w:val="008F0845"/>
    <w:rsid w:val="008F0861"/>
    <w:rsid w:val="008F0AEC"/>
    <w:rsid w:val="008F1003"/>
    <w:rsid w:val="008F1042"/>
    <w:rsid w:val="008F1433"/>
    <w:rsid w:val="008F1703"/>
    <w:rsid w:val="008F18C0"/>
    <w:rsid w:val="008F1A30"/>
    <w:rsid w:val="008F1A4D"/>
    <w:rsid w:val="008F1E5D"/>
    <w:rsid w:val="008F2106"/>
    <w:rsid w:val="008F2559"/>
    <w:rsid w:val="008F3024"/>
    <w:rsid w:val="008F32A6"/>
    <w:rsid w:val="008F3B36"/>
    <w:rsid w:val="008F41ED"/>
    <w:rsid w:val="008F4563"/>
    <w:rsid w:val="008F457C"/>
    <w:rsid w:val="008F4EC3"/>
    <w:rsid w:val="008F5189"/>
    <w:rsid w:val="008F562C"/>
    <w:rsid w:val="008F5696"/>
    <w:rsid w:val="008F5874"/>
    <w:rsid w:val="008F588A"/>
    <w:rsid w:val="008F5E49"/>
    <w:rsid w:val="008F63AC"/>
    <w:rsid w:val="008F6FA7"/>
    <w:rsid w:val="008F7412"/>
    <w:rsid w:val="008F7876"/>
    <w:rsid w:val="008F7DEB"/>
    <w:rsid w:val="008F7FA7"/>
    <w:rsid w:val="0090038B"/>
    <w:rsid w:val="009009A9"/>
    <w:rsid w:val="00900B92"/>
    <w:rsid w:val="00900D09"/>
    <w:rsid w:val="00900DC8"/>
    <w:rsid w:val="009012B7"/>
    <w:rsid w:val="009017E9"/>
    <w:rsid w:val="00901A6F"/>
    <w:rsid w:val="00902025"/>
    <w:rsid w:val="009020A7"/>
    <w:rsid w:val="00902905"/>
    <w:rsid w:val="00902D1D"/>
    <w:rsid w:val="009034B0"/>
    <w:rsid w:val="0090357B"/>
    <w:rsid w:val="00903BE4"/>
    <w:rsid w:val="00903EDB"/>
    <w:rsid w:val="00904238"/>
    <w:rsid w:val="00904471"/>
    <w:rsid w:val="00904484"/>
    <w:rsid w:val="009049F8"/>
    <w:rsid w:val="00904A09"/>
    <w:rsid w:val="00904AA9"/>
    <w:rsid w:val="00904C8B"/>
    <w:rsid w:val="00904D99"/>
    <w:rsid w:val="0090586F"/>
    <w:rsid w:val="00905993"/>
    <w:rsid w:val="009059C2"/>
    <w:rsid w:val="00906120"/>
    <w:rsid w:val="00906291"/>
    <w:rsid w:val="009062E7"/>
    <w:rsid w:val="0090644B"/>
    <w:rsid w:val="0090699A"/>
    <w:rsid w:val="009069BB"/>
    <w:rsid w:val="00906BA7"/>
    <w:rsid w:val="00906DB6"/>
    <w:rsid w:val="009075CA"/>
    <w:rsid w:val="009078A4"/>
    <w:rsid w:val="00907CA2"/>
    <w:rsid w:val="00910075"/>
    <w:rsid w:val="00911237"/>
    <w:rsid w:val="00911442"/>
    <w:rsid w:val="0091198E"/>
    <w:rsid w:val="00911BEF"/>
    <w:rsid w:val="00911EC8"/>
    <w:rsid w:val="00911EF8"/>
    <w:rsid w:val="00912200"/>
    <w:rsid w:val="00912574"/>
    <w:rsid w:val="009129BB"/>
    <w:rsid w:val="00912DA9"/>
    <w:rsid w:val="0091335C"/>
    <w:rsid w:val="0091347B"/>
    <w:rsid w:val="00914101"/>
    <w:rsid w:val="00914439"/>
    <w:rsid w:val="00914A62"/>
    <w:rsid w:val="00914A8F"/>
    <w:rsid w:val="00914B67"/>
    <w:rsid w:val="00914D11"/>
    <w:rsid w:val="00914E2F"/>
    <w:rsid w:val="00914E3C"/>
    <w:rsid w:val="00914EAF"/>
    <w:rsid w:val="00914FC8"/>
    <w:rsid w:val="009154A2"/>
    <w:rsid w:val="00915813"/>
    <w:rsid w:val="00916BF9"/>
    <w:rsid w:val="00916E12"/>
    <w:rsid w:val="0091746F"/>
    <w:rsid w:val="0091784C"/>
    <w:rsid w:val="00917FD4"/>
    <w:rsid w:val="00920DC0"/>
    <w:rsid w:val="009212EA"/>
    <w:rsid w:val="009213BE"/>
    <w:rsid w:val="00921792"/>
    <w:rsid w:val="009222FB"/>
    <w:rsid w:val="00922612"/>
    <w:rsid w:val="00922902"/>
    <w:rsid w:val="009229DC"/>
    <w:rsid w:val="00922A29"/>
    <w:rsid w:val="00922D70"/>
    <w:rsid w:val="00922F31"/>
    <w:rsid w:val="00922F3C"/>
    <w:rsid w:val="00923308"/>
    <w:rsid w:val="009238BC"/>
    <w:rsid w:val="009247B6"/>
    <w:rsid w:val="009247CF"/>
    <w:rsid w:val="009247E4"/>
    <w:rsid w:val="009247FF"/>
    <w:rsid w:val="00924AB8"/>
    <w:rsid w:val="00924B86"/>
    <w:rsid w:val="00924DF7"/>
    <w:rsid w:val="00924EF2"/>
    <w:rsid w:val="00925493"/>
    <w:rsid w:val="0092618E"/>
    <w:rsid w:val="009261A6"/>
    <w:rsid w:val="0092622F"/>
    <w:rsid w:val="009262BD"/>
    <w:rsid w:val="00926390"/>
    <w:rsid w:val="00926444"/>
    <w:rsid w:val="0092662E"/>
    <w:rsid w:val="0092674B"/>
    <w:rsid w:val="00926E8B"/>
    <w:rsid w:val="009271B6"/>
    <w:rsid w:val="009273C1"/>
    <w:rsid w:val="0092744A"/>
    <w:rsid w:val="00927769"/>
    <w:rsid w:val="00927BC3"/>
    <w:rsid w:val="00927CC3"/>
    <w:rsid w:val="00927D67"/>
    <w:rsid w:val="00927E0A"/>
    <w:rsid w:val="00927FD5"/>
    <w:rsid w:val="009301B6"/>
    <w:rsid w:val="009301DD"/>
    <w:rsid w:val="00930623"/>
    <w:rsid w:val="009306EA"/>
    <w:rsid w:val="0093081D"/>
    <w:rsid w:val="00930824"/>
    <w:rsid w:val="00930F47"/>
    <w:rsid w:val="00930F6C"/>
    <w:rsid w:val="00932206"/>
    <w:rsid w:val="00932395"/>
    <w:rsid w:val="009325C3"/>
    <w:rsid w:val="0093288B"/>
    <w:rsid w:val="009328BC"/>
    <w:rsid w:val="009328DF"/>
    <w:rsid w:val="00932B96"/>
    <w:rsid w:val="00932D53"/>
    <w:rsid w:val="00932DFB"/>
    <w:rsid w:val="00932EA8"/>
    <w:rsid w:val="0093335F"/>
    <w:rsid w:val="00933389"/>
    <w:rsid w:val="00933B83"/>
    <w:rsid w:val="00933F34"/>
    <w:rsid w:val="00934131"/>
    <w:rsid w:val="0093459B"/>
    <w:rsid w:val="009346C6"/>
    <w:rsid w:val="00934785"/>
    <w:rsid w:val="00934E47"/>
    <w:rsid w:val="00934F27"/>
    <w:rsid w:val="009356A6"/>
    <w:rsid w:val="00935CFF"/>
    <w:rsid w:val="00935E31"/>
    <w:rsid w:val="00935FD4"/>
    <w:rsid w:val="00936020"/>
    <w:rsid w:val="009360EB"/>
    <w:rsid w:val="00936199"/>
    <w:rsid w:val="00936CD9"/>
    <w:rsid w:val="00937414"/>
    <w:rsid w:val="009374AC"/>
    <w:rsid w:val="00937B35"/>
    <w:rsid w:val="00940099"/>
    <w:rsid w:val="009402E7"/>
    <w:rsid w:val="00940888"/>
    <w:rsid w:val="00940ED4"/>
    <w:rsid w:val="00941239"/>
    <w:rsid w:val="0094231E"/>
    <w:rsid w:val="00942568"/>
    <w:rsid w:val="009433C2"/>
    <w:rsid w:val="00943AC2"/>
    <w:rsid w:val="00943BE2"/>
    <w:rsid w:val="00943D4E"/>
    <w:rsid w:val="0094456D"/>
    <w:rsid w:val="00944871"/>
    <w:rsid w:val="00944AF7"/>
    <w:rsid w:val="009455A9"/>
    <w:rsid w:val="009456B1"/>
    <w:rsid w:val="00945778"/>
    <w:rsid w:val="00945C3E"/>
    <w:rsid w:val="009460DB"/>
    <w:rsid w:val="00946274"/>
    <w:rsid w:val="00946A24"/>
    <w:rsid w:val="00946DB3"/>
    <w:rsid w:val="009476BE"/>
    <w:rsid w:val="00947774"/>
    <w:rsid w:val="009477D2"/>
    <w:rsid w:val="00947837"/>
    <w:rsid w:val="00947AC5"/>
    <w:rsid w:val="00947B67"/>
    <w:rsid w:val="00947E98"/>
    <w:rsid w:val="00947EAE"/>
    <w:rsid w:val="00947FA3"/>
    <w:rsid w:val="00950770"/>
    <w:rsid w:val="0095086B"/>
    <w:rsid w:val="0095094B"/>
    <w:rsid w:val="009509C6"/>
    <w:rsid w:val="00950A62"/>
    <w:rsid w:val="00950A8A"/>
    <w:rsid w:val="00950BA0"/>
    <w:rsid w:val="00950D2E"/>
    <w:rsid w:val="009510F8"/>
    <w:rsid w:val="009511D0"/>
    <w:rsid w:val="00951305"/>
    <w:rsid w:val="0095140E"/>
    <w:rsid w:val="009516B3"/>
    <w:rsid w:val="009516C6"/>
    <w:rsid w:val="00951F91"/>
    <w:rsid w:val="009524AE"/>
    <w:rsid w:val="0095259F"/>
    <w:rsid w:val="009526F3"/>
    <w:rsid w:val="00952B18"/>
    <w:rsid w:val="00952B9E"/>
    <w:rsid w:val="00952F72"/>
    <w:rsid w:val="0095330F"/>
    <w:rsid w:val="0095368B"/>
    <w:rsid w:val="00953C18"/>
    <w:rsid w:val="00953D76"/>
    <w:rsid w:val="00954044"/>
    <w:rsid w:val="00954178"/>
    <w:rsid w:val="0095421A"/>
    <w:rsid w:val="00954E82"/>
    <w:rsid w:val="00954F4B"/>
    <w:rsid w:val="0095521A"/>
    <w:rsid w:val="0095561A"/>
    <w:rsid w:val="00955640"/>
    <w:rsid w:val="00955779"/>
    <w:rsid w:val="00955913"/>
    <w:rsid w:val="00955D67"/>
    <w:rsid w:val="00955F97"/>
    <w:rsid w:val="0095630B"/>
    <w:rsid w:val="0095669B"/>
    <w:rsid w:val="00956A33"/>
    <w:rsid w:val="00957002"/>
    <w:rsid w:val="009572C0"/>
    <w:rsid w:val="0095736A"/>
    <w:rsid w:val="009574B4"/>
    <w:rsid w:val="00957635"/>
    <w:rsid w:val="009576ED"/>
    <w:rsid w:val="00957AEC"/>
    <w:rsid w:val="00957B74"/>
    <w:rsid w:val="009605AA"/>
    <w:rsid w:val="00960752"/>
    <w:rsid w:val="00960798"/>
    <w:rsid w:val="00960BEA"/>
    <w:rsid w:val="00960DF4"/>
    <w:rsid w:val="00961FB4"/>
    <w:rsid w:val="0096226A"/>
    <w:rsid w:val="00962480"/>
    <w:rsid w:val="00962736"/>
    <w:rsid w:val="00962BE4"/>
    <w:rsid w:val="00962CD5"/>
    <w:rsid w:val="00962CF4"/>
    <w:rsid w:val="00962D8D"/>
    <w:rsid w:val="00962F25"/>
    <w:rsid w:val="00964032"/>
    <w:rsid w:val="0096408D"/>
    <w:rsid w:val="009648FE"/>
    <w:rsid w:val="00964DF2"/>
    <w:rsid w:val="00964E9D"/>
    <w:rsid w:val="00965167"/>
    <w:rsid w:val="00965D16"/>
    <w:rsid w:val="00966153"/>
    <w:rsid w:val="009662CC"/>
    <w:rsid w:val="0096631E"/>
    <w:rsid w:val="0096652F"/>
    <w:rsid w:val="00967086"/>
    <w:rsid w:val="009672EA"/>
    <w:rsid w:val="00967344"/>
    <w:rsid w:val="00967488"/>
    <w:rsid w:val="00967543"/>
    <w:rsid w:val="00967C1F"/>
    <w:rsid w:val="009705AB"/>
    <w:rsid w:val="00970635"/>
    <w:rsid w:val="00970D4A"/>
    <w:rsid w:val="009710C7"/>
    <w:rsid w:val="00971A82"/>
    <w:rsid w:val="00971CF4"/>
    <w:rsid w:val="00971F1F"/>
    <w:rsid w:val="00971FE3"/>
    <w:rsid w:val="00972362"/>
    <w:rsid w:val="00972525"/>
    <w:rsid w:val="0097262D"/>
    <w:rsid w:val="009727ED"/>
    <w:rsid w:val="00972DCD"/>
    <w:rsid w:val="00973A18"/>
    <w:rsid w:val="00973E2E"/>
    <w:rsid w:val="00973E53"/>
    <w:rsid w:val="00973FB9"/>
    <w:rsid w:val="0097410A"/>
    <w:rsid w:val="0097430B"/>
    <w:rsid w:val="00974481"/>
    <w:rsid w:val="00974FC6"/>
    <w:rsid w:val="00975B7F"/>
    <w:rsid w:val="00975CA3"/>
    <w:rsid w:val="00975E23"/>
    <w:rsid w:val="00975E49"/>
    <w:rsid w:val="00975F8E"/>
    <w:rsid w:val="009768EF"/>
    <w:rsid w:val="00976EA9"/>
    <w:rsid w:val="00976F97"/>
    <w:rsid w:val="0097756C"/>
    <w:rsid w:val="00977733"/>
    <w:rsid w:val="00977B07"/>
    <w:rsid w:val="00977E6F"/>
    <w:rsid w:val="009801B2"/>
    <w:rsid w:val="00980552"/>
    <w:rsid w:val="00980617"/>
    <w:rsid w:val="00980742"/>
    <w:rsid w:val="009808B0"/>
    <w:rsid w:val="00980B4D"/>
    <w:rsid w:val="00980C33"/>
    <w:rsid w:val="009812EA"/>
    <w:rsid w:val="00981851"/>
    <w:rsid w:val="00982308"/>
    <w:rsid w:val="00982341"/>
    <w:rsid w:val="00982846"/>
    <w:rsid w:val="0098285C"/>
    <w:rsid w:val="00982AEA"/>
    <w:rsid w:val="00983193"/>
    <w:rsid w:val="00983299"/>
    <w:rsid w:val="0098339C"/>
    <w:rsid w:val="0098345C"/>
    <w:rsid w:val="0098374A"/>
    <w:rsid w:val="00983952"/>
    <w:rsid w:val="00983C93"/>
    <w:rsid w:val="00983C95"/>
    <w:rsid w:val="00983EB3"/>
    <w:rsid w:val="00983F0F"/>
    <w:rsid w:val="00984254"/>
    <w:rsid w:val="00984613"/>
    <w:rsid w:val="00984B32"/>
    <w:rsid w:val="00984F71"/>
    <w:rsid w:val="009850A8"/>
    <w:rsid w:val="00985270"/>
    <w:rsid w:val="0098560C"/>
    <w:rsid w:val="0098579F"/>
    <w:rsid w:val="00985FAA"/>
    <w:rsid w:val="009863E8"/>
    <w:rsid w:val="00986638"/>
    <w:rsid w:val="009869A9"/>
    <w:rsid w:val="00986C0E"/>
    <w:rsid w:val="00987439"/>
    <w:rsid w:val="00987793"/>
    <w:rsid w:val="00987A58"/>
    <w:rsid w:val="00987BFA"/>
    <w:rsid w:val="0099001C"/>
    <w:rsid w:val="009902B3"/>
    <w:rsid w:val="0099046E"/>
    <w:rsid w:val="009906B5"/>
    <w:rsid w:val="0099086B"/>
    <w:rsid w:val="00991881"/>
    <w:rsid w:val="00991F93"/>
    <w:rsid w:val="00991F9D"/>
    <w:rsid w:val="00992283"/>
    <w:rsid w:val="009922A8"/>
    <w:rsid w:val="00992A2E"/>
    <w:rsid w:val="00992D02"/>
    <w:rsid w:val="00992DAD"/>
    <w:rsid w:val="00993072"/>
    <w:rsid w:val="009935FA"/>
    <w:rsid w:val="009936C9"/>
    <w:rsid w:val="0099431A"/>
    <w:rsid w:val="00994330"/>
    <w:rsid w:val="00994372"/>
    <w:rsid w:val="009945E5"/>
    <w:rsid w:val="00994ACB"/>
    <w:rsid w:val="00994FEA"/>
    <w:rsid w:val="009954C3"/>
    <w:rsid w:val="009955E8"/>
    <w:rsid w:val="00995C08"/>
    <w:rsid w:val="009961A4"/>
    <w:rsid w:val="00996209"/>
    <w:rsid w:val="0099632C"/>
    <w:rsid w:val="00997460"/>
    <w:rsid w:val="00997524"/>
    <w:rsid w:val="00997877"/>
    <w:rsid w:val="00997A43"/>
    <w:rsid w:val="009A036D"/>
    <w:rsid w:val="009A0716"/>
    <w:rsid w:val="009A07D5"/>
    <w:rsid w:val="009A08B3"/>
    <w:rsid w:val="009A0A99"/>
    <w:rsid w:val="009A0F0F"/>
    <w:rsid w:val="009A114E"/>
    <w:rsid w:val="009A1466"/>
    <w:rsid w:val="009A197E"/>
    <w:rsid w:val="009A1AE7"/>
    <w:rsid w:val="009A1C11"/>
    <w:rsid w:val="009A1C3D"/>
    <w:rsid w:val="009A1D79"/>
    <w:rsid w:val="009A230F"/>
    <w:rsid w:val="009A25BF"/>
    <w:rsid w:val="009A2C36"/>
    <w:rsid w:val="009A2CB1"/>
    <w:rsid w:val="009A346A"/>
    <w:rsid w:val="009A38C0"/>
    <w:rsid w:val="009A3C97"/>
    <w:rsid w:val="009A3E69"/>
    <w:rsid w:val="009A545A"/>
    <w:rsid w:val="009A56F7"/>
    <w:rsid w:val="009A5CC9"/>
    <w:rsid w:val="009A5E39"/>
    <w:rsid w:val="009A66B0"/>
    <w:rsid w:val="009A6D5D"/>
    <w:rsid w:val="009A6F9B"/>
    <w:rsid w:val="009A70ED"/>
    <w:rsid w:val="009A719C"/>
    <w:rsid w:val="009A72BA"/>
    <w:rsid w:val="009A736D"/>
    <w:rsid w:val="009A7683"/>
    <w:rsid w:val="009A7730"/>
    <w:rsid w:val="009A7AB6"/>
    <w:rsid w:val="009B02ED"/>
    <w:rsid w:val="009B05FE"/>
    <w:rsid w:val="009B0DE5"/>
    <w:rsid w:val="009B161C"/>
    <w:rsid w:val="009B1F80"/>
    <w:rsid w:val="009B25F1"/>
    <w:rsid w:val="009B2FED"/>
    <w:rsid w:val="009B3630"/>
    <w:rsid w:val="009B395E"/>
    <w:rsid w:val="009B3D30"/>
    <w:rsid w:val="009B3E1A"/>
    <w:rsid w:val="009B4767"/>
    <w:rsid w:val="009B487A"/>
    <w:rsid w:val="009B4D5F"/>
    <w:rsid w:val="009B4DA2"/>
    <w:rsid w:val="009B52BB"/>
    <w:rsid w:val="009B545C"/>
    <w:rsid w:val="009B5D18"/>
    <w:rsid w:val="009B6033"/>
    <w:rsid w:val="009B607E"/>
    <w:rsid w:val="009B6201"/>
    <w:rsid w:val="009B64D9"/>
    <w:rsid w:val="009B69B0"/>
    <w:rsid w:val="009B6D6B"/>
    <w:rsid w:val="009B7054"/>
    <w:rsid w:val="009B78E1"/>
    <w:rsid w:val="009B7918"/>
    <w:rsid w:val="009B7992"/>
    <w:rsid w:val="009B7C6F"/>
    <w:rsid w:val="009B7D4E"/>
    <w:rsid w:val="009B7E15"/>
    <w:rsid w:val="009B7FCC"/>
    <w:rsid w:val="009C035B"/>
    <w:rsid w:val="009C04B7"/>
    <w:rsid w:val="009C04DE"/>
    <w:rsid w:val="009C050D"/>
    <w:rsid w:val="009C0566"/>
    <w:rsid w:val="009C0AB3"/>
    <w:rsid w:val="009C0B3B"/>
    <w:rsid w:val="009C0CC9"/>
    <w:rsid w:val="009C0E69"/>
    <w:rsid w:val="009C0E82"/>
    <w:rsid w:val="009C0ED5"/>
    <w:rsid w:val="009C1591"/>
    <w:rsid w:val="009C1647"/>
    <w:rsid w:val="009C17A7"/>
    <w:rsid w:val="009C205E"/>
    <w:rsid w:val="009C267D"/>
    <w:rsid w:val="009C2E60"/>
    <w:rsid w:val="009C30F1"/>
    <w:rsid w:val="009C3210"/>
    <w:rsid w:val="009C3607"/>
    <w:rsid w:val="009C385A"/>
    <w:rsid w:val="009C3C14"/>
    <w:rsid w:val="009C402E"/>
    <w:rsid w:val="009C498F"/>
    <w:rsid w:val="009C4A26"/>
    <w:rsid w:val="009C4C4A"/>
    <w:rsid w:val="009C54CA"/>
    <w:rsid w:val="009C5852"/>
    <w:rsid w:val="009C5CCB"/>
    <w:rsid w:val="009C5D01"/>
    <w:rsid w:val="009C60BB"/>
    <w:rsid w:val="009C6D82"/>
    <w:rsid w:val="009C713F"/>
    <w:rsid w:val="009C72F9"/>
    <w:rsid w:val="009C7C07"/>
    <w:rsid w:val="009D0723"/>
    <w:rsid w:val="009D0791"/>
    <w:rsid w:val="009D1628"/>
    <w:rsid w:val="009D19CA"/>
    <w:rsid w:val="009D22D6"/>
    <w:rsid w:val="009D2D40"/>
    <w:rsid w:val="009D2FEB"/>
    <w:rsid w:val="009D3079"/>
    <w:rsid w:val="009D316D"/>
    <w:rsid w:val="009D36B0"/>
    <w:rsid w:val="009D3B46"/>
    <w:rsid w:val="009D3EED"/>
    <w:rsid w:val="009D3F1D"/>
    <w:rsid w:val="009D42C5"/>
    <w:rsid w:val="009D43BB"/>
    <w:rsid w:val="009D4406"/>
    <w:rsid w:val="009D455C"/>
    <w:rsid w:val="009D4E60"/>
    <w:rsid w:val="009D534B"/>
    <w:rsid w:val="009D538B"/>
    <w:rsid w:val="009D53E7"/>
    <w:rsid w:val="009D55E7"/>
    <w:rsid w:val="009D57BB"/>
    <w:rsid w:val="009D61E3"/>
    <w:rsid w:val="009D6493"/>
    <w:rsid w:val="009D6558"/>
    <w:rsid w:val="009D682E"/>
    <w:rsid w:val="009D72FD"/>
    <w:rsid w:val="009D7BDE"/>
    <w:rsid w:val="009D7D4E"/>
    <w:rsid w:val="009E009F"/>
    <w:rsid w:val="009E096C"/>
    <w:rsid w:val="009E097D"/>
    <w:rsid w:val="009E0BBB"/>
    <w:rsid w:val="009E17C1"/>
    <w:rsid w:val="009E1BBB"/>
    <w:rsid w:val="009E1E24"/>
    <w:rsid w:val="009E1E70"/>
    <w:rsid w:val="009E2553"/>
    <w:rsid w:val="009E2B21"/>
    <w:rsid w:val="009E2DA4"/>
    <w:rsid w:val="009E3262"/>
    <w:rsid w:val="009E3286"/>
    <w:rsid w:val="009E36D3"/>
    <w:rsid w:val="009E3755"/>
    <w:rsid w:val="009E3946"/>
    <w:rsid w:val="009E3A1F"/>
    <w:rsid w:val="009E43DE"/>
    <w:rsid w:val="009E4BF7"/>
    <w:rsid w:val="009E4D9E"/>
    <w:rsid w:val="009E4F0A"/>
    <w:rsid w:val="009E5670"/>
    <w:rsid w:val="009E5DEA"/>
    <w:rsid w:val="009E5F0A"/>
    <w:rsid w:val="009E65E4"/>
    <w:rsid w:val="009E6616"/>
    <w:rsid w:val="009E685F"/>
    <w:rsid w:val="009E6C0D"/>
    <w:rsid w:val="009E6C25"/>
    <w:rsid w:val="009E6D22"/>
    <w:rsid w:val="009E6FE0"/>
    <w:rsid w:val="009E7B5F"/>
    <w:rsid w:val="009E7B90"/>
    <w:rsid w:val="009E7C0C"/>
    <w:rsid w:val="009E7F55"/>
    <w:rsid w:val="009F00DB"/>
    <w:rsid w:val="009F014C"/>
    <w:rsid w:val="009F02B9"/>
    <w:rsid w:val="009F0384"/>
    <w:rsid w:val="009F0942"/>
    <w:rsid w:val="009F1015"/>
    <w:rsid w:val="009F101F"/>
    <w:rsid w:val="009F12A7"/>
    <w:rsid w:val="009F1478"/>
    <w:rsid w:val="009F14CA"/>
    <w:rsid w:val="009F16BC"/>
    <w:rsid w:val="009F17F6"/>
    <w:rsid w:val="009F17FF"/>
    <w:rsid w:val="009F193D"/>
    <w:rsid w:val="009F2103"/>
    <w:rsid w:val="009F221B"/>
    <w:rsid w:val="009F23E7"/>
    <w:rsid w:val="009F26C3"/>
    <w:rsid w:val="009F2AE9"/>
    <w:rsid w:val="009F2E70"/>
    <w:rsid w:val="009F2FAA"/>
    <w:rsid w:val="009F2FBD"/>
    <w:rsid w:val="009F2FCF"/>
    <w:rsid w:val="009F331D"/>
    <w:rsid w:val="009F4038"/>
    <w:rsid w:val="009F530C"/>
    <w:rsid w:val="009F53E3"/>
    <w:rsid w:val="009F5FC5"/>
    <w:rsid w:val="009F6094"/>
    <w:rsid w:val="009F641C"/>
    <w:rsid w:val="009F6F8E"/>
    <w:rsid w:val="009F7016"/>
    <w:rsid w:val="009F7406"/>
    <w:rsid w:val="009F771E"/>
    <w:rsid w:val="009F7EB0"/>
    <w:rsid w:val="009F7EDB"/>
    <w:rsid w:val="009F7FED"/>
    <w:rsid w:val="00A0007F"/>
    <w:rsid w:val="00A0047A"/>
    <w:rsid w:val="00A00987"/>
    <w:rsid w:val="00A014CA"/>
    <w:rsid w:val="00A01629"/>
    <w:rsid w:val="00A01863"/>
    <w:rsid w:val="00A01909"/>
    <w:rsid w:val="00A01972"/>
    <w:rsid w:val="00A01A09"/>
    <w:rsid w:val="00A01B19"/>
    <w:rsid w:val="00A03406"/>
    <w:rsid w:val="00A03442"/>
    <w:rsid w:val="00A035B5"/>
    <w:rsid w:val="00A0376B"/>
    <w:rsid w:val="00A03F5E"/>
    <w:rsid w:val="00A0406E"/>
    <w:rsid w:val="00A04906"/>
    <w:rsid w:val="00A051A3"/>
    <w:rsid w:val="00A0563E"/>
    <w:rsid w:val="00A05AE3"/>
    <w:rsid w:val="00A05EA5"/>
    <w:rsid w:val="00A06063"/>
    <w:rsid w:val="00A0611C"/>
    <w:rsid w:val="00A06178"/>
    <w:rsid w:val="00A061D6"/>
    <w:rsid w:val="00A06266"/>
    <w:rsid w:val="00A06693"/>
    <w:rsid w:val="00A067B2"/>
    <w:rsid w:val="00A06806"/>
    <w:rsid w:val="00A06875"/>
    <w:rsid w:val="00A06A1F"/>
    <w:rsid w:val="00A06D24"/>
    <w:rsid w:val="00A07028"/>
    <w:rsid w:val="00A0726A"/>
    <w:rsid w:val="00A108C4"/>
    <w:rsid w:val="00A10D0B"/>
    <w:rsid w:val="00A1219C"/>
    <w:rsid w:val="00A1271C"/>
    <w:rsid w:val="00A1324B"/>
    <w:rsid w:val="00A13410"/>
    <w:rsid w:val="00A136B1"/>
    <w:rsid w:val="00A137B0"/>
    <w:rsid w:val="00A13853"/>
    <w:rsid w:val="00A13B67"/>
    <w:rsid w:val="00A13E94"/>
    <w:rsid w:val="00A13EDB"/>
    <w:rsid w:val="00A13F80"/>
    <w:rsid w:val="00A148DE"/>
    <w:rsid w:val="00A15228"/>
    <w:rsid w:val="00A15909"/>
    <w:rsid w:val="00A15C4B"/>
    <w:rsid w:val="00A15F16"/>
    <w:rsid w:val="00A163DD"/>
    <w:rsid w:val="00A166CA"/>
    <w:rsid w:val="00A169B8"/>
    <w:rsid w:val="00A16ABF"/>
    <w:rsid w:val="00A16B11"/>
    <w:rsid w:val="00A16E25"/>
    <w:rsid w:val="00A16F75"/>
    <w:rsid w:val="00A17FFB"/>
    <w:rsid w:val="00A20525"/>
    <w:rsid w:val="00A2058F"/>
    <w:rsid w:val="00A208A2"/>
    <w:rsid w:val="00A20FAB"/>
    <w:rsid w:val="00A21370"/>
    <w:rsid w:val="00A2145B"/>
    <w:rsid w:val="00A2154A"/>
    <w:rsid w:val="00A21770"/>
    <w:rsid w:val="00A218F2"/>
    <w:rsid w:val="00A21DDA"/>
    <w:rsid w:val="00A2221F"/>
    <w:rsid w:val="00A22790"/>
    <w:rsid w:val="00A22899"/>
    <w:rsid w:val="00A22967"/>
    <w:rsid w:val="00A22BAA"/>
    <w:rsid w:val="00A234E9"/>
    <w:rsid w:val="00A2357B"/>
    <w:rsid w:val="00A23625"/>
    <w:rsid w:val="00A23652"/>
    <w:rsid w:val="00A24441"/>
    <w:rsid w:val="00A24B98"/>
    <w:rsid w:val="00A24FF0"/>
    <w:rsid w:val="00A2567B"/>
    <w:rsid w:val="00A256BD"/>
    <w:rsid w:val="00A25B4C"/>
    <w:rsid w:val="00A25C8B"/>
    <w:rsid w:val="00A25DAE"/>
    <w:rsid w:val="00A25DF9"/>
    <w:rsid w:val="00A2612D"/>
    <w:rsid w:val="00A263EE"/>
    <w:rsid w:val="00A26E1F"/>
    <w:rsid w:val="00A26F45"/>
    <w:rsid w:val="00A27598"/>
    <w:rsid w:val="00A27A70"/>
    <w:rsid w:val="00A27E0D"/>
    <w:rsid w:val="00A30439"/>
    <w:rsid w:val="00A304C9"/>
    <w:rsid w:val="00A30C1E"/>
    <w:rsid w:val="00A30D08"/>
    <w:rsid w:val="00A315D9"/>
    <w:rsid w:val="00A32006"/>
    <w:rsid w:val="00A335E5"/>
    <w:rsid w:val="00A337E5"/>
    <w:rsid w:val="00A33CE9"/>
    <w:rsid w:val="00A33DE4"/>
    <w:rsid w:val="00A33E2B"/>
    <w:rsid w:val="00A340AC"/>
    <w:rsid w:val="00A34229"/>
    <w:rsid w:val="00A3432F"/>
    <w:rsid w:val="00A343D9"/>
    <w:rsid w:val="00A34B68"/>
    <w:rsid w:val="00A3537F"/>
    <w:rsid w:val="00A35A7A"/>
    <w:rsid w:val="00A35BAC"/>
    <w:rsid w:val="00A35EDB"/>
    <w:rsid w:val="00A3648F"/>
    <w:rsid w:val="00A366BC"/>
    <w:rsid w:val="00A3695B"/>
    <w:rsid w:val="00A36BA6"/>
    <w:rsid w:val="00A37589"/>
    <w:rsid w:val="00A37784"/>
    <w:rsid w:val="00A40410"/>
    <w:rsid w:val="00A4077E"/>
    <w:rsid w:val="00A40C06"/>
    <w:rsid w:val="00A40D2F"/>
    <w:rsid w:val="00A40F83"/>
    <w:rsid w:val="00A41478"/>
    <w:rsid w:val="00A414CD"/>
    <w:rsid w:val="00A4154F"/>
    <w:rsid w:val="00A416BD"/>
    <w:rsid w:val="00A41D6D"/>
    <w:rsid w:val="00A41EE2"/>
    <w:rsid w:val="00A42000"/>
    <w:rsid w:val="00A42255"/>
    <w:rsid w:val="00A42259"/>
    <w:rsid w:val="00A42BB5"/>
    <w:rsid w:val="00A42E29"/>
    <w:rsid w:val="00A431F0"/>
    <w:rsid w:val="00A4391C"/>
    <w:rsid w:val="00A439E4"/>
    <w:rsid w:val="00A43D53"/>
    <w:rsid w:val="00A4414E"/>
    <w:rsid w:val="00A4465F"/>
    <w:rsid w:val="00A446E1"/>
    <w:rsid w:val="00A448A2"/>
    <w:rsid w:val="00A44C6B"/>
    <w:rsid w:val="00A44FEE"/>
    <w:rsid w:val="00A45222"/>
    <w:rsid w:val="00A45223"/>
    <w:rsid w:val="00A4523F"/>
    <w:rsid w:val="00A4558A"/>
    <w:rsid w:val="00A45F7E"/>
    <w:rsid w:val="00A46215"/>
    <w:rsid w:val="00A47247"/>
    <w:rsid w:val="00A47780"/>
    <w:rsid w:val="00A47C9B"/>
    <w:rsid w:val="00A47F39"/>
    <w:rsid w:val="00A47FA7"/>
    <w:rsid w:val="00A5012A"/>
    <w:rsid w:val="00A50134"/>
    <w:rsid w:val="00A501F6"/>
    <w:rsid w:val="00A50541"/>
    <w:rsid w:val="00A50C21"/>
    <w:rsid w:val="00A51164"/>
    <w:rsid w:val="00A511CB"/>
    <w:rsid w:val="00A511D2"/>
    <w:rsid w:val="00A51501"/>
    <w:rsid w:val="00A5152F"/>
    <w:rsid w:val="00A515EB"/>
    <w:rsid w:val="00A5166F"/>
    <w:rsid w:val="00A518BE"/>
    <w:rsid w:val="00A520AB"/>
    <w:rsid w:val="00A524E6"/>
    <w:rsid w:val="00A52581"/>
    <w:rsid w:val="00A52A1E"/>
    <w:rsid w:val="00A52A64"/>
    <w:rsid w:val="00A53A42"/>
    <w:rsid w:val="00A53A5E"/>
    <w:rsid w:val="00A53AF2"/>
    <w:rsid w:val="00A53BB9"/>
    <w:rsid w:val="00A53C93"/>
    <w:rsid w:val="00A540BC"/>
    <w:rsid w:val="00A546A0"/>
    <w:rsid w:val="00A54B48"/>
    <w:rsid w:val="00A54FED"/>
    <w:rsid w:val="00A55092"/>
    <w:rsid w:val="00A552CA"/>
    <w:rsid w:val="00A553AB"/>
    <w:rsid w:val="00A55BAA"/>
    <w:rsid w:val="00A56235"/>
    <w:rsid w:val="00A563BC"/>
    <w:rsid w:val="00A56943"/>
    <w:rsid w:val="00A5779F"/>
    <w:rsid w:val="00A577FB"/>
    <w:rsid w:val="00A60106"/>
    <w:rsid w:val="00A601C3"/>
    <w:rsid w:val="00A602F4"/>
    <w:rsid w:val="00A60513"/>
    <w:rsid w:val="00A6057C"/>
    <w:rsid w:val="00A60732"/>
    <w:rsid w:val="00A60857"/>
    <w:rsid w:val="00A60E44"/>
    <w:rsid w:val="00A60E80"/>
    <w:rsid w:val="00A60FB4"/>
    <w:rsid w:val="00A6151F"/>
    <w:rsid w:val="00A61706"/>
    <w:rsid w:val="00A61A73"/>
    <w:rsid w:val="00A61AC5"/>
    <w:rsid w:val="00A61BAA"/>
    <w:rsid w:val="00A61DAF"/>
    <w:rsid w:val="00A62111"/>
    <w:rsid w:val="00A62644"/>
    <w:rsid w:val="00A626E9"/>
    <w:rsid w:val="00A62763"/>
    <w:rsid w:val="00A62797"/>
    <w:rsid w:val="00A62CF3"/>
    <w:rsid w:val="00A62FD3"/>
    <w:rsid w:val="00A63142"/>
    <w:rsid w:val="00A6321B"/>
    <w:rsid w:val="00A6359E"/>
    <w:rsid w:val="00A63947"/>
    <w:rsid w:val="00A63A23"/>
    <w:rsid w:val="00A63DC4"/>
    <w:rsid w:val="00A63EA2"/>
    <w:rsid w:val="00A64395"/>
    <w:rsid w:val="00A6455F"/>
    <w:rsid w:val="00A6459D"/>
    <w:rsid w:val="00A64700"/>
    <w:rsid w:val="00A65CCC"/>
    <w:rsid w:val="00A66706"/>
    <w:rsid w:val="00A66E3E"/>
    <w:rsid w:val="00A6779E"/>
    <w:rsid w:val="00A71635"/>
    <w:rsid w:val="00A7181D"/>
    <w:rsid w:val="00A71874"/>
    <w:rsid w:val="00A71C8D"/>
    <w:rsid w:val="00A71E21"/>
    <w:rsid w:val="00A723A3"/>
    <w:rsid w:val="00A723D5"/>
    <w:rsid w:val="00A72C26"/>
    <w:rsid w:val="00A72F69"/>
    <w:rsid w:val="00A7307D"/>
    <w:rsid w:val="00A73411"/>
    <w:rsid w:val="00A7401C"/>
    <w:rsid w:val="00A7472B"/>
    <w:rsid w:val="00A75539"/>
    <w:rsid w:val="00A75BF2"/>
    <w:rsid w:val="00A75F87"/>
    <w:rsid w:val="00A76A48"/>
    <w:rsid w:val="00A76D3E"/>
    <w:rsid w:val="00A76E02"/>
    <w:rsid w:val="00A77923"/>
    <w:rsid w:val="00A77B2D"/>
    <w:rsid w:val="00A77E65"/>
    <w:rsid w:val="00A77EF2"/>
    <w:rsid w:val="00A80026"/>
    <w:rsid w:val="00A8013D"/>
    <w:rsid w:val="00A8040D"/>
    <w:rsid w:val="00A804F6"/>
    <w:rsid w:val="00A8074B"/>
    <w:rsid w:val="00A80F5D"/>
    <w:rsid w:val="00A81A72"/>
    <w:rsid w:val="00A82596"/>
    <w:rsid w:val="00A832EB"/>
    <w:rsid w:val="00A835AE"/>
    <w:rsid w:val="00A83C08"/>
    <w:rsid w:val="00A845BB"/>
    <w:rsid w:val="00A84B39"/>
    <w:rsid w:val="00A84DE3"/>
    <w:rsid w:val="00A854C1"/>
    <w:rsid w:val="00A8595A"/>
    <w:rsid w:val="00A85A92"/>
    <w:rsid w:val="00A85ADC"/>
    <w:rsid w:val="00A85DFC"/>
    <w:rsid w:val="00A85FC1"/>
    <w:rsid w:val="00A86053"/>
    <w:rsid w:val="00A8617C"/>
    <w:rsid w:val="00A86AE8"/>
    <w:rsid w:val="00A86D43"/>
    <w:rsid w:val="00A87125"/>
    <w:rsid w:val="00A877EC"/>
    <w:rsid w:val="00A87AEE"/>
    <w:rsid w:val="00A90AE9"/>
    <w:rsid w:val="00A90AF1"/>
    <w:rsid w:val="00A90C01"/>
    <w:rsid w:val="00A90FFB"/>
    <w:rsid w:val="00A91028"/>
    <w:rsid w:val="00A9118A"/>
    <w:rsid w:val="00A91962"/>
    <w:rsid w:val="00A91A7A"/>
    <w:rsid w:val="00A91AA3"/>
    <w:rsid w:val="00A92558"/>
    <w:rsid w:val="00A92ACE"/>
    <w:rsid w:val="00A92B34"/>
    <w:rsid w:val="00A93007"/>
    <w:rsid w:val="00A9304E"/>
    <w:rsid w:val="00A93096"/>
    <w:rsid w:val="00A93212"/>
    <w:rsid w:val="00A935FC"/>
    <w:rsid w:val="00A936A1"/>
    <w:rsid w:val="00A938A5"/>
    <w:rsid w:val="00A93AA7"/>
    <w:rsid w:val="00A93C3D"/>
    <w:rsid w:val="00A94229"/>
    <w:rsid w:val="00A94812"/>
    <w:rsid w:val="00A949FC"/>
    <w:rsid w:val="00A94BA9"/>
    <w:rsid w:val="00A94CEB"/>
    <w:rsid w:val="00A94D99"/>
    <w:rsid w:val="00A94E18"/>
    <w:rsid w:val="00A952D2"/>
    <w:rsid w:val="00A9574D"/>
    <w:rsid w:val="00A95839"/>
    <w:rsid w:val="00A95EB8"/>
    <w:rsid w:val="00A95F2A"/>
    <w:rsid w:val="00A96038"/>
    <w:rsid w:val="00A9694D"/>
    <w:rsid w:val="00A96CF7"/>
    <w:rsid w:val="00A96F5E"/>
    <w:rsid w:val="00A9744D"/>
    <w:rsid w:val="00A97EC0"/>
    <w:rsid w:val="00AA050F"/>
    <w:rsid w:val="00AA0ACB"/>
    <w:rsid w:val="00AA0B78"/>
    <w:rsid w:val="00AA0D07"/>
    <w:rsid w:val="00AA0D3D"/>
    <w:rsid w:val="00AA0DD3"/>
    <w:rsid w:val="00AA0E4E"/>
    <w:rsid w:val="00AA15E5"/>
    <w:rsid w:val="00AA174A"/>
    <w:rsid w:val="00AA1869"/>
    <w:rsid w:val="00AA1987"/>
    <w:rsid w:val="00AA210F"/>
    <w:rsid w:val="00AA216E"/>
    <w:rsid w:val="00AA2C18"/>
    <w:rsid w:val="00AA2E7C"/>
    <w:rsid w:val="00AA2F33"/>
    <w:rsid w:val="00AA3178"/>
    <w:rsid w:val="00AA3320"/>
    <w:rsid w:val="00AA35AB"/>
    <w:rsid w:val="00AA3AE4"/>
    <w:rsid w:val="00AA3D32"/>
    <w:rsid w:val="00AA4852"/>
    <w:rsid w:val="00AA4866"/>
    <w:rsid w:val="00AA4EA6"/>
    <w:rsid w:val="00AA52CF"/>
    <w:rsid w:val="00AA52F5"/>
    <w:rsid w:val="00AA5B29"/>
    <w:rsid w:val="00AA5E64"/>
    <w:rsid w:val="00AA6040"/>
    <w:rsid w:val="00AA61B6"/>
    <w:rsid w:val="00AA6299"/>
    <w:rsid w:val="00AA7C7A"/>
    <w:rsid w:val="00AA7DDD"/>
    <w:rsid w:val="00AB04F8"/>
    <w:rsid w:val="00AB06E7"/>
    <w:rsid w:val="00AB0830"/>
    <w:rsid w:val="00AB0A8C"/>
    <w:rsid w:val="00AB0B3D"/>
    <w:rsid w:val="00AB0CC4"/>
    <w:rsid w:val="00AB0F51"/>
    <w:rsid w:val="00AB1C9B"/>
    <w:rsid w:val="00AB2194"/>
    <w:rsid w:val="00AB23E7"/>
    <w:rsid w:val="00AB27A3"/>
    <w:rsid w:val="00AB2888"/>
    <w:rsid w:val="00AB28D4"/>
    <w:rsid w:val="00AB3200"/>
    <w:rsid w:val="00AB36A1"/>
    <w:rsid w:val="00AB4396"/>
    <w:rsid w:val="00AB4553"/>
    <w:rsid w:val="00AB485F"/>
    <w:rsid w:val="00AB4975"/>
    <w:rsid w:val="00AB5332"/>
    <w:rsid w:val="00AB5946"/>
    <w:rsid w:val="00AB63D0"/>
    <w:rsid w:val="00AB6767"/>
    <w:rsid w:val="00AB6AD4"/>
    <w:rsid w:val="00AB6C7A"/>
    <w:rsid w:val="00AB7B27"/>
    <w:rsid w:val="00AB7F6E"/>
    <w:rsid w:val="00AC081F"/>
    <w:rsid w:val="00AC096D"/>
    <w:rsid w:val="00AC0C7C"/>
    <w:rsid w:val="00AC0C83"/>
    <w:rsid w:val="00AC0DF5"/>
    <w:rsid w:val="00AC0FC0"/>
    <w:rsid w:val="00AC144E"/>
    <w:rsid w:val="00AC151F"/>
    <w:rsid w:val="00AC1CD0"/>
    <w:rsid w:val="00AC1D02"/>
    <w:rsid w:val="00AC2218"/>
    <w:rsid w:val="00AC23FD"/>
    <w:rsid w:val="00AC279C"/>
    <w:rsid w:val="00AC2A2B"/>
    <w:rsid w:val="00AC2BB6"/>
    <w:rsid w:val="00AC3278"/>
    <w:rsid w:val="00AC33B4"/>
    <w:rsid w:val="00AC362E"/>
    <w:rsid w:val="00AC364A"/>
    <w:rsid w:val="00AC378E"/>
    <w:rsid w:val="00AC38AA"/>
    <w:rsid w:val="00AC3930"/>
    <w:rsid w:val="00AC3A5B"/>
    <w:rsid w:val="00AC4345"/>
    <w:rsid w:val="00AC47F5"/>
    <w:rsid w:val="00AC48EC"/>
    <w:rsid w:val="00AC4B8E"/>
    <w:rsid w:val="00AC4DBA"/>
    <w:rsid w:val="00AC50EA"/>
    <w:rsid w:val="00AC5266"/>
    <w:rsid w:val="00AC541A"/>
    <w:rsid w:val="00AC5BF6"/>
    <w:rsid w:val="00AC5F16"/>
    <w:rsid w:val="00AC5F6B"/>
    <w:rsid w:val="00AC625F"/>
    <w:rsid w:val="00AC65B7"/>
    <w:rsid w:val="00AC6928"/>
    <w:rsid w:val="00AC7787"/>
    <w:rsid w:val="00AC7A9C"/>
    <w:rsid w:val="00AC7AEC"/>
    <w:rsid w:val="00AC7C8B"/>
    <w:rsid w:val="00AC7D1D"/>
    <w:rsid w:val="00AD0295"/>
    <w:rsid w:val="00AD0298"/>
    <w:rsid w:val="00AD0AA6"/>
    <w:rsid w:val="00AD0ABF"/>
    <w:rsid w:val="00AD1112"/>
    <w:rsid w:val="00AD12A0"/>
    <w:rsid w:val="00AD133F"/>
    <w:rsid w:val="00AD136D"/>
    <w:rsid w:val="00AD14DB"/>
    <w:rsid w:val="00AD1EC7"/>
    <w:rsid w:val="00AD2740"/>
    <w:rsid w:val="00AD2B7B"/>
    <w:rsid w:val="00AD31F8"/>
    <w:rsid w:val="00AD3923"/>
    <w:rsid w:val="00AD3F90"/>
    <w:rsid w:val="00AD4434"/>
    <w:rsid w:val="00AD45A3"/>
    <w:rsid w:val="00AD4A35"/>
    <w:rsid w:val="00AD4FE6"/>
    <w:rsid w:val="00AD5B1D"/>
    <w:rsid w:val="00AD5BE8"/>
    <w:rsid w:val="00AD5CE0"/>
    <w:rsid w:val="00AD5EEE"/>
    <w:rsid w:val="00AD5F19"/>
    <w:rsid w:val="00AD5FE8"/>
    <w:rsid w:val="00AD6409"/>
    <w:rsid w:val="00AD642A"/>
    <w:rsid w:val="00AD72CD"/>
    <w:rsid w:val="00AD72E7"/>
    <w:rsid w:val="00AD7303"/>
    <w:rsid w:val="00AD793D"/>
    <w:rsid w:val="00AD79F6"/>
    <w:rsid w:val="00AD7D59"/>
    <w:rsid w:val="00AD7E5C"/>
    <w:rsid w:val="00AD7EE0"/>
    <w:rsid w:val="00AE0011"/>
    <w:rsid w:val="00AE0447"/>
    <w:rsid w:val="00AE083A"/>
    <w:rsid w:val="00AE08FA"/>
    <w:rsid w:val="00AE0C98"/>
    <w:rsid w:val="00AE16D4"/>
    <w:rsid w:val="00AE179E"/>
    <w:rsid w:val="00AE17F8"/>
    <w:rsid w:val="00AE18DC"/>
    <w:rsid w:val="00AE1935"/>
    <w:rsid w:val="00AE1D95"/>
    <w:rsid w:val="00AE2240"/>
    <w:rsid w:val="00AE2246"/>
    <w:rsid w:val="00AE22F3"/>
    <w:rsid w:val="00AE2309"/>
    <w:rsid w:val="00AE2511"/>
    <w:rsid w:val="00AE287B"/>
    <w:rsid w:val="00AE2A95"/>
    <w:rsid w:val="00AE2B00"/>
    <w:rsid w:val="00AE2C6E"/>
    <w:rsid w:val="00AE2CAB"/>
    <w:rsid w:val="00AE30C0"/>
    <w:rsid w:val="00AE3210"/>
    <w:rsid w:val="00AE3B1D"/>
    <w:rsid w:val="00AE41BC"/>
    <w:rsid w:val="00AE4589"/>
    <w:rsid w:val="00AE47F4"/>
    <w:rsid w:val="00AE4A18"/>
    <w:rsid w:val="00AE529C"/>
    <w:rsid w:val="00AE5658"/>
    <w:rsid w:val="00AE5A99"/>
    <w:rsid w:val="00AE5B96"/>
    <w:rsid w:val="00AE5C64"/>
    <w:rsid w:val="00AE5D70"/>
    <w:rsid w:val="00AE5E91"/>
    <w:rsid w:val="00AE62C3"/>
    <w:rsid w:val="00AE6A69"/>
    <w:rsid w:val="00AE6D09"/>
    <w:rsid w:val="00AE6E04"/>
    <w:rsid w:val="00AE70DF"/>
    <w:rsid w:val="00AE7764"/>
    <w:rsid w:val="00AE7889"/>
    <w:rsid w:val="00AF01D4"/>
    <w:rsid w:val="00AF1139"/>
    <w:rsid w:val="00AF1336"/>
    <w:rsid w:val="00AF1570"/>
    <w:rsid w:val="00AF1832"/>
    <w:rsid w:val="00AF1C30"/>
    <w:rsid w:val="00AF2772"/>
    <w:rsid w:val="00AF2B5B"/>
    <w:rsid w:val="00AF3314"/>
    <w:rsid w:val="00AF3B80"/>
    <w:rsid w:val="00AF426A"/>
    <w:rsid w:val="00AF4657"/>
    <w:rsid w:val="00AF4917"/>
    <w:rsid w:val="00AF4E57"/>
    <w:rsid w:val="00AF5B34"/>
    <w:rsid w:val="00AF5E74"/>
    <w:rsid w:val="00AF64DD"/>
    <w:rsid w:val="00AF6F83"/>
    <w:rsid w:val="00AF73B6"/>
    <w:rsid w:val="00AF770E"/>
    <w:rsid w:val="00AF7A79"/>
    <w:rsid w:val="00AF7AD5"/>
    <w:rsid w:val="00B00233"/>
    <w:rsid w:val="00B0026B"/>
    <w:rsid w:val="00B00399"/>
    <w:rsid w:val="00B00669"/>
    <w:rsid w:val="00B00831"/>
    <w:rsid w:val="00B0108E"/>
    <w:rsid w:val="00B01294"/>
    <w:rsid w:val="00B01659"/>
    <w:rsid w:val="00B0186C"/>
    <w:rsid w:val="00B01FEA"/>
    <w:rsid w:val="00B024DF"/>
    <w:rsid w:val="00B02743"/>
    <w:rsid w:val="00B028C5"/>
    <w:rsid w:val="00B02DFD"/>
    <w:rsid w:val="00B031C6"/>
    <w:rsid w:val="00B03412"/>
    <w:rsid w:val="00B03625"/>
    <w:rsid w:val="00B036A6"/>
    <w:rsid w:val="00B037DA"/>
    <w:rsid w:val="00B03B53"/>
    <w:rsid w:val="00B03BF3"/>
    <w:rsid w:val="00B03CD3"/>
    <w:rsid w:val="00B03CF2"/>
    <w:rsid w:val="00B03F29"/>
    <w:rsid w:val="00B03FB4"/>
    <w:rsid w:val="00B04245"/>
    <w:rsid w:val="00B04298"/>
    <w:rsid w:val="00B04B53"/>
    <w:rsid w:val="00B04DBE"/>
    <w:rsid w:val="00B04FA2"/>
    <w:rsid w:val="00B04FFB"/>
    <w:rsid w:val="00B05749"/>
    <w:rsid w:val="00B05C89"/>
    <w:rsid w:val="00B05CC8"/>
    <w:rsid w:val="00B05E79"/>
    <w:rsid w:val="00B06261"/>
    <w:rsid w:val="00B065D4"/>
    <w:rsid w:val="00B06822"/>
    <w:rsid w:val="00B06A89"/>
    <w:rsid w:val="00B06D99"/>
    <w:rsid w:val="00B0703B"/>
    <w:rsid w:val="00B073F4"/>
    <w:rsid w:val="00B07609"/>
    <w:rsid w:val="00B07706"/>
    <w:rsid w:val="00B07C12"/>
    <w:rsid w:val="00B07C6B"/>
    <w:rsid w:val="00B07DB7"/>
    <w:rsid w:val="00B07EF0"/>
    <w:rsid w:val="00B1025F"/>
    <w:rsid w:val="00B1090F"/>
    <w:rsid w:val="00B1167F"/>
    <w:rsid w:val="00B117C5"/>
    <w:rsid w:val="00B119AA"/>
    <w:rsid w:val="00B11E44"/>
    <w:rsid w:val="00B11F5A"/>
    <w:rsid w:val="00B120EF"/>
    <w:rsid w:val="00B12331"/>
    <w:rsid w:val="00B125D8"/>
    <w:rsid w:val="00B127D1"/>
    <w:rsid w:val="00B136CA"/>
    <w:rsid w:val="00B138FB"/>
    <w:rsid w:val="00B13911"/>
    <w:rsid w:val="00B13C67"/>
    <w:rsid w:val="00B14997"/>
    <w:rsid w:val="00B150E4"/>
    <w:rsid w:val="00B1528C"/>
    <w:rsid w:val="00B1545F"/>
    <w:rsid w:val="00B15860"/>
    <w:rsid w:val="00B15C10"/>
    <w:rsid w:val="00B15D82"/>
    <w:rsid w:val="00B1709A"/>
    <w:rsid w:val="00B17154"/>
    <w:rsid w:val="00B1758C"/>
    <w:rsid w:val="00B17638"/>
    <w:rsid w:val="00B20D0E"/>
    <w:rsid w:val="00B215CF"/>
    <w:rsid w:val="00B2200C"/>
    <w:rsid w:val="00B22384"/>
    <w:rsid w:val="00B225A3"/>
    <w:rsid w:val="00B22B9A"/>
    <w:rsid w:val="00B22D63"/>
    <w:rsid w:val="00B22F2C"/>
    <w:rsid w:val="00B23034"/>
    <w:rsid w:val="00B232F8"/>
    <w:rsid w:val="00B235E3"/>
    <w:rsid w:val="00B23977"/>
    <w:rsid w:val="00B23B4E"/>
    <w:rsid w:val="00B23CA6"/>
    <w:rsid w:val="00B24B6D"/>
    <w:rsid w:val="00B24C51"/>
    <w:rsid w:val="00B253B3"/>
    <w:rsid w:val="00B254E4"/>
    <w:rsid w:val="00B25643"/>
    <w:rsid w:val="00B25770"/>
    <w:rsid w:val="00B25B06"/>
    <w:rsid w:val="00B26299"/>
    <w:rsid w:val="00B264DA"/>
    <w:rsid w:val="00B264FD"/>
    <w:rsid w:val="00B2695E"/>
    <w:rsid w:val="00B26A68"/>
    <w:rsid w:val="00B27026"/>
    <w:rsid w:val="00B271EA"/>
    <w:rsid w:val="00B27282"/>
    <w:rsid w:val="00B27956"/>
    <w:rsid w:val="00B279DF"/>
    <w:rsid w:val="00B27C14"/>
    <w:rsid w:val="00B27D22"/>
    <w:rsid w:val="00B27D9C"/>
    <w:rsid w:val="00B27DF6"/>
    <w:rsid w:val="00B27F14"/>
    <w:rsid w:val="00B301DE"/>
    <w:rsid w:val="00B3023B"/>
    <w:rsid w:val="00B307BE"/>
    <w:rsid w:val="00B3171A"/>
    <w:rsid w:val="00B31EB4"/>
    <w:rsid w:val="00B320AC"/>
    <w:rsid w:val="00B329E5"/>
    <w:rsid w:val="00B32CC9"/>
    <w:rsid w:val="00B32DD9"/>
    <w:rsid w:val="00B3337C"/>
    <w:rsid w:val="00B33FD5"/>
    <w:rsid w:val="00B340E2"/>
    <w:rsid w:val="00B341CA"/>
    <w:rsid w:val="00B342A0"/>
    <w:rsid w:val="00B34B47"/>
    <w:rsid w:val="00B34B8F"/>
    <w:rsid w:val="00B34C5A"/>
    <w:rsid w:val="00B34DCB"/>
    <w:rsid w:val="00B35256"/>
    <w:rsid w:val="00B355FD"/>
    <w:rsid w:val="00B35765"/>
    <w:rsid w:val="00B35BB9"/>
    <w:rsid w:val="00B35E78"/>
    <w:rsid w:val="00B35F2F"/>
    <w:rsid w:val="00B362A8"/>
    <w:rsid w:val="00B3672E"/>
    <w:rsid w:val="00B36F87"/>
    <w:rsid w:val="00B37799"/>
    <w:rsid w:val="00B37E6A"/>
    <w:rsid w:val="00B4043E"/>
    <w:rsid w:val="00B40729"/>
    <w:rsid w:val="00B4093A"/>
    <w:rsid w:val="00B40B2E"/>
    <w:rsid w:val="00B41262"/>
    <w:rsid w:val="00B4133C"/>
    <w:rsid w:val="00B414A8"/>
    <w:rsid w:val="00B41581"/>
    <w:rsid w:val="00B41811"/>
    <w:rsid w:val="00B42077"/>
    <w:rsid w:val="00B42706"/>
    <w:rsid w:val="00B42862"/>
    <w:rsid w:val="00B43357"/>
    <w:rsid w:val="00B4364F"/>
    <w:rsid w:val="00B4394E"/>
    <w:rsid w:val="00B4445C"/>
    <w:rsid w:val="00B4479F"/>
    <w:rsid w:val="00B44AFB"/>
    <w:rsid w:val="00B44D9A"/>
    <w:rsid w:val="00B4528C"/>
    <w:rsid w:val="00B45373"/>
    <w:rsid w:val="00B45D5F"/>
    <w:rsid w:val="00B45DDD"/>
    <w:rsid w:val="00B46190"/>
    <w:rsid w:val="00B46470"/>
    <w:rsid w:val="00B4691C"/>
    <w:rsid w:val="00B471B9"/>
    <w:rsid w:val="00B47427"/>
    <w:rsid w:val="00B4787E"/>
    <w:rsid w:val="00B47AC9"/>
    <w:rsid w:val="00B47D4F"/>
    <w:rsid w:val="00B50189"/>
    <w:rsid w:val="00B5054C"/>
    <w:rsid w:val="00B50757"/>
    <w:rsid w:val="00B50E59"/>
    <w:rsid w:val="00B50F35"/>
    <w:rsid w:val="00B50F88"/>
    <w:rsid w:val="00B512B2"/>
    <w:rsid w:val="00B5138A"/>
    <w:rsid w:val="00B51398"/>
    <w:rsid w:val="00B517F2"/>
    <w:rsid w:val="00B5221D"/>
    <w:rsid w:val="00B528D3"/>
    <w:rsid w:val="00B528DC"/>
    <w:rsid w:val="00B5292D"/>
    <w:rsid w:val="00B529BF"/>
    <w:rsid w:val="00B52F5A"/>
    <w:rsid w:val="00B53174"/>
    <w:rsid w:val="00B53378"/>
    <w:rsid w:val="00B53526"/>
    <w:rsid w:val="00B536D5"/>
    <w:rsid w:val="00B537A3"/>
    <w:rsid w:val="00B54076"/>
    <w:rsid w:val="00B541FD"/>
    <w:rsid w:val="00B54815"/>
    <w:rsid w:val="00B54B5E"/>
    <w:rsid w:val="00B55386"/>
    <w:rsid w:val="00B55412"/>
    <w:rsid w:val="00B559D9"/>
    <w:rsid w:val="00B55A4C"/>
    <w:rsid w:val="00B55D09"/>
    <w:rsid w:val="00B561F1"/>
    <w:rsid w:val="00B5696D"/>
    <w:rsid w:val="00B56ACD"/>
    <w:rsid w:val="00B56B3B"/>
    <w:rsid w:val="00B56C7D"/>
    <w:rsid w:val="00B56E71"/>
    <w:rsid w:val="00B571F4"/>
    <w:rsid w:val="00B5758E"/>
    <w:rsid w:val="00B5772C"/>
    <w:rsid w:val="00B57896"/>
    <w:rsid w:val="00B57EEC"/>
    <w:rsid w:val="00B604C0"/>
    <w:rsid w:val="00B605AB"/>
    <w:rsid w:val="00B6069D"/>
    <w:rsid w:val="00B60972"/>
    <w:rsid w:val="00B60EAE"/>
    <w:rsid w:val="00B60ED1"/>
    <w:rsid w:val="00B610FE"/>
    <w:rsid w:val="00B6124F"/>
    <w:rsid w:val="00B615A8"/>
    <w:rsid w:val="00B616DA"/>
    <w:rsid w:val="00B6173A"/>
    <w:rsid w:val="00B61FF2"/>
    <w:rsid w:val="00B62A24"/>
    <w:rsid w:val="00B6379A"/>
    <w:rsid w:val="00B638E4"/>
    <w:rsid w:val="00B63DBE"/>
    <w:rsid w:val="00B63E21"/>
    <w:rsid w:val="00B63E40"/>
    <w:rsid w:val="00B6426F"/>
    <w:rsid w:val="00B6437B"/>
    <w:rsid w:val="00B64A74"/>
    <w:rsid w:val="00B64A94"/>
    <w:rsid w:val="00B65639"/>
    <w:rsid w:val="00B659B0"/>
    <w:rsid w:val="00B65F3A"/>
    <w:rsid w:val="00B65FBC"/>
    <w:rsid w:val="00B663FD"/>
    <w:rsid w:val="00B664F4"/>
    <w:rsid w:val="00B66551"/>
    <w:rsid w:val="00B66B8A"/>
    <w:rsid w:val="00B66DDB"/>
    <w:rsid w:val="00B67557"/>
    <w:rsid w:val="00B6764B"/>
    <w:rsid w:val="00B678D2"/>
    <w:rsid w:val="00B67976"/>
    <w:rsid w:val="00B67988"/>
    <w:rsid w:val="00B67A42"/>
    <w:rsid w:val="00B67D8F"/>
    <w:rsid w:val="00B67E7F"/>
    <w:rsid w:val="00B704B3"/>
    <w:rsid w:val="00B7061E"/>
    <w:rsid w:val="00B706AB"/>
    <w:rsid w:val="00B70806"/>
    <w:rsid w:val="00B708D0"/>
    <w:rsid w:val="00B70B6B"/>
    <w:rsid w:val="00B710A5"/>
    <w:rsid w:val="00B712C5"/>
    <w:rsid w:val="00B71342"/>
    <w:rsid w:val="00B71426"/>
    <w:rsid w:val="00B715B0"/>
    <w:rsid w:val="00B7189D"/>
    <w:rsid w:val="00B71A2D"/>
    <w:rsid w:val="00B71B9A"/>
    <w:rsid w:val="00B72094"/>
    <w:rsid w:val="00B723CE"/>
    <w:rsid w:val="00B7240B"/>
    <w:rsid w:val="00B72413"/>
    <w:rsid w:val="00B72788"/>
    <w:rsid w:val="00B729AC"/>
    <w:rsid w:val="00B729CF"/>
    <w:rsid w:val="00B72D7F"/>
    <w:rsid w:val="00B72FF7"/>
    <w:rsid w:val="00B7358C"/>
    <w:rsid w:val="00B73909"/>
    <w:rsid w:val="00B73E37"/>
    <w:rsid w:val="00B741C4"/>
    <w:rsid w:val="00B74771"/>
    <w:rsid w:val="00B74A6C"/>
    <w:rsid w:val="00B74C15"/>
    <w:rsid w:val="00B74E99"/>
    <w:rsid w:val="00B752A1"/>
    <w:rsid w:val="00B75C8F"/>
    <w:rsid w:val="00B75FB4"/>
    <w:rsid w:val="00B763EA"/>
    <w:rsid w:val="00B7661B"/>
    <w:rsid w:val="00B7673D"/>
    <w:rsid w:val="00B76952"/>
    <w:rsid w:val="00B76D5A"/>
    <w:rsid w:val="00B76E8B"/>
    <w:rsid w:val="00B7704D"/>
    <w:rsid w:val="00B771D0"/>
    <w:rsid w:val="00B77332"/>
    <w:rsid w:val="00B7750E"/>
    <w:rsid w:val="00B7792F"/>
    <w:rsid w:val="00B802BC"/>
    <w:rsid w:val="00B808B4"/>
    <w:rsid w:val="00B8150D"/>
    <w:rsid w:val="00B815B4"/>
    <w:rsid w:val="00B816C7"/>
    <w:rsid w:val="00B81921"/>
    <w:rsid w:val="00B81930"/>
    <w:rsid w:val="00B81AFB"/>
    <w:rsid w:val="00B81F5F"/>
    <w:rsid w:val="00B82020"/>
    <w:rsid w:val="00B820C7"/>
    <w:rsid w:val="00B820D0"/>
    <w:rsid w:val="00B829B3"/>
    <w:rsid w:val="00B82E89"/>
    <w:rsid w:val="00B82F0F"/>
    <w:rsid w:val="00B832B3"/>
    <w:rsid w:val="00B838A2"/>
    <w:rsid w:val="00B84097"/>
    <w:rsid w:val="00B844BF"/>
    <w:rsid w:val="00B84630"/>
    <w:rsid w:val="00B846A1"/>
    <w:rsid w:val="00B84869"/>
    <w:rsid w:val="00B84DFC"/>
    <w:rsid w:val="00B85080"/>
    <w:rsid w:val="00B852B9"/>
    <w:rsid w:val="00B8571D"/>
    <w:rsid w:val="00B85BF8"/>
    <w:rsid w:val="00B85D0D"/>
    <w:rsid w:val="00B86860"/>
    <w:rsid w:val="00B86B97"/>
    <w:rsid w:val="00B87037"/>
    <w:rsid w:val="00B87141"/>
    <w:rsid w:val="00B8718C"/>
    <w:rsid w:val="00B87D0C"/>
    <w:rsid w:val="00B87F3E"/>
    <w:rsid w:val="00B900C3"/>
    <w:rsid w:val="00B9020A"/>
    <w:rsid w:val="00B909B9"/>
    <w:rsid w:val="00B913F5"/>
    <w:rsid w:val="00B91BAF"/>
    <w:rsid w:val="00B91F5C"/>
    <w:rsid w:val="00B92208"/>
    <w:rsid w:val="00B929BE"/>
    <w:rsid w:val="00B92BC7"/>
    <w:rsid w:val="00B92D61"/>
    <w:rsid w:val="00B93042"/>
    <w:rsid w:val="00B9307F"/>
    <w:rsid w:val="00B938CD"/>
    <w:rsid w:val="00B93A57"/>
    <w:rsid w:val="00B93C73"/>
    <w:rsid w:val="00B93CCC"/>
    <w:rsid w:val="00B9413C"/>
    <w:rsid w:val="00B945DA"/>
    <w:rsid w:val="00B9472A"/>
    <w:rsid w:val="00B94EB7"/>
    <w:rsid w:val="00B94ECC"/>
    <w:rsid w:val="00B95286"/>
    <w:rsid w:val="00B95EC5"/>
    <w:rsid w:val="00B96140"/>
    <w:rsid w:val="00B964E7"/>
    <w:rsid w:val="00B96628"/>
    <w:rsid w:val="00B9665A"/>
    <w:rsid w:val="00B97131"/>
    <w:rsid w:val="00B973AB"/>
    <w:rsid w:val="00BA03A3"/>
    <w:rsid w:val="00BA08F4"/>
    <w:rsid w:val="00BA0A30"/>
    <w:rsid w:val="00BA14BF"/>
    <w:rsid w:val="00BA1673"/>
    <w:rsid w:val="00BA1897"/>
    <w:rsid w:val="00BA1C16"/>
    <w:rsid w:val="00BA1E6E"/>
    <w:rsid w:val="00BA2869"/>
    <w:rsid w:val="00BA2B91"/>
    <w:rsid w:val="00BA2FD5"/>
    <w:rsid w:val="00BA3127"/>
    <w:rsid w:val="00BA3294"/>
    <w:rsid w:val="00BA3E13"/>
    <w:rsid w:val="00BA4732"/>
    <w:rsid w:val="00BA4798"/>
    <w:rsid w:val="00BA4A94"/>
    <w:rsid w:val="00BA4C81"/>
    <w:rsid w:val="00BA4D5B"/>
    <w:rsid w:val="00BA4FF1"/>
    <w:rsid w:val="00BA5398"/>
    <w:rsid w:val="00BA542E"/>
    <w:rsid w:val="00BA5703"/>
    <w:rsid w:val="00BA5748"/>
    <w:rsid w:val="00BA5832"/>
    <w:rsid w:val="00BA5A66"/>
    <w:rsid w:val="00BA5CFB"/>
    <w:rsid w:val="00BA5E1B"/>
    <w:rsid w:val="00BA62C9"/>
    <w:rsid w:val="00BA666A"/>
    <w:rsid w:val="00BA688C"/>
    <w:rsid w:val="00BA6BEC"/>
    <w:rsid w:val="00BA719C"/>
    <w:rsid w:val="00BA73FA"/>
    <w:rsid w:val="00BA785E"/>
    <w:rsid w:val="00BA7B4E"/>
    <w:rsid w:val="00BA7E3E"/>
    <w:rsid w:val="00BA7F19"/>
    <w:rsid w:val="00BB08BE"/>
    <w:rsid w:val="00BB0B5D"/>
    <w:rsid w:val="00BB0DC9"/>
    <w:rsid w:val="00BB0DF5"/>
    <w:rsid w:val="00BB0FD9"/>
    <w:rsid w:val="00BB107C"/>
    <w:rsid w:val="00BB149F"/>
    <w:rsid w:val="00BB151B"/>
    <w:rsid w:val="00BB1559"/>
    <w:rsid w:val="00BB1DF1"/>
    <w:rsid w:val="00BB1E41"/>
    <w:rsid w:val="00BB2193"/>
    <w:rsid w:val="00BB23CF"/>
    <w:rsid w:val="00BB27F9"/>
    <w:rsid w:val="00BB2970"/>
    <w:rsid w:val="00BB2C02"/>
    <w:rsid w:val="00BB2DDA"/>
    <w:rsid w:val="00BB2DF7"/>
    <w:rsid w:val="00BB341A"/>
    <w:rsid w:val="00BB3637"/>
    <w:rsid w:val="00BB3790"/>
    <w:rsid w:val="00BB3C05"/>
    <w:rsid w:val="00BB3E52"/>
    <w:rsid w:val="00BB4978"/>
    <w:rsid w:val="00BB4E52"/>
    <w:rsid w:val="00BB4EB2"/>
    <w:rsid w:val="00BB519A"/>
    <w:rsid w:val="00BB53E8"/>
    <w:rsid w:val="00BB58FC"/>
    <w:rsid w:val="00BB62E6"/>
    <w:rsid w:val="00BB6387"/>
    <w:rsid w:val="00BB6545"/>
    <w:rsid w:val="00BB68D0"/>
    <w:rsid w:val="00BB6FA6"/>
    <w:rsid w:val="00BB720B"/>
    <w:rsid w:val="00BB73A2"/>
    <w:rsid w:val="00BB742D"/>
    <w:rsid w:val="00BB7628"/>
    <w:rsid w:val="00BB764B"/>
    <w:rsid w:val="00BB7719"/>
    <w:rsid w:val="00BB7BBC"/>
    <w:rsid w:val="00BB7E3B"/>
    <w:rsid w:val="00BC01B3"/>
    <w:rsid w:val="00BC05F3"/>
    <w:rsid w:val="00BC072E"/>
    <w:rsid w:val="00BC075B"/>
    <w:rsid w:val="00BC0A49"/>
    <w:rsid w:val="00BC0D02"/>
    <w:rsid w:val="00BC0DC0"/>
    <w:rsid w:val="00BC1398"/>
    <w:rsid w:val="00BC15A6"/>
    <w:rsid w:val="00BC223B"/>
    <w:rsid w:val="00BC2651"/>
    <w:rsid w:val="00BC265C"/>
    <w:rsid w:val="00BC2877"/>
    <w:rsid w:val="00BC2979"/>
    <w:rsid w:val="00BC2B56"/>
    <w:rsid w:val="00BC2BE0"/>
    <w:rsid w:val="00BC2BEE"/>
    <w:rsid w:val="00BC32F6"/>
    <w:rsid w:val="00BC3AF2"/>
    <w:rsid w:val="00BC4A57"/>
    <w:rsid w:val="00BC4C32"/>
    <w:rsid w:val="00BC521E"/>
    <w:rsid w:val="00BC5419"/>
    <w:rsid w:val="00BC54E6"/>
    <w:rsid w:val="00BC5C4E"/>
    <w:rsid w:val="00BC5D75"/>
    <w:rsid w:val="00BC5DE4"/>
    <w:rsid w:val="00BC5DEE"/>
    <w:rsid w:val="00BC6F67"/>
    <w:rsid w:val="00BC784B"/>
    <w:rsid w:val="00BC79D2"/>
    <w:rsid w:val="00BC7A95"/>
    <w:rsid w:val="00BC7CEC"/>
    <w:rsid w:val="00BC7ECC"/>
    <w:rsid w:val="00BD0195"/>
    <w:rsid w:val="00BD086D"/>
    <w:rsid w:val="00BD0AB0"/>
    <w:rsid w:val="00BD0E1D"/>
    <w:rsid w:val="00BD11C9"/>
    <w:rsid w:val="00BD1F80"/>
    <w:rsid w:val="00BD21DB"/>
    <w:rsid w:val="00BD2292"/>
    <w:rsid w:val="00BD2392"/>
    <w:rsid w:val="00BD245C"/>
    <w:rsid w:val="00BD28F7"/>
    <w:rsid w:val="00BD2C3F"/>
    <w:rsid w:val="00BD2E4D"/>
    <w:rsid w:val="00BD3411"/>
    <w:rsid w:val="00BD394E"/>
    <w:rsid w:val="00BD3953"/>
    <w:rsid w:val="00BD3D78"/>
    <w:rsid w:val="00BD4073"/>
    <w:rsid w:val="00BD4193"/>
    <w:rsid w:val="00BD489F"/>
    <w:rsid w:val="00BD518F"/>
    <w:rsid w:val="00BD535D"/>
    <w:rsid w:val="00BD5529"/>
    <w:rsid w:val="00BD563D"/>
    <w:rsid w:val="00BD5653"/>
    <w:rsid w:val="00BD5986"/>
    <w:rsid w:val="00BD5A67"/>
    <w:rsid w:val="00BD5AD6"/>
    <w:rsid w:val="00BD609A"/>
    <w:rsid w:val="00BD62A1"/>
    <w:rsid w:val="00BD64EA"/>
    <w:rsid w:val="00BD6852"/>
    <w:rsid w:val="00BD688E"/>
    <w:rsid w:val="00BD68D9"/>
    <w:rsid w:val="00BD6AAA"/>
    <w:rsid w:val="00BD6AD9"/>
    <w:rsid w:val="00BD6B3F"/>
    <w:rsid w:val="00BD6F6C"/>
    <w:rsid w:val="00BD6FD0"/>
    <w:rsid w:val="00BD7859"/>
    <w:rsid w:val="00BD7940"/>
    <w:rsid w:val="00BD7980"/>
    <w:rsid w:val="00BD7BF0"/>
    <w:rsid w:val="00BE01FE"/>
    <w:rsid w:val="00BE055A"/>
    <w:rsid w:val="00BE076B"/>
    <w:rsid w:val="00BE0987"/>
    <w:rsid w:val="00BE0AEF"/>
    <w:rsid w:val="00BE0C73"/>
    <w:rsid w:val="00BE0F1B"/>
    <w:rsid w:val="00BE1536"/>
    <w:rsid w:val="00BE1610"/>
    <w:rsid w:val="00BE21DA"/>
    <w:rsid w:val="00BE2321"/>
    <w:rsid w:val="00BE238B"/>
    <w:rsid w:val="00BE2780"/>
    <w:rsid w:val="00BE2FC7"/>
    <w:rsid w:val="00BE3506"/>
    <w:rsid w:val="00BE36B3"/>
    <w:rsid w:val="00BE38C4"/>
    <w:rsid w:val="00BE3A1C"/>
    <w:rsid w:val="00BE40ED"/>
    <w:rsid w:val="00BE438C"/>
    <w:rsid w:val="00BE453D"/>
    <w:rsid w:val="00BE48D8"/>
    <w:rsid w:val="00BE495D"/>
    <w:rsid w:val="00BE4B30"/>
    <w:rsid w:val="00BE4CC6"/>
    <w:rsid w:val="00BE5A83"/>
    <w:rsid w:val="00BE5B2A"/>
    <w:rsid w:val="00BE5D98"/>
    <w:rsid w:val="00BE5DBA"/>
    <w:rsid w:val="00BE6070"/>
    <w:rsid w:val="00BE6242"/>
    <w:rsid w:val="00BE64AE"/>
    <w:rsid w:val="00BE65F3"/>
    <w:rsid w:val="00BE6CD6"/>
    <w:rsid w:val="00BE788F"/>
    <w:rsid w:val="00BE7AD7"/>
    <w:rsid w:val="00BF0161"/>
    <w:rsid w:val="00BF03DF"/>
    <w:rsid w:val="00BF0A2D"/>
    <w:rsid w:val="00BF120B"/>
    <w:rsid w:val="00BF12CC"/>
    <w:rsid w:val="00BF1598"/>
    <w:rsid w:val="00BF1755"/>
    <w:rsid w:val="00BF1CBD"/>
    <w:rsid w:val="00BF1DA1"/>
    <w:rsid w:val="00BF23B5"/>
    <w:rsid w:val="00BF2518"/>
    <w:rsid w:val="00BF26D6"/>
    <w:rsid w:val="00BF274A"/>
    <w:rsid w:val="00BF302C"/>
    <w:rsid w:val="00BF44F6"/>
    <w:rsid w:val="00BF5024"/>
    <w:rsid w:val="00BF5116"/>
    <w:rsid w:val="00BF52FB"/>
    <w:rsid w:val="00BF5574"/>
    <w:rsid w:val="00BF5907"/>
    <w:rsid w:val="00BF6023"/>
    <w:rsid w:val="00BF6024"/>
    <w:rsid w:val="00BF6113"/>
    <w:rsid w:val="00BF6721"/>
    <w:rsid w:val="00BF6943"/>
    <w:rsid w:val="00BF6D31"/>
    <w:rsid w:val="00BF74BF"/>
    <w:rsid w:val="00BF75CC"/>
    <w:rsid w:val="00BF75E6"/>
    <w:rsid w:val="00BF79BE"/>
    <w:rsid w:val="00C00128"/>
    <w:rsid w:val="00C004F9"/>
    <w:rsid w:val="00C007B9"/>
    <w:rsid w:val="00C0094B"/>
    <w:rsid w:val="00C009FD"/>
    <w:rsid w:val="00C00CCD"/>
    <w:rsid w:val="00C00FC1"/>
    <w:rsid w:val="00C012DA"/>
    <w:rsid w:val="00C015E7"/>
    <w:rsid w:val="00C01612"/>
    <w:rsid w:val="00C01EBD"/>
    <w:rsid w:val="00C02298"/>
    <w:rsid w:val="00C022C9"/>
    <w:rsid w:val="00C02E60"/>
    <w:rsid w:val="00C02E8C"/>
    <w:rsid w:val="00C03393"/>
    <w:rsid w:val="00C033F3"/>
    <w:rsid w:val="00C038CE"/>
    <w:rsid w:val="00C0391D"/>
    <w:rsid w:val="00C04684"/>
    <w:rsid w:val="00C04FC7"/>
    <w:rsid w:val="00C052D2"/>
    <w:rsid w:val="00C058A2"/>
    <w:rsid w:val="00C05B2C"/>
    <w:rsid w:val="00C05B3F"/>
    <w:rsid w:val="00C05E2B"/>
    <w:rsid w:val="00C05FD2"/>
    <w:rsid w:val="00C0647D"/>
    <w:rsid w:val="00C064E4"/>
    <w:rsid w:val="00C06B27"/>
    <w:rsid w:val="00C070D7"/>
    <w:rsid w:val="00C075F1"/>
    <w:rsid w:val="00C0769E"/>
    <w:rsid w:val="00C0798C"/>
    <w:rsid w:val="00C07AA7"/>
    <w:rsid w:val="00C07CD9"/>
    <w:rsid w:val="00C10548"/>
    <w:rsid w:val="00C11412"/>
    <w:rsid w:val="00C11581"/>
    <w:rsid w:val="00C11AC1"/>
    <w:rsid w:val="00C11BC9"/>
    <w:rsid w:val="00C11E00"/>
    <w:rsid w:val="00C120A8"/>
    <w:rsid w:val="00C12417"/>
    <w:rsid w:val="00C126C9"/>
    <w:rsid w:val="00C12CF4"/>
    <w:rsid w:val="00C12D37"/>
    <w:rsid w:val="00C12D41"/>
    <w:rsid w:val="00C12F17"/>
    <w:rsid w:val="00C12F95"/>
    <w:rsid w:val="00C137B5"/>
    <w:rsid w:val="00C145C5"/>
    <w:rsid w:val="00C14795"/>
    <w:rsid w:val="00C14AD0"/>
    <w:rsid w:val="00C14C7C"/>
    <w:rsid w:val="00C14C85"/>
    <w:rsid w:val="00C14DC1"/>
    <w:rsid w:val="00C14FA7"/>
    <w:rsid w:val="00C15283"/>
    <w:rsid w:val="00C156D6"/>
    <w:rsid w:val="00C15EA6"/>
    <w:rsid w:val="00C15FE8"/>
    <w:rsid w:val="00C1618D"/>
    <w:rsid w:val="00C162F8"/>
    <w:rsid w:val="00C16884"/>
    <w:rsid w:val="00C16E99"/>
    <w:rsid w:val="00C17564"/>
    <w:rsid w:val="00C17751"/>
    <w:rsid w:val="00C1776B"/>
    <w:rsid w:val="00C17AE4"/>
    <w:rsid w:val="00C20666"/>
    <w:rsid w:val="00C20930"/>
    <w:rsid w:val="00C20DB1"/>
    <w:rsid w:val="00C21216"/>
    <w:rsid w:val="00C21322"/>
    <w:rsid w:val="00C21C03"/>
    <w:rsid w:val="00C2221B"/>
    <w:rsid w:val="00C22342"/>
    <w:rsid w:val="00C2271C"/>
    <w:rsid w:val="00C22953"/>
    <w:rsid w:val="00C22AEB"/>
    <w:rsid w:val="00C22B07"/>
    <w:rsid w:val="00C230E0"/>
    <w:rsid w:val="00C2325F"/>
    <w:rsid w:val="00C23441"/>
    <w:rsid w:val="00C23479"/>
    <w:rsid w:val="00C23645"/>
    <w:rsid w:val="00C23910"/>
    <w:rsid w:val="00C240C4"/>
    <w:rsid w:val="00C242F9"/>
    <w:rsid w:val="00C2430B"/>
    <w:rsid w:val="00C244B7"/>
    <w:rsid w:val="00C24555"/>
    <w:rsid w:val="00C250FE"/>
    <w:rsid w:val="00C253B6"/>
    <w:rsid w:val="00C25508"/>
    <w:rsid w:val="00C25CEF"/>
    <w:rsid w:val="00C26736"/>
    <w:rsid w:val="00C267F1"/>
    <w:rsid w:val="00C26AEA"/>
    <w:rsid w:val="00C26BBD"/>
    <w:rsid w:val="00C2719C"/>
    <w:rsid w:val="00C27909"/>
    <w:rsid w:val="00C27AAB"/>
    <w:rsid w:val="00C27BDB"/>
    <w:rsid w:val="00C27C09"/>
    <w:rsid w:val="00C27CAF"/>
    <w:rsid w:val="00C27FCB"/>
    <w:rsid w:val="00C30016"/>
    <w:rsid w:val="00C30036"/>
    <w:rsid w:val="00C30344"/>
    <w:rsid w:val="00C3077B"/>
    <w:rsid w:val="00C308C9"/>
    <w:rsid w:val="00C30B12"/>
    <w:rsid w:val="00C31208"/>
    <w:rsid w:val="00C3126E"/>
    <w:rsid w:val="00C3156E"/>
    <w:rsid w:val="00C322A4"/>
    <w:rsid w:val="00C322E2"/>
    <w:rsid w:val="00C3233C"/>
    <w:rsid w:val="00C32456"/>
    <w:rsid w:val="00C32BCB"/>
    <w:rsid w:val="00C32F5E"/>
    <w:rsid w:val="00C33042"/>
    <w:rsid w:val="00C33849"/>
    <w:rsid w:val="00C3395D"/>
    <w:rsid w:val="00C33A96"/>
    <w:rsid w:val="00C33CB0"/>
    <w:rsid w:val="00C34052"/>
    <w:rsid w:val="00C3427D"/>
    <w:rsid w:val="00C3429A"/>
    <w:rsid w:val="00C34F0C"/>
    <w:rsid w:val="00C35681"/>
    <w:rsid w:val="00C3589D"/>
    <w:rsid w:val="00C358D0"/>
    <w:rsid w:val="00C35CD1"/>
    <w:rsid w:val="00C3617D"/>
    <w:rsid w:val="00C36B78"/>
    <w:rsid w:val="00C37145"/>
    <w:rsid w:val="00C37836"/>
    <w:rsid w:val="00C37E9C"/>
    <w:rsid w:val="00C37F79"/>
    <w:rsid w:val="00C40E93"/>
    <w:rsid w:val="00C40EDB"/>
    <w:rsid w:val="00C40F87"/>
    <w:rsid w:val="00C41750"/>
    <w:rsid w:val="00C41972"/>
    <w:rsid w:val="00C41BBE"/>
    <w:rsid w:val="00C41BE9"/>
    <w:rsid w:val="00C41C3F"/>
    <w:rsid w:val="00C41C85"/>
    <w:rsid w:val="00C41DF7"/>
    <w:rsid w:val="00C41DFE"/>
    <w:rsid w:val="00C42213"/>
    <w:rsid w:val="00C423A4"/>
    <w:rsid w:val="00C426B9"/>
    <w:rsid w:val="00C4287F"/>
    <w:rsid w:val="00C42AD1"/>
    <w:rsid w:val="00C42C0C"/>
    <w:rsid w:val="00C42C1D"/>
    <w:rsid w:val="00C43925"/>
    <w:rsid w:val="00C44164"/>
    <w:rsid w:val="00C4436A"/>
    <w:rsid w:val="00C4442C"/>
    <w:rsid w:val="00C44A5A"/>
    <w:rsid w:val="00C44A7A"/>
    <w:rsid w:val="00C44D95"/>
    <w:rsid w:val="00C45A64"/>
    <w:rsid w:val="00C45D83"/>
    <w:rsid w:val="00C46491"/>
    <w:rsid w:val="00C464BB"/>
    <w:rsid w:val="00C464BF"/>
    <w:rsid w:val="00C469B8"/>
    <w:rsid w:val="00C46AB9"/>
    <w:rsid w:val="00C46BBC"/>
    <w:rsid w:val="00C46F63"/>
    <w:rsid w:val="00C4715D"/>
    <w:rsid w:val="00C474BB"/>
    <w:rsid w:val="00C47A82"/>
    <w:rsid w:val="00C47A8C"/>
    <w:rsid w:val="00C500E7"/>
    <w:rsid w:val="00C50121"/>
    <w:rsid w:val="00C501C5"/>
    <w:rsid w:val="00C503CB"/>
    <w:rsid w:val="00C5059C"/>
    <w:rsid w:val="00C50B40"/>
    <w:rsid w:val="00C50D03"/>
    <w:rsid w:val="00C50D7B"/>
    <w:rsid w:val="00C50E5A"/>
    <w:rsid w:val="00C50EF4"/>
    <w:rsid w:val="00C51156"/>
    <w:rsid w:val="00C51994"/>
    <w:rsid w:val="00C51E12"/>
    <w:rsid w:val="00C51EFD"/>
    <w:rsid w:val="00C5207F"/>
    <w:rsid w:val="00C5239E"/>
    <w:rsid w:val="00C52BF8"/>
    <w:rsid w:val="00C52CD1"/>
    <w:rsid w:val="00C52FA8"/>
    <w:rsid w:val="00C535F1"/>
    <w:rsid w:val="00C53670"/>
    <w:rsid w:val="00C53911"/>
    <w:rsid w:val="00C539CE"/>
    <w:rsid w:val="00C53AEE"/>
    <w:rsid w:val="00C53CA5"/>
    <w:rsid w:val="00C53CDE"/>
    <w:rsid w:val="00C54529"/>
    <w:rsid w:val="00C54638"/>
    <w:rsid w:val="00C54654"/>
    <w:rsid w:val="00C54F12"/>
    <w:rsid w:val="00C550A1"/>
    <w:rsid w:val="00C551AA"/>
    <w:rsid w:val="00C55EE8"/>
    <w:rsid w:val="00C56248"/>
    <w:rsid w:val="00C5633B"/>
    <w:rsid w:val="00C563EC"/>
    <w:rsid w:val="00C564F4"/>
    <w:rsid w:val="00C569D4"/>
    <w:rsid w:val="00C56BCE"/>
    <w:rsid w:val="00C56D43"/>
    <w:rsid w:val="00C5705D"/>
    <w:rsid w:val="00C57675"/>
    <w:rsid w:val="00C57A57"/>
    <w:rsid w:val="00C57AB1"/>
    <w:rsid w:val="00C57BE9"/>
    <w:rsid w:val="00C57E58"/>
    <w:rsid w:val="00C60395"/>
    <w:rsid w:val="00C603E1"/>
    <w:rsid w:val="00C6062C"/>
    <w:rsid w:val="00C60879"/>
    <w:rsid w:val="00C608AE"/>
    <w:rsid w:val="00C60B96"/>
    <w:rsid w:val="00C60C97"/>
    <w:rsid w:val="00C61227"/>
    <w:rsid w:val="00C6131A"/>
    <w:rsid w:val="00C614C4"/>
    <w:rsid w:val="00C6179F"/>
    <w:rsid w:val="00C61A93"/>
    <w:rsid w:val="00C61BDC"/>
    <w:rsid w:val="00C61C4C"/>
    <w:rsid w:val="00C6234E"/>
    <w:rsid w:val="00C62390"/>
    <w:rsid w:val="00C626D6"/>
    <w:rsid w:val="00C62B9F"/>
    <w:rsid w:val="00C62E23"/>
    <w:rsid w:val="00C63133"/>
    <w:rsid w:val="00C6338F"/>
    <w:rsid w:val="00C6394F"/>
    <w:rsid w:val="00C63D92"/>
    <w:rsid w:val="00C644A3"/>
    <w:rsid w:val="00C64B00"/>
    <w:rsid w:val="00C64C96"/>
    <w:rsid w:val="00C65011"/>
    <w:rsid w:val="00C65042"/>
    <w:rsid w:val="00C650A2"/>
    <w:rsid w:val="00C65171"/>
    <w:rsid w:val="00C6522C"/>
    <w:rsid w:val="00C653B2"/>
    <w:rsid w:val="00C65819"/>
    <w:rsid w:val="00C659D4"/>
    <w:rsid w:val="00C65D4D"/>
    <w:rsid w:val="00C6624A"/>
    <w:rsid w:val="00C66474"/>
    <w:rsid w:val="00C6650D"/>
    <w:rsid w:val="00C66B14"/>
    <w:rsid w:val="00C6743B"/>
    <w:rsid w:val="00C674DA"/>
    <w:rsid w:val="00C67C65"/>
    <w:rsid w:val="00C67CB3"/>
    <w:rsid w:val="00C70AD2"/>
    <w:rsid w:val="00C71010"/>
    <w:rsid w:val="00C711C8"/>
    <w:rsid w:val="00C713DC"/>
    <w:rsid w:val="00C71F56"/>
    <w:rsid w:val="00C7200C"/>
    <w:rsid w:val="00C724B6"/>
    <w:rsid w:val="00C7265A"/>
    <w:rsid w:val="00C7286C"/>
    <w:rsid w:val="00C728B6"/>
    <w:rsid w:val="00C728C9"/>
    <w:rsid w:val="00C731E4"/>
    <w:rsid w:val="00C7370D"/>
    <w:rsid w:val="00C73B64"/>
    <w:rsid w:val="00C73BFA"/>
    <w:rsid w:val="00C741D3"/>
    <w:rsid w:val="00C74856"/>
    <w:rsid w:val="00C74BE9"/>
    <w:rsid w:val="00C74D73"/>
    <w:rsid w:val="00C74D96"/>
    <w:rsid w:val="00C7517B"/>
    <w:rsid w:val="00C7521C"/>
    <w:rsid w:val="00C75442"/>
    <w:rsid w:val="00C75839"/>
    <w:rsid w:val="00C75F13"/>
    <w:rsid w:val="00C76482"/>
    <w:rsid w:val="00C76834"/>
    <w:rsid w:val="00C7684E"/>
    <w:rsid w:val="00C76962"/>
    <w:rsid w:val="00C76A90"/>
    <w:rsid w:val="00C76B09"/>
    <w:rsid w:val="00C76BC0"/>
    <w:rsid w:val="00C772D6"/>
    <w:rsid w:val="00C7730D"/>
    <w:rsid w:val="00C7758B"/>
    <w:rsid w:val="00C77700"/>
    <w:rsid w:val="00C77E8A"/>
    <w:rsid w:val="00C802F2"/>
    <w:rsid w:val="00C805D5"/>
    <w:rsid w:val="00C80A24"/>
    <w:rsid w:val="00C80E67"/>
    <w:rsid w:val="00C80EA1"/>
    <w:rsid w:val="00C81159"/>
    <w:rsid w:val="00C8122E"/>
    <w:rsid w:val="00C81372"/>
    <w:rsid w:val="00C813D2"/>
    <w:rsid w:val="00C8146E"/>
    <w:rsid w:val="00C81B5A"/>
    <w:rsid w:val="00C81C9F"/>
    <w:rsid w:val="00C81D96"/>
    <w:rsid w:val="00C81F71"/>
    <w:rsid w:val="00C82D17"/>
    <w:rsid w:val="00C82F4F"/>
    <w:rsid w:val="00C833EE"/>
    <w:rsid w:val="00C8349A"/>
    <w:rsid w:val="00C83BF5"/>
    <w:rsid w:val="00C8404C"/>
    <w:rsid w:val="00C840EF"/>
    <w:rsid w:val="00C8480F"/>
    <w:rsid w:val="00C84BA1"/>
    <w:rsid w:val="00C84BEF"/>
    <w:rsid w:val="00C851D5"/>
    <w:rsid w:val="00C858EE"/>
    <w:rsid w:val="00C85B54"/>
    <w:rsid w:val="00C85C18"/>
    <w:rsid w:val="00C863E0"/>
    <w:rsid w:val="00C8641D"/>
    <w:rsid w:val="00C86524"/>
    <w:rsid w:val="00C86B61"/>
    <w:rsid w:val="00C86BA3"/>
    <w:rsid w:val="00C87609"/>
    <w:rsid w:val="00C87778"/>
    <w:rsid w:val="00C879BD"/>
    <w:rsid w:val="00C90221"/>
    <w:rsid w:val="00C902EE"/>
    <w:rsid w:val="00C908AA"/>
    <w:rsid w:val="00C90A1B"/>
    <w:rsid w:val="00C90C5A"/>
    <w:rsid w:val="00C90DC7"/>
    <w:rsid w:val="00C90DD5"/>
    <w:rsid w:val="00C90F76"/>
    <w:rsid w:val="00C91058"/>
    <w:rsid w:val="00C9159A"/>
    <w:rsid w:val="00C915DA"/>
    <w:rsid w:val="00C91AEA"/>
    <w:rsid w:val="00C92010"/>
    <w:rsid w:val="00C922B0"/>
    <w:rsid w:val="00C923C3"/>
    <w:rsid w:val="00C923F4"/>
    <w:rsid w:val="00C926CE"/>
    <w:rsid w:val="00C92859"/>
    <w:rsid w:val="00C93233"/>
    <w:rsid w:val="00C9350E"/>
    <w:rsid w:val="00C936D3"/>
    <w:rsid w:val="00C938DB"/>
    <w:rsid w:val="00C939FA"/>
    <w:rsid w:val="00C94056"/>
    <w:rsid w:val="00C948E8"/>
    <w:rsid w:val="00C95021"/>
    <w:rsid w:val="00C95B34"/>
    <w:rsid w:val="00C96029"/>
    <w:rsid w:val="00C964F2"/>
    <w:rsid w:val="00C969A1"/>
    <w:rsid w:val="00C96F46"/>
    <w:rsid w:val="00C973C2"/>
    <w:rsid w:val="00C9759E"/>
    <w:rsid w:val="00C976B3"/>
    <w:rsid w:val="00C9796A"/>
    <w:rsid w:val="00C97E5E"/>
    <w:rsid w:val="00CA014D"/>
    <w:rsid w:val="00CA04A8"/>
    <w:rsid w:val="00CA04C0"/>
    <w:rsid w:val="00CA0F70"/>
    <w:rsid w:val="00CA0FE9"/>
    <w:rsid w:val="00CA1119"/>
    <w:rsid w:val="00CA1D3B"/>
    <w:rsid w:val="00CA248C"/>
    <w:rsid w:val="00CA27FD"/>
    <w:rsid w:val="00CA28EE"/>
    <w:rsid w:val="00CA2EFB"/>
    <w:rsid w:val="00CA3026"/>
    <w:rsid w:val="00CA36D2"/>
    <w:rsid w:val="00CA38E5"/>
    <w:rsid w:val="00CA3A13"/>
    <w:rsid w:val="00CA3C33"/>
    <w:rsid w:val="00CA3F15"/>
    <w:rsid w:val="00CA3FFE"/>
    <w:rsid w:val="00CA4AAC"/>
    <w:rsid w:val="00CA4B6F"/>
    <w:rsid w:val="00CA4DF1"/>
    <w:rsid w:val="00CA5770"/>
    <w:rsid w:val="00CA5B4D"/>
    <w:rsid w:val="00CA5B6C"/>
    <w:rsid w:val="00CA5CE5"/>
    <w:rsid w:val="00CA5D28"/>
    <w:rsid w:val="00CA5D53"/>
    <w:rsid w:val="00CA5DEB"/>
    <w:rsid w:val="00CA6337"/>
    <w:rsid w:val="00CA6DDD"/>
    <w:rsid w:val="00CA7032"/>
    <w:rsid w:val="00CA70A7"/>
    <w:rsid w:val="00CA72A4"/>
    <w:rsid w:val="00CA72BD"/>
    <w:rsid w:val="00CA741D"/>
    <w:rsid w:val="00CA7601"/>
    <w:rsid w:val="00CB01C4"/>
    <w:rsid w:val="00CB1AC2"/>
    <w:rsid w:val="00CB2C16"/>
    <w:rsid w:val="00CB2D6C"/>
    <w:rsid w:val="00CB2E45"/>
    <w:rsid w:val="00CB3089"/>
    <w:rsid w:val="00CB3723"/>
    <w:rsid w:val="00CB4226"/>
    <w:rsid w:val="00CB44F9"/>
    <w:rsid w:val="00CB4502"/>
    <w:rsid w:val="00CB59D6"/>
    <w:rsid w:val="00CB5B6B"/>
    <w:rsid w:val="00CB5C56"/>
    <w:rsid w:val="00CB5CF1"/>
    <w:rsid w:val="00CB5FA1"/>
    <w:rsid w:val="00CB62BD"/>
    <w:rsid w:val="00CB65DE"/>
    <w:rsid w:val="00CB666A"/>
    <w:rsid w:val="00CB6E27"/>
    <w:rsid w:val="00CB71BC"/>
    <w:rsid w:val="00CB72E8"/>
    <w:rsid w:val="00CB74F8"/>
    <w:rsid w:val="00CB75B0"/>
    <w:rsid w:val="00CB7776"/>
    <w:rsid w:val="00CB7A3B"/>
    <w:rsid w:val="00CC091B"/>
    <w:rsid w:val="00CC0CEF"/>
    <w:rsid w:val="00CC0EFC"/>
    <w:rsid w:val="00CC10DB"/>
    <w:rsid w:val="00CC1484"/>
    <w:rsid w:val="00CC148B"/>
    <w:rsid w:val="00CC1625"/>
    <w:rsid w:val="00CC1BA6"/>
    <w:rsid w:val="00CC267A"/>
    <w:rsid w:val="00CC2C41"/>
    <w:rsid w:val="00CC2D8D"/>
    <w:rsid w:val="00CC3F6A"/>
    <w:rsid w:val="00CC44D9"/>
    <w:rsid w:val="00CC5081"/>
    <w:rsid w:val="00CC508A"/>
    <w:rsid w:val="00CC5750"/>
    <w:rsid w:val="00CC576B"/>
    <w:rsid w:val="00CC57CD"/>
    <w:rsid w:val="00CC5805"/>
    <w:rsid w:val="00CC5847"/>
    <w:rsid w:val="00CC5891"/>
    <w:rsid w:val="00CC5FE2"/>
    <w:rsid w:val="00CC65D1"/>
    <w:rsid w:val="00CC6760"/>
    <w:rsid w:val="00CC7F4D"/>
    <w:rsid w:val="00CD03AA"/>
    <w:rsid w:val="00CD06D6"/>
    <w:rsid w:val="00CD0EB7"/>
    <w:rsid w:val="00CD1158"/>
    <w:rsid w:val="00CD1448"/>
    <w:rsid w:val="00CD18C0"/>
    <w:rsid w:val="00CD18E3"/>
    <w:rsid w:val="00CD1A93"/>
    <w:rsid w:val="00CD2826"/>
    <w:rsid w:val="00CD2B77"/>
    <w:rsid w:val="00CD2D27"/>
    <w:rsid w:val="00CD2EB2"/>
    <w:rsid w:val="00CD320E"/>
    <w:rsid w:val="00CD323F"/>
    <w:rsid w:val="00CD3332"/>
    <w:rsid w:val="00CD3471"/>
    <w:rsid w:val="00CD3BB2"/>
    <w:rsid w:val="00CD3CB0"/>
    <w:rsid w:val="00CD3F55"/>
    <w:rsid w:val="00CD3FCF"/>
    <w:rsid w:val="00CD4023"/>
    <w:rsid w:val="00CD454B"/>
    <w:rsid w:val="00CD48EA"/>
    <w:rsid w:val="00CD4B11"/>
    <w:rsid w:val="00CD4B4E"/>
    <w:rsid w:val="00CD527D"/>
    <w:rsid w:val="00CD52BB"/>
    <w:rsid w:val="00CD54C1"/>
    <w:rsid w:val="00CD594B"/>
    <w:rsid w:val="00CD5BDB"/>
    <w:rsid w:val="00CD5C71"/>
    <w:rsid w:val="00CD627F"/>
    <w:rsid w:val="00CD6404"/>
    <w:rsid w:val="00CD6477"/>
    <w:rsid w:val="00CD65D4"/>
    <w:rsid w:val="00CD6A9E"/>
    <w:rsid w:val="00CD6ED0"/>
    <w:rsid w:val="00CD6F6A"/>
    <w:rsid w:val="00CD70F9"/>
    <w:rsid w:val="00CD7558"/>
    <w:rsid w:val="00CD769D"/>
    <w:rsid w:val="00CD7A51"/>
    <w:rsid w:val="00CD7DA0"/>
    <w:rsid w:val="00CE0333"/>
    <w:rsid w:val="00CE0443"/>
    <w:rsid w:val="00CE0539"/>
    <w:rsid w:val="00CE065A"/>
    <w:rsid w:val="00CE06CA"/>
    <w:rsid w:val="00CE0821"/>
    <w:rsid w:val="00CE08F2"/>
    <w:rsid w:val="00CE0952"/>
    <w:rsid w:val="00CE09E8"/>
    <w:rsid w:val="00CE0AFB"/>
    <w:rsid w:val="00CE0B61"/>
    <w:rsid w:val="00CE0DDD"/>
    <w:rsid w:val="00CE1FF3"/>
    <w:rsid w:val="00CE21D0"/>
    <w:rsid w:val="00CE2DC6"/>
    <w:rsid w:val="00CE2DCD"/>
    <w:rsid w:val="00CE3052"/>
    <w:rsid w:val="00CE33C2"/>
    <w:rsid w:val="00CE39AF"/>
    <w:rsid w:val="00CE3AF3"/>
    <w:rsid w:val="00CE425C"/>
    <w:rsid w:val="00CE49B0"/>
    <w:rsid w:val="00CE4E56"/>
    <w:rsid w:val="00CE5082"/>
    <w:rsid w:val="00CE50B2"/>
    <w:rsid w:val="00CE6225"/>
    <w:rsid w:val="00CE6313"/>
    <w:rsid w:val="00CE63FC"/>
    <w:rsid w:val="00CE6538"/>
    <w:rsid w:val="00CE6705"/>
    <w:rsid w:val="00CE730C"/>
    <w:rsid w:val="00CE74EE"/>
    <w:rsid w:val="00CE7977"/>
    <w:rsid w:val="00CE7B7A"/>
    <w:rsid w:val="00CE7C24"/>
    <w:rsid w:val="00CE7E07"/>
    <w:rsid w:val="00CE7EE1"/>
    <w:rsid w:val="00CF013D"/>
    <w:rsid w:val="00CF07A1"/>
    <w:rsid w:val="00CF0844"/>
    <w:rsid w:val="00CF10BA"/>
    <w:rsid w:val="00CF128E"/>
    <w:rsid w:val="00CF1467"/>
    <w:rsid w:val="00CF1F37"/>
    <w:rsid w:val="00CF1F58"/>
    <w:rsid w:val="00CF214F"/>
    <w:rsid w:val="00CF21BA"/>
    <w:rsid w:val="00CF21D8"/>
    <w:rsid w:val="00CF24D5"/>
    <w:rsid w:val="00CF28DB"/>
    <w:rsid w:val="00CF299C"/>
    <w:rsid w:val="00CF2C2D"/>
    <w:rsid w:val="00CF2D86"/>
    <w:rsid w:val="00CF2EFB"/>
    <w:rsid w:val="00CF2F6B"/>
    <w:rsid w:val="00CF33D2"/>
    <w:rsid w:val="00CF3820"/>
    <w:rsid w:val="00CF39DC"/>
    <w:rsid w:val="00CF3E55"/>
    <w:rsid w:val="00CF3E9B"/>
    <w:rsid w:val="00CF41E4"/>
    <w:rsid w:val="00CF447B"/>
    <w:rsid w:val="00CF45F2"/>
    <w:rsid w:val="00CF4ADB"/>
    <w:rsid w:val="00CF4C8E"/>
    <w:rsid w:val="00CF6104"/>
    <w:rsid w:val="00CF6920"/>
    <w:rsid w:val="00CF69EC"/>
    <w:rsid w:val="00CF6C78"/>
    <w:rsid w:val="00CF7478"/>
    <w:rsid w:val="00CF7BD2"/>
    <w:rsid w:val="00CF7CC4"/>
    <w:rsid w:val="00CF7E5E"/>
    <w:rsid w:val="00CF7FA4"/>
    <w:rsid w:val="00D002A5"/>
    <w:rsid w:val="00D0062C"/>
    <w:rsid w:val="00D00D11"/>
    <w:rsid w:val="00D0110A"/>
    <w:rsid w:val="00D012F8"/>
    <w:rsid w:val="00D013C0"/>
    <w:rsid w:val="00D01497"/>
    <w:rsid w:val="00D014EE"/>
    <w:rsid w:val="00D015FB"/>
    <w:rsid w:val="00D017F1"/>
    <w:rsid w:val="00D018A4"/>
    <w:rsid w:val="00D018AA"/>
    <w:rsid w:val="00D01933"/>
    <w:rsid w:val="00D01F48"/>
    <w:rsid w:val="00D01F81"/>
    <w:rsid w:val="00D01FCE"/>
    <w:rsid w:val="00D02163"/>
    <w:rsid w:val="00D02D7C"/>
    <w:rsid w:val="00D03464"/>
    <w:rsid w:val="00D0368D"/>
    <w:rsid w:val="00D03728"/>
    <w:rsid w:val="00D03C15"/>
    <w:rsid w:val="00D03C48"/>
    <w:rsid w:val="00D03F14"/>
    <w:rsid w:val="00D041A6"/>
    <w:rsid w:val="00D0452F"/>
    <w:rsid w:val="00D04860"/>
    <w:rsid w:val="00D04C30"/>
    <w:rsid w:val="00D04C86"/>
    <w:rsid w:val="00D04D33"/>
    <w:rsid w:val="00D04DA9"/>
    <w:rsid w:val="00D051E6"/>
    <w:rsid w:val="00D05201"/>
    <w:rsid w:val="00D05426"/>
    <w:rsid w:val="00D05C2A"/>
    <w:rsid w:val="00D0611B"/>
    <w:rsid w:val="00D0629A"/>
    <w:rsid w:val="00D068CE"/>
    <w:rsid w:val="00D06904"/>
    <w:rsid w:val="00D06C52"/>
    <w:rsid w:val="00D06F97"/>
    <w:rsid w:val="00D07038"/>
    <w:rsid w:val="00D075CE"/>
    <w:rsid w:val="00D078EC"/>
    <w:rsid w:val="00D1005A"/>
    <w:rsid w:val="00D102CC"/>
    <w:rsid w:val="00D10452"/>
    <w:rsid w:val="00D107EE"/>
    <w:rsid w:val="00D10BE9"/>
    <w:rsid w:val="00D11537"/>
    <w:rsid w:val="00D11E81"/>
    <w:rsid w:val="00D11FE8"/>
    <w:rsid w:val="00D12127"/>
    <w:rsid w:val="00D12333"/>
    <w:rsid w:val="00D12531"/>
    <w:rsid w:val="00D12689"/>
    <w:rsid w:val="00D126D3"/>
    <w:rsid w:val="00D1278A"/>
    <w:rsid w:val="00D127E5"/>
    <w:rsid w:val="00D1301A"/>
    <w:rsid w:val="00D13169"/>
    <w:rsid w:val="00D1328E"/>
    <w:rsid w:val="00D133BF"/>
    <w:rsid w:val="00D133FF"/>
    <w:rsid w:val="00D13603"/>
    <w:rsid w:val="00D13DAA"/>
    <w:rsid w:val="00D140ED"/>
    <w:rsid w:val="00D1438F"/>
    <w:rsid w:val="00D14906"/>
    <w:rsid w:val="00D14AB8"/>
    <w:rsid w:val="00D154EF"/>
    <w:rsid w:val="00D1580C"/>
    <w:rsid w:val="00D1595F"/>
    <w:rsid w:val="00D159AD"/>
    <w:rsid w:val="00D159E7"/>
    <w:rsid w:val="00D15F3F"/>
    <w:rsid w:val="00D16084"/>
    <w:rsid w:val="00D16170"/>
    <w:rsid w:val="00D16186"/>
    <w:rsid w:val="00D16C27"/>
    <w:rsid w:val="00D17341"/>
    <w:rsid w:val="00D174FD"/>
    <w:rsid w:val="00D1774F"/>
    <w:rsid w:val="00D1779B"/>
    <w:rsid w:val="00D178DE"/>
    <w:rsid w:val="00D1792B"/>
    <w:rsid w:val="00D203B9"/>
    <w:rsid w:val="00D20735"/>
    <w:rsid w:val="00D2099A"/>
    <w:rsid w:val="00D20A48"/>
    <w:rsid w:val="00D20B58"/>
    <w:rsid w:val="00D212CD"/>
    <w:rsid w:val="00D212CF"/>
    <w:rsid w:val="00D21998"/>
    <w:rsid w:val="00D22196"/>
    <w:rsid w:val="00D22357"/>
    <w:rsid w:val="00D22878"/>
    <w:rsid w:val="00D230FC"/>
    <w:rsid w:val="00D2354A"/>
    <w:rsid w:val="00D2369B"/>
    <w:rsid w:val="00D247F8"/>
    <w:rsid w:val="00D2506A"/>
    <w:rsid w:val="00D251D0"/>
    <w:rsid w:val="00D25BB6"/>
    <w:rsid w:val="00D25C32"/>
    <w:rsid w:val="00D25FA6"/>
    <w:rsid w:val="00D25FBC"/>
    <w:rsid w:val="00D26043"/>
    <w:rsid w:val="00D26133"/>
    <w:rsid w:val="00D26144"/>
    <w:rsid w:val="00D26954"/>
    <w:rsid w:val="00D279FE"/>
    <w:rsid w:val="00D30275"/>
    <w:rsid w:val="00D302C7"/>
    <w:rsid w:val="00D304B0"/>
    <w:rsid w:val="00D3097E"/>
    <w:rsid w:val="00D30BF7"/>
    <w:rsid w:val="00D30F26"/>
    <w:rsid w:val="00D30FCF"/>
    <w:rsid w:val="00D310E2"/>
    <w:rsid w:val="00D3134F"/>
    <w:rsid w:val="00D3174C"/>
    <w:rsid w:val="00D31886"/>
    <w:rsid w:val="00D320CF"/>
    <w:rsid w:val="00D3254F"/>
    <w:rsid w:val="00D32697"/>
    <w:rsid w:val="00D327F7"/>
    <w:rsid w:val="00D32AD5"/>
    <w:rsid w:val="00D32C45"/>
    <w:rsid w:val="00D3353F"/>
    <w:rsid w:val="00D33B09"/>
    <w:rsid w:val="00D3407E"/>
    <w:rsid w:val="00D34799"/>
    <w:rsid w:val="00D3483F"/>
    <w:rsid w:val="00D35279"/>
    <w:rsid w:val="00D3598A"/>
    <w:rsid w:val="00D35C20"/>
    <w:rsid w:val="00D365D9"/>
    <w:rsid w:val="00D3700F"/>
    <w:rsid w:val="00D371FB"/>
    <w:rsid w:val="00D37617"/>
    <w:rsid w:val="00D3777C"/>
    <w:rsid w:val="00D37A92"/>
    <w:rsid w:val="00D37C6B"/>
    <w:rsid w:val="00D37E18"/>
    <w:rsid w:val="00D37E66"/>
    <w:rsid w:val="00D37F15"/>
    <w:rsid w:val="00D40239"/>
    <w:rsid w:val="00D408A2"/>
    <w:rsid w:val="00D40C4D"/>
    <w:rsid w:val="00D40C57"/>
    <w:rsid w:val="00D4137E"/>
    <w:rsid w:val="00D41977"/>
    <w:rsid w:val="00D41A85"/>
    <w:rsid w:val="00D41E07"/>
    <w:rsid w:val="00D42428"/>
    <w:rsid w:val="00D42560"/>
    <w:rsid w:val="00D42669"/>
    <w:rsid w:val="00D42933"/>
    <w:rsid w:val="00D42A54"/>
    <w:rsid w:val="00D43052"/>
    <w:rsid w:val="00D43E3B"/>
    <w:rsid w:val="00D44326"/>
    <w:rsid w:val="00D44AE9"/>
    <w:rsid w:val="00D44DA1"/>
    <w:rsid w:val="00D44DC6"/>
    <w:rsid w:val="00D44F7F"/>
    <w:rsid w:val="00D45069"/>
    <w:rsid w:val="00D45657"/>
    <w:rsid w:val="00D46338"/>
    <w:rsid w:val="00D4654D"/>
    <w:rsid w:val="00D46664"/>
    <w:rsid w:val="00D46990"/>
    <w:rsid w:val="00D46B7A"/>
    <w:rsid w:val="00D46CE3"/>
    <w:rsid w:val="00D46E1E"/>
    <w:rsid w:val="00D471C1"/>
    <w:rsid w:val="00D47325"/>
    <w:rsid w:val="00D47326"/>
    <w:rsid w:val="00D47503"/>
    <w:rsid w:val="00D47897"/>
    <w:rsid w:val="00D478A7"/>
    <w:rsid w:val="00D5005B"/>
    <w:rsid w:val="00D5033C"/>
    <w:rsid w:val="00D50CA8"/>
    <w:rsid w:val="00D50CCC"/>
    <w:rsid w:val="00D5114D"/>
    <w:rsid w:val="00D51562"/>
    <w:rsid w:val="00D51776"/>
    <w:rsid w:val="00D519FA"/>
    <w:rsid w:val="00D51A2E"/>
    <w:rsid w:val="00D51DD0"/>
    <w:rsid w:val="00D522C3"/>
    <w:rsid w:val="00D52AC2"/>
    <w:rsid w:val="00D52BF4"/>
    <w:rsid w:val="00D53023"/>
    <w:rsid w:val="00D53031"/>
    <w:rsid w:val="00D5306F"/>
    <w:rsid w:val="00D530E1"/>
    <w:rsid w:val="00D531F3"/>
    <w:rsid w:val="00D53459"/>
    <w:rsid w:val="00D53D29"/>
    <w:rsid w:val="00D53E3F"/>
    <w:rsid w:val="00D54012"/>
    <w:rsid w:val="00D5469E"/>
    <w:rsid w:val="00D54A3C"/>
    <w:rsid w:val="00D54C79"/>
    <w:rsid w:val="00D54E64"/>
    <w:rsid w:val="00D54EE3"/>
    <w:rsid w:val="00D5534F"/>
    <w:rsid w:val="00D554D9"/>
    <w:rsid w:val="00D55BDC"/>
    <w:rsid w:val="00D55DC7"/>
    <w:rsid w:val="00D55F25"/>
    <w:rsid w:val="00D5682D"/>
    <w:rsid w:val="00D56863"/>
    <w:rsid w:val="00D56A21"/>
    <w:rsid w:val="00D5708F"/>
    <w:rsid w:val="00D572DE"/>
    <w:rsid w:val="00D57739"/>
    <w:rsid w:val="00D57AA9"/>
    <w:rsid w:val="00D57AB8"/>
    <w:rsid w:val="00D57ABC"/>
    <w:rsid w:val="00D60A13"/>
    <w:rsid w:val="00D60E9D"/>
    <w:rsid w:val="00D60FC2"/>
    <w:rsid w:val="00D6139C"/>
    <w:rsid w:val="00D61619"/>
    <w:rsid w:val="00D61788"/>
    <w:rsid w:val="00D61987"/>
    <w:rsid w:val="00D61A5C"/>
    <w:rsid w:val="00D62161"/>
    <w:rsid w:val="00D62285"/>
    <w:rsid w:val="00D623C9"/>
    <w:rsid w:val="00D62576"/>
    <w:rsid w:val="00D625F9"/>
    <w:rsid w:val="00D629C8"/>
    <w:rsid w:val="00D62AFD"/>
    <w:rsid w:val="00D62FBD"/>
    <w:rsid w:val="00D631A6"/>
    <w:rsid w:val="00D633A0"/>
    <w:rsid w:val="00D6370E"/>
    <w:rsid w:val="00D63843"/>
    <w:rsid w:val="00D638A2"/>
    <w:rsid w:val="00D63A93"/>
    <w:rsid w:val="00D63D5B"/>
    <w:rsid w:val="00D643CF"/>
    <w:rsid w:val="00D64464"/>
    <w:rsid w:val="00D652DC"/>
    <w:rsid w:val="00D659A2"/>
    <w:rsid w:val="00D65B3F"/>
    <w:rsid w:val="00D65FB8"/>
    <w:rsid w:val="00D660AA"/>
    <w:rsid w:val="00D6621A"/>
    <w:rsid w:val="00D66264"/>
    <w:rsid w:val="00D66500"/>
    <w:rsid w:val="00D66BC8"/>
    <w:rsid w:val="00D67034"/>
    <w:rsid w:val="00D67AD8"/>
    <w:rsid w:val="00D67D31"/>
    <w:rsid w:val="00D67EA2"/>
    <w:rsid w:val="00D71802"/>
    <w:rsid w:val="00D71944"/>
    <w:rsid w:val="00D71A89"/>
    <w:rsid w:val="00D71FE1"/>
    <w:rsid w:val="00D71FF4"/>
    <w:rsid w:val="00D721D2"/>
    <w:rsid w:val="00D7244C"/>
    <w:rsid w:val="00D72FDC"/>
    <w:rsid w:val="00D732E7"/>
    <w:rsid w:val="00D73430"/>
    <w:rsid w:val="00D73D1A"/>
    <w:rsid w:val="00D741DE"/>
    <w:rsid w:val="00D7425A"/>
    <w:rsid w:val="00D742F4"/>
    <w:rsid w:val="00D7434F"/>
    <w:rsid w:val="00D74D60"/>
    <w:rsid w:val="00D750A8"/>
    <w:rsid w:val="00D754B2"/>
    <w:rsid w:val="00D75593"/>
    <w:rsid w:val="00D75990"/>
    <w:rsid w:val="00D759D1"/>
    <w:rsid w:val="00D75A70"/>
    <w:rsid w:val="00D75B21"/>
    <w:rsid w:val="00D75B64"/>
    <w:rsid w:val="00D75BA9"/>
    <w:rsid w:val="00D75CB0"/>
    <w:rsid w:val="00D76715"/>
    <w:rsid w:val="00D7684E"/>
    <w:rsid w:val="00D76E04"/>
    <w:rsid w:val="00D76F65"/>
    <w:rsid w:val="00D76FF6"/>
    <w:rsid w:val="00D773E4"/>
    <w:rsid w:val="00D7796E"/>
    <w:rsid w:val="00D77A21"/>
    <w:rsid w:val="00D80429"/>
    <w:rsid w:val="00D80629"/>
    <w:rsid w:val="00D80DB0"/>
    <w:rsid w:val="00D80FE6"/>
    <w:rsid w:val="00D810A8"/>
    <w:rsid w:val="00D8159B"/>
    <w:rsid w:val="00D81840"/>
    <w:rsid w:val="00D81BCB"/>
    <w:rsid w:val="00D81EB0"/>
    <w:rsid w:val="00D835E3"/>
    <w:rsid w:val="00D837EA"/>
    <w:rsid w:val="00D83919"/>
    <w:rsid w:val="00D83C6A"/>
    <w:rsid w:val="00D83D05"/>
    <w:rsid w:val="00D84182"/>
    <w:rsid w:val="00D84754"/>
    <w:rsid w:val="00D8476D"/>
    <w:rsid w:val="00D8478C"/>
    <w:rsid w:val="00D84B89"/>
    <w:rsid w:val="00D850D1"/>
    <w:rsid w:val="00D856ED"/>
    <w:rsid w:val="00D85891"/>
    <w:rsid w:val="00D85A72"/>
    <w:rsid w:val="00D860C6"/>
    <w:rsid w:val="00D8642E"/>
    <w:rsid w:val="00D865D8"/>
    <w:rsid w:val="00D8664B"/>
    <w:rsid w:val="00D8681F"/>
    <w:rsid w:val="00D8688D"/>
    <w:rsid w:val="00D86A75"/>
    <w:rsid w:val="00D86BF3"/>
    <w:rsid w:val="00D870C7"/>
    <w:rsid w:val="00D8788B"/>
    <w:rsid w:val="00D87C51"/>
    <w:rsid w:val="00D87E96"/>
    <w:rsid w:val="00D90535"/>
    <w:rsid w:val="00D9094E"/>
    <w:rsid w:val="00D90CDE"/>
    <w:rsid w:val="00D90DC0"/>
    <w:rsid w:val="00D911F3"/>
    <w:rsid w:val="00D913B7"/>
    <w:rsid w:val="00D9162C"/>
    <w:rsid w:val="00D922CE"/>
    <w:rsid w:val="00D924C4"/>
    <w:rsid w:val="00D92E52"/>
    <w:rsid w:val="00D931F4"/>
    <w:rsid w:val="00D93354"/>
    <w:rsid w:val="00D93499"/>
    <w:rsid w:val="00D9386D"/>
    <w:rsid w:val="00D939C9"/>
    <w:rsid w:val="00D93CD0"/>
    <w:rsid w:val="00D93DB7"/>
    <w:rsid w:val="00D93E65"/>
    <w:rsid w:val="00D93EDF"/>
    <w:rsid w:val="00D9551C"/>
    <w:rsid w:val="00D95F00"/>
    <w:rsid w:val="00D962F2"/>
    <w:rsid w:val="00D963DE"/>
    <w:rsid w:val="00D96658"/>
    <w:rsid w:val="00D96DB7"/>
    <w:rsid w:val="00D96E5C"/>
    <w:rsid w:val="00D977CE"/>
    <w:rsid w:val="00D9794C"/>
    <w:rsid w:val="00D9798E"/>
    <w:rsid w:val="00D97FA9"/>
    <w:rsid w:val="00DA0089"/>
    <w:rsid w:val="00DA051E"/>
    <w:rsid w:val="00DA059C"/>
    <w:rsid w:val="00DA05E0"/>
    <w:rsid w:val="00DA09C8"/>
    <w:rsid w:val="00DA0B15"/>
    <w:rsid w:val="00DA156C"/>
    <w:rsid w:val="00DA1595"/>
    <w:rsid w:val="00DA1CCE"/>
    <w:rsid w:val="00DA201F"/>
    <w:rsid w:val="00DA2099"/>
    <w:rsid w:val="00DA2272"/>
    <w:rsid w:val="00DA27A5"/>
    <w:rsid w:val="00DA287A"/>
    <w:rsid w:val="00DA2A89"/>
    <w:rsid w:val="00DA2C0A"/>
    <w:rsid w:val="00DA2C64"/>
    <w:rsid w:val="00DA32EB"/>
    <w:rsid w:val="00DA334E"/>
    <w:rsid w:val="00DA37ED"/>
    <w:rsid w:val="00DA42D5"/>
    <w:rsid w:val="00DA495E"/>
    <w:rsid w:val="00DA4D8E"/>
    <w:rsid w:val="00DA5695"/>
    <w:rsid w:val="00DA57D2"/>
    <w:rsid w:val="00DA589C"/>
    <w:rsid w:val="00DA59B6"/>
    <w:rsid w:val="00DA5E53"/>
    <w:rsid w:val="00DA6261"/>
    <w:rsid w:val="00DA62EB"/>
    <w:rsid w:val="00DA6338"/>
    <w:rsid w:val="00DA66A1"/>
    <w:rsid w:val="00DA6A08"/>
    <w:rsid w:val="00DA6A25"/>
    <w:rsid w:val="00DA6BFC"/>
    <w:rsid w:val="00DA6C2A"/>
    <w:rsid w:val="00DA6C2B"/>
    <w:rsid w:val="00DA709F"/>
    <w:rsid w:val="00DA714E"/>
    <w:rsid w:val="00DA73E2"/>
    <w:rsid w:val="00DA78DD"/>
    <w:rsid w:val="00DA7AD1"/>
    <w:rsid w:val="00DA7AFA"/>
    <w:rsid w:val="00DA7EDC"/>
    <w:rsid w:val="00DA7F4D"/>
    <w:rsid w:val="00DB00DE"/>
    <w:rsid w:val="00DB0C00"/>
    <w:rsid w:val="00DB0CBA"/>
    <w:rsid w:val="00DB10FD"/>
    <w:rsid w:val="00DB11BB"/>
    <w:rsid w:val="00DB16B2"/>
    <w:rsid w:val="00DB1D20"/>
    <w:rsid w:val="00DB285E"/>
    <w:rsid w:val="00DB2AD6"/>
    <w:rsid w:val="00DB2B08"/>
    <w:rsid w:val="00DB2F8A"/>
    <w:rsid w:val="00DB36D1"/>
    <w:rsid w:val="00DB3C4D"/>
    <w:rsid w:val="00DB3CFB"/>
    <w:rsid w:val="00DB3FD5"/>
    <w:rsid w:val="00DB430C"/>
    <w:rsid w:val="00DB45FB"/>
    <w:rsid w:val="00DB4816"/>
    <w:rsid w:val="00DB48CE"/>
    <w:rsid w:val="00DB4BFC"/>
    <w:rsid w:val="00DB4FCD"/>
    <w:rsid w:val="00DB5009"/>
    <w:rsid w:val="00DB5402"/>
    <w:rsid w:val="00DB5704"/>
    <w:rsid w:val="00DB5736"/>
    <w:rsid w:val="00DB5CFE"/>
    <w:rsid w:val="00DB5E46"/>
    <w:rsid w:val="00DB61B9"/>
    <w:rsid w:val="00DB6AE3"/>
    <w:rsid w:val="00DB6EC2"/>
    <w:rsid w:val="00DB72E9"/>
    <w:rsid w:val="00DB75A8"/>
    <w:rsid w:val="00DB75B9"/>
    <w:rsid w:val="00DB7C8A"/>
    <w:rsid w:val="00DC00A9"/>
    <w:rsid w:val="00DC00FE"/>
    <w:rsid w:val="00DC0456"/>
    <w:rsid w:val="00DC069D"/>
    <w:rsid w:val="00DC0719"/>
    <w:rsid w:val="00DC0ACC"/>
    <w:rsid w:val="00DC11E7"/>
    <w:rsid w:val="00DC24F4"/>
    <w:rsid w:val="00DC278C"/>
    <w:rsid w:val="00DC279E"/>
    <w:rsid w:val="00DC2FD6"/>
    <w:rsid w:val="00DC311A"/>
    <w:rsid w:val="00DC33CB"/>
    <w:rsid w:val="00DC3534"/>
    <w:rsid w:val="00DC3825"/>
    <w:rsid w:val="00DC3ADE"/>
    <w:rsid w:val="00DC3B9E"/>
    <w:rsid w:val="00DC3C21"/>
    <w:rsid w:val="00DC42C1"/>
    <w:rsid w:val="00DC4313"/>
    <w:rsid w:val="00DC4366"/>
    <w:rsid w:val="00DC4471"/>
    <w:rsid w:val="00DC48CB"/>
    <w:rsid w:val="00DC495D"/>
    <w:rsid w:val="00DC4C30"/>
    <w:rsid w:val="00DC4DD1"/>
    <w:rsid w:val="00DC5253"/>
    <w:rsid w:val="00DC57E2"/>
    <w:rsid w:val="00DC57FC"/>
    <w:rsid w:val="00DC5992"/>
    <w:rsid w:val="00DC5B3E"/>
    <w:rsid w:val="00DC5C4A"/>
    <w:rsid w:val="00DC5DA0"/>
    <w:rsid w:val="00DC684A"/>
    <w:rsid w:val="00DC6C3D"/>
    <w:rsid w:val="00DC6C50"/>
    <w:rsid w:val="00DC6D2B"/>
    <w:rsid w:val="00DC6D77"/>
    <w:rsid w:val="00DC7C47"/>
    <w:rsid w:val="00DC7C83"/>
    <w:rsid w:val="00DC7F5D"/>
    <w:rsid w:val="00DD01B7"/>
    <w:rsid w:val="00DD04D4"/>
    <w:rsid w:val="00DD1057"/>
    <w:rsid w:val="00DD1292"/>
    <w:rsid w:val="00DD1311"/>
    <w:rsid w:val="00DD1935"/>
    <w:rsid w:val="00DD1A3F"/>
    <w:rsid w:val="00DD1A43"/>
    <w:rsid w:val="00DD2123"/>
    <w:rsid w:val="00DD2384"/>
    <w:rsid w:val="00DD29AB"/>
    <w:rsid w:val="00DD2BC9"/>
    <w:rsid w:val="00DD355E"/>
    <w:rsid w:val="00DD3D97"/>
    <w:rsid w:val="00DD3E26"/>
    <w:rsid w:val="00DD4307"/>
    <w:rsid w:val="00DD5009"/>
    <w:rsid w:val="00DD5140"/>
    <w:rsid w:val="00DD5984"/>
    <w:rsid w:val="00DD5A07"/>
    <w:rsid w:val="00DD5DE1"/>
    <w:rsid w:val="00DD5EE7"/>
    <w:rsid w:val="00DD60D4"/>
    <w:rsid w:val="00DD62E4"/>
    <w:rsid w:val="00DD6BAC"/>
    <w:rsid w:val="00DD6C3F"/>
    <w:rsid w:val="00DD7677"/>
    <w:rsid w:val="00DD7922"/>
    <w:rsid w:val="00DD7A27"/>
    <w:rsid w:val="00DD7A31"/>
    <w:rsid w:val="00DE051E"/>
    <w:rsid w:val="00DE0750"/>
    <w:rsid w:val="00DE08D2"/>
    <w:rsid w:val="00DE0ADB"/>
    <w:rsid w:val="00DE0B76"/>
    <w:rsid w:val="00DE0B87"/>
    <w:rsid w:val="00DE116F"/>
    <w:rsid w:val="00DE15DD"/>
    <w:rsid w:val="00DE1610"/>
    <w:rsid w:val="00DE1BAF"/>
    <w:rsid w:val="00DE230A"/>
    <w:rsid w:val="00DE26B4"/>
    <w:rsid w:val="00DE2946"/>
    <w:rsid w:val="00DE2AEC"/>
    <w:rsid w:val="00DE2B10"/>
    <w:rsid w:val="00DE2C62"/>
    <w:rsid w:val="00DE2D57"/>
    <w:rsid w:val="00DE304C"/>
    <w:rsid w:val="00DE33CD"/>
    <w:rsid w:val="00DE35F5"/>
    <w:rsid w:val="00DE393C"/>
    <w:rsid w:val="00DE3D0A"/>
    <w:rsid w:val="00DE3DB4"/>
    <w:rsid w:val="00DE4049"/>
    <w:rsid w:val="00DE4CDB"/>
    <w:rsid w:val="00DE4DF9"/>
    <w:rsid w:val="00DE585F"/>
    <w:rsid w:val="00DE58FD"/>
    <w:rsid w:val="00DE59E7"/>
    <w:rsid w:val="00DE5D32"/>
    <w:rsid w:val="00DE5DBC"/>
    <w:rsid w:val="00DE5EAD"/>
    <w:rsid w:val="00DE63DD"/>
    <w:rsid w:val="00DE69E2"/>
    <w:rsid w:val="00DE6FA7"/>
    <w:rsid w:val="00DE7149"/>
    <w:rsid w:val="00DE7889"/>
    <w:rsid w:val="00DE79EF"/>
    <w:rsid w:val="00DE7AA1"/>
    <w:rsid w:val="00DE7B16"/>
    <w:rsid w:val="00DE7E4F"/>
    <w:rsid w:val="00DF0109"/>
    <w:rsid w:val="00DF104D"/>
    <w:rsid w:val="00DF19C4"/>
    <w:rsid w:val="00DF1D52"/>
    <w:rsid w:val="00DF21B8"/>
    <w:rsid w:val="00DF21F8"/>
    <w:rsid w:val="00DF2832"/>
    <w:rsid w:val="00DF2A5D"/>
    <w:rsid w:val="00DF2BDB"/>
    <w:rsid w:val="00DF31F0"/>
    <w:rsid w:val="00DF322D"/>
    <w:rsid w:val="00DF3818"/>
    <w:rsid w:val="00DF38E6"/>
    <w:rsid w:val="00DF3916"/>
    <w:rsid w:val="00DF39CF"/>
    <w:rsid w:val="00DF3A62"/>
    <w:rsid w:val="00DF409C"/>
    <w:rsid w:val="00DF466B"/>
    <w:rsid w:val="00DF4871"/>
    <w:rsid w:val="00DF4C19"/>
    <w:rsid w:val="00DF4C7B"/>
    <w:rsid w:val="00DF50A4"/>
    <w:rsid w:val="00DF5213"/>
    <w:rsid w:val="00DF55C5"/>
    <w:rsid w:val="00DF561B"/>
    <w:rsid w:val="00DF5EE5"/>
    <w:rsid w:val="00DF65C6"/>
    <w:rsid w:val="00DF6A4E"/>
    <w:rsid w:val="00DF6CED"/>
    <w:rsid w:val="00DF7074"/>
    <w:rsid w:val="00DF7152"/>
    <w:rsid w:val="00DF7158"/>
    <w:rsid w:val="00DF722E"/>
    <w:rsid w:val="00DF7356"/>
    <w:rsid w:val="00DF77F0"/>
    <w:rsid w:val="00DF7824"/>
    <w:rsid w:val="00DF78C2"/>
    <w:rsid w:val="00DF7997"/>
    <w:rsid w:val="00DF7AF3"/>
    <w:rsid w:val="00DF7DCB"/>
    <w:rsid w:val="00DF7E53"/>
    <w:rsid w:val="00E00D51"/>
    <w:rsid w:val="00E00FEB"/>
    <w:rsid w:val="00E0156D"/>
    <w:rsid w:val="00E01A62"/>
    <w:rsid w:val="00E01C32"/>
    <w:rsid w:val="00E01F43"/>
    <w:rsid w:val="00E02312"/>
    <w:rsid w:val="00E0246D"/>
    <w:rsid w:val="00E02896"/>
    <w:rsid w:val="00E028AA"/>
    <w:rsid w:val="00E029D1"/>
    <w:rsid w:val="00E02C6B"/>
    <w:rsid w:val="00E02E9E"/>
    <w:rsid w:val="00E02F01"/>
    <w:rsid w:val="00E03067"/>
    <w:rsid w:val="00E03B6E"/>
    <w:rsid w:val="00E03BE0"/>
    <w:rsid w:val="00E03CC1"/>
    <w:rsid w:val="00E04190"/>
    <w:rsid w:val="00E04CC4"/>
    <w:rsid w:val="00E0584F"/>
    <w:rsid w:val="00E060C1"/>
    <w:rsid w:val="00E0647E"/>
    <w:rsid w:val="00E06A65"/>
    <w:rsid w:val="00E06D52"/>
    <w:rsid w:val="00E06ECB"/>
    <w:rsid w:val="00E070B4"/>
    <w:rsid w:val="00E072BF"/>
    <w:rsid w:val="00E072C6"/>
    <w:rsid w:val="00E075DB"/>
    <w:rsid w:val="00E076C4"/>
    <w:rsid w:val="00E07A77"/>
    <w:rsid w:val="00E07F4F"/>
    <w:rsid w:val="00E1011E"/>
    <w:rsid w:val="00E107C3"/>
    <w:rsid w:val="00E10877"/>
    <w:rsid w:val="00E1088B"/>
    <w:rsid w:val="00E108E9"/>
    <w:rsid w:val="00E10CD7"/>
    <w:rsid w:val="00E10F77"/>
    <w:rsid w:val="00E11232"/>
    <w:rsid w:val="00E112B3"/>
    <w:rsid w:val="00E11327"/>
    <w:rsid w:val="00E113D8"/>
    <w:rsid w:val="00E11DFD"/>
    <w:rsid w:val="00E12005"/>
    <w:rsid w:val="00E1209F"/>
    <w:rsid w:val="00E12102"/>
    <w:rsid w:val="00E121C8"/>
    <w:rsid w:val="00E12214"/>
    <w:rsid w:val="00E124BB"/>
    <w:rsid w:val="00E12533"/>
    <w:rsid w:val="00E127DB"/>
    <w:rsid w:val="00E12A87"/>
    <w:rsid w:val="00E12B6E"/>
    <w:rsid w:val="00E12CF9"/>
    <w:rsid w:val="00E12D0D"/>
    <w:rsid w:val="00E13143"/>
    <w:rsid w:val="00E13B10"/>
    <w:rsid w:val="00E13DCC"/>
    <w:rsid w:val="00E1404D"/>
    <w:rsid w:val="00E14091"/>
    <w:rsid w:val="00E14E44"/>
    <w:rsid w:val="00E154C9"/>
    <w:rsid w:val="00E15673"/>
    <w:rsid w:val="00E15D38"/>
    <w:rsid w:val="00E1695E"/>
    <w:rsid w:val="00E16CA0"/>
    <w:rsid w:val="00E16D8E"/>
    <w:rsid w:val="00E16DA0"/>
    <w:rsid w:val="00E207BC"/>
    <w:rsid w:val="00E20A7E"/>
    <w:rsid w:val="00E20BB5"/>
    <w:rsid w:val="00E20DBF"/>
    <w:rsid w:val="00E2117D"/>
    <w:rsid w:val="00E2124D"/>
    <w:rsid w:val="00E213FB"/>
    <w:rsid w:val="00E2159F"/>
    <w:rsid w:val="00E21600"/>
    <w:rsid w:val="00E219D4"/>
    <w:rsid w:val="00E21B82"/>
    <w:rsid w:val="00E21BDF"/>
    <w:rsid w:val="00E22313"/>
    <w:rsid w:val="00E22973"/>
    <w:rsid w:val="00E22A29"/>
    <w:rsid w:val="00E2370F"/>
    <w:rsid w:val="00E23B59"/>
    <w:rsid w:val="00E23E32"/>
    <w:rsid w:val="00E241D5"/>
    <w:rsid w:val="00E2466A"/>
    <w:rsid w:val="00E24970"/>
    <w:rsid w:val="00E24DEB"/>
    <w:rsid w:val="00E250C2"/>
    <w:rsid w:val="00E25166"/>
    <w:rsid w:val="00E2574D"/>
    <w:rsid w:val="00E25BDC"/>
    <w:rsid w:val="00E2621D"/>
    <w:rsid w:val="00E265EF"/>
    <w:rsid w:val="00E2662F"/>
    <w:rsid w:val="00E26CF5"/>
    <w:rsid w:val="00E26EBB"/>
    <w:rsid w:val="00E26FC5"/>
    <w:rsid w:val="00E27120"/>
    <w:rsid w:val="00E271D6"/>
    <w:rsid w:val="00E279CA"/>
    <w:rsid w:val="00E27ADA"/>
    <w:rsid w:val="00E27CBB"/>
    <w:rsid w:val="00E27F81"/>
    <w:rsid w:val="00E301AA"/>
    <w:rsid w:val="00E3088E"/>
    <w:rsid w:val="00E308E7"/>
    <w:rsid w:val="00E30A31"/>
    <w:rsid w:val="00E3125C"/>
    <w:rsid w:val="00E313A5"/>
    <w:rsid w:val="00E313B1"/>
    <w:rsid w:val="00E3165D"/>
    <w:rsid w:val="00E31C2F"/>
    <w:rsid w:val="00E31E7E"/>
    <w:rsid w:val="00E31FEC"/>
    <w:rsid w:val="00E3203C"/>
    <w:rsid w:val="00E32874"/>
    <w:rsid w:val="00E32FC7"/>
    <w:rsid w:val="00E331B4"/>
    <w:rsid w:val="00E333D8"/>
    <w:rsid w:val="00E333EE"/>
    <w:rsid w:val="00E338A4"/>
    <w:rsid w:val="00E33960"/>
    <w:rsid w:val="00E33D45"/>
    <w:rsid w:val="00E34286"/>
    <w:rsid w:val="00E344EE"/>
    <w:rsid w:val="00E34AA5"/>
    <w:rsid w:val="00E3514D"/>
    <w:rsid w:val="00E35194"/>
    <w:rsid w:val="00E3589E"/>
    <w:rsid w:val="00E35B0A"/>
    <w:rsid w:val="00E36155"/>
    <w:rsid w:val="00E362B3"/>
    <w:rsid w:val="00E3650C"/>
    <w:rsid w:val="00E36A14"/>
    <w:rsid w:val="00E36B9B"/>
    <w:rsid w:val="00E36E94"/>
    <w:rsid w:val="00E3702F"/>
    <w:rsid w:val="00E37128"/>
    <w:rsid w:val="00E37292"/>
    <w:rsid w:val="00E373F7"/>
    <w:rsid w:val="00E3767E"/>
    <w:rsid w:val="00E37B07"/>
    <w:rsid w:val="00E37FBC"/>
    <w:rsid w:val="00E402EA"/>
    <w:rsid w:val="00E40EB5"/>
    <w:rsid w:val="00E4163C"/>
    <w:rsid w:val="00E4181B"/>
    <w:rsid w:val="00E41822"/>
    <w:rsid w:val="00E41B31"/>
    <w:rsid w:val="00E41E6A"/>
    <w:rsid w:val="00E42528"/>
    <w:rsid w:val="00E429E4"/>
    <w:rsid w:val="00E42D8A"/>
    <w:rsid w:val="00E4318B"/>
    <w:rsid w:val="00E43303"/>
    <w:rsid w:val="00E439C1"/>
    <w:rsid w:val="00E439C6"/>
    <w:rsid w:val="00E43FF4"/>
    <w:rsid w:val="00E440CC"/>
    <w:rsid w:val="00E44402"/>
    <w:rsid w:val="00E44462"/>
    <w:rsid w:val="00E44862"/>
    <w:rsid w:val="00E44915"/>
    <w:rsid w:val="00E44D38"/>
    <w:rsid w:val="00E44FD6"/>
    <w:rsid w:val="00E45DCD"/>
    <w:rsid w:val="00E45DE3"/>
    <w:rsid w:val="00E461FE"/>
    <w:rsid w:val="00E46944"/>
    <w:rsid w:val="00E46BDD"/>
    <w:rsid w:val="00E46FC0"/>
    <w:rsid w:val="00E47281"/>
    <w:rsid w:val="00E47354"/>
    <w:rsid w:val="00E475AB"/>
    <w:rsid w:val="00E478F0"/>
    <w:rsid w:val="00E4794F"/>
    <w:rsid w:val="00E47BB1"/>
    <w:rsid w:val="00E47E64"/>
    <w:rsid w:val="00E500D2"/>
    <w:rsid w:val="00E50134"/>
    <w:rsid w:val="00E50BE6"/>
    <w:rsid w:val="00E50D2E"/>
    <w:rsid w:val="00E5117D"/>
    <w:rsid w:val="00E5126A"/>
    <w:rsid w:val="00E514A4"/>
    <w:rsid w:val="00E518DF"/>
    <w:rsid w:val="00E51CE7"/>
    <w:rsid w:val="00E51EE3"/>
    <w:rsid w:val="00E53336"/>
    <w:rsid w:val="00E533F8"/>
    <w:rsid w:val="00E5353C"/>
    <w:rsid w:val="00E539A6"/>
    <w:rsid w:val="00E53A79"/>
    <w:rsid w:val="00E544CD"/>
    <w:rsid w:val="00E54E80"/>
    <w:rsid w:val="00E553E4"/>
    <w:rsid w:val="00E558B8"/>
    <w:rsid w:val="00E561D4"/>
    <w:rsid w:val="00E569CB"/>
    <w:rsid w:val="00E56AF7"/>
    <w:rsid w:val="00E56EFA"/>
    <w:rsid w:val="00E57040"/>
    <w:rsid w:val="00E57A71"/>
    <w:rsid w:val="00E57EDC"/>
    <w:rsid w:val="00E6006F"/>
    <w:rsid w:val="00E60145"/>
    <w:rsid w:val="00E60227"/>
    <w:rsid w:val="00E606BE"/>
    <w:rsid w:val="00E60736"/>
    <w:rsid w:val="00E60A40"/>
    <w:rsid w:val="00E60AFB"/>
    <w:rsid w:val="00E60C2E"/>
    <w:rsid w:val="00E60EFD"/>
    <w:rsid w:val="00E61110"/>
    <w:rsid w:val="00E611BB"/>
    <w:rsid w:val="00E617A7"/>
    <w:rsid w:val="00E61882"/>
    <w:rsid w:val="00E62BFD"/>
    <w:rsid w:val="00E62D6D"/>
    <w:rsid w:val="00E62E2E"/>
    <w:rsid w:val="00E631FC"/>
    <w:rsid w:val="00E63205"/>
    <w:rsid w:val="00E63601"/>
    <w:rsid w:val="00E63656"/>
    <w:rsid w:val="00E63712"/>
    <w:rsid w:val="00E639BB"/>
    <w:rsid w:val="00E63D61"/>
    <w:rsid w:val="00E641FF"/>
    <w:rsid w:val="00E64428"/>
    <w:rsid w:val="00E645BF"/>
    <w:rsid w:val="00E647C9"/>
    <w:rsid w:val="00E64B7A"/>
    <w:rsid w:val="00E64BE4"/>
    <w:rsid w:val="00E64CC4"/>
    <w:rsid w:val="00E64F6F"/>
    <w:rsid w:val="00E65389"/>
    <w:rsid w:val="00E6545B"/>
    <w:rsid w:val="00E65E16"/>
    <w:rsid w:val="00E6630F"/>
    <w:rsid w:val="00E6661C"/>
    <w:rsid w:val="00E667E5"/>
    <w:rsid w:val="00E66FF4"/>
    <w:rsid w:val="00E6709F"/>
    <w:rsid w:val="00E6725A"/>
    <w:rsid w:val="00E67440"/>
    <w:rsid w:val="00E677B6"/>
    <w:rsid w:val="00E67890"/>
    <w:rsid w:val="00E67B35"/>
    <w:rsid w:val="00E67ED4"/>
    <w:rsid w:val="00E7069A"/>
    <w:rsid w:val="00E70B4B"/>
    <w:rsid w:val="00E71140"/>
    <w:rsid w:val="00E71964"/>
    <w:rsid w:val="00E71C8F"/>
    <w:rsid w:val="00E71E44"/>
    <w:rsid w:val="00E71EE3"/>
    <w:rsid w:val="00E722F0"/>
    <w:rsid w:val="00E72567"/>
    <w:rsid w:val="00E726B9"/>
    <w:rsid w:val="00E72CCA"/>
    <w:rsid w:val="00E730B7"/>
    <w:rsid w:val="00E731D1"/>
    <w:rsid w:val="00E73557"/>
    <w:rsid w:val="00E7391E"/>
    <w:rsid w:val="00E73ACC"/>
    <w:rsid w:val="00E73B37"/>
    <w:rsid w:val="00E740FD"/>
    <w:rsid w:val="00E741A6"/>
    <w:rsid w:val="00E74A6F"/>
    <w:rsid w:val="00E75381"/>
    <w:rsid w:val="00E755E1"/>
    <w:rsid w:val="00E75946"/>
    <w:rsid w:val="00E75982"/>
    <w:rsid w:val="00E759DD"/>
    <w:rsid w:val="00E75ABD"/>
    <w:rsid w:val="00E762A9"/>
    <w:rsid w:val="00E763B2"/>
    <w:rsid w:val="00E76806"/>
    <w:rsid w:val="00E77463"/>
    <w:rsid w:val="00E77500"/>
    <w:rsid w:val="00E779C5"/>
    <w:rsid w:val="00E77DCD"/>
    <w:rsid w:val="00E77F40"/>
    <w:rsid w:val="00E80048"/>
    <w:rsid w:val="00E80DC7"/>
    <w:rsid w:val="00E819DF"/>
    <w:rsid w:val="00E81C21"/>
    <w:rsid w:val="00E8202E"/>
    <w:rsid w:val="00E820F6"/>
    <w:rsid w:val="00E82163"/>
    <w:rsid w:val="00E82340"/>
    <w:rsid w:val="00E82B35"/>
    <w:rsid w:val="00E82B7A"/>
    <w:rsid w:val="00E82EB4"/>
    <w:rsid w:val="00E83183"/>
    <w:rsid w:val="00E83573"/>
    <w:rsid w:val="00E83C16"/>
    <w:rsid w:val="00E83D84"/>
    <w:rsid w:val="00E842D1"/>
    <w:rsid w:val="00E84B88"/>
    <w:rsid w:val="00E856F7"/>
    <w:rsid w:val="00E8593E"/>
    <w:rsid w:val="00E86077"/>
    <w:rsid w:val="00E860CD"/>
    <w:rsid w:val="00E865EF"/>
    <w:rsid w:val="00E86B36"/>
    <w:rsid w:val="00E8752F"/>
    <w:rsid w:val="00E87713"/>
    <w:rsid w:val="00E900FA"/>
    <w:rsid w:val="00E901FB"/>
    <w:rsid w:val="00E90857"/>
    <w:rsid w:val="00E90B54"/>
    <w:rsid w:val="00E90FA1"/>
    <w:rsid w:val="00E916E1"/>
    <w:rsid w:val="00E91C9F"/>
    <w:rsid w:val="00E92C9A"/>
    <w:rsid w:val="00E92E8D"/>
    <w:rsid w:val="00E9305A"/>
    <w:rsid w:val="00E93254"/>
    <w:rsid w:val="00E9331A"/>
    <w:rsid w:val="00E93338"/>
    <w:rsid w:val="00E9340D"/>
    <w:rsid w:val="00E934BA"/>
    <w:rsid w:val="00E935ED"/>
    <w:rsid w:val="00E93F62"/>
    <w:rsid w:val="00E940FB"/>
    <w:rsid w:val="00E94576"/>
    <w:rsid w:val="00E94668"/>
    <w:rsid w:val="00E94CCF"/>
    <w:rsid w:val="00E950E5"/>
    <w:rsid w:val="00E952B2"/>
    <w:rsid w:val="00E9576C"/>
    <w:rsid w:val="00E9597B"/>
    <w:rsid w:val="00E95B30"/>
    <w:rsid w:val="00E963B7"/>
    <w:rsid w:val="00E9682A"/>
    <w:rsid w:val="00E96F07"/>
    <w:rsid w:val="00E96F75"/>
    <w:rsid w:val="00E9799E"/>
    <w:rsid w:val="00E97E13"/>
    <w:rsid w:val="00EA031C"/>
    <w:rsid w:val="00EA05F7"/>
    <w:rsid w:val="00EA06B6"/>
    <w:rsid w:val="00EA06F1"/>
    <w:rsid w:val="00EA0A82"/>
    <w:rsid w:val="00EA0BED"/>
    <w:rsid w:val="00EA0CFA"/>
    <w:rsid w:val="00EA0D81"/>
    <w:rsid w:val="00EA1399"/>
    <w:rsid w:val="00EA13AE"/>
    <w:rsid w:val="00EA14F5"/>
    <w:rsid w:val="00EA1BD1"/>
    <w:rsid w:val="00EA1BD6"/>
    <w:rsid w:val="00EA1FD6"/>
    <w:rsid w:val="00EA2246"/>
    <w:rsid w:val="00EA2342"/>
    <w:rsid w:val="00EA23DE"/>
    <w:rsid w:val="00EA23FB"/>
    <w:rsid w:val="00EA2D7C"/>
    <w:rsid w:val="00EA3658"/>
    <w:rsid w:val="00EA39A7"/>
    <w:rsid w:val="00EA3F53"/>
    <w:rsid w:val="00EA4396"/>
    <w:rsid w:val="00EA48C9"/>
    <w:rsid w:val="00EA4A98"/>
    <w:rsid w:val="00EA51DD"/>
    <w:rsid w:val="00EA5525"/>
    <w:rsid w:val="00EA5529"/>
    <w:rsid w:val="00EA5DAD"/>
    <w:rsid w:val="00EA5F24"/>
    <w:rsid w:val="00EA6239"/>
    <w:rsid w:val="00EA6656"/>
    <w:rsid w:val="00EA6691"/>
    <w:rsid w:val="00EA6BE0"/>
    <w:rsid w:val="00EA743D"/>
    <w:rsid w:val="00EA7623"/>
    <w:rsid w:val="00EA76BD"/>
    <w:rsid w:val="00EA78F5"/>
    <w:rsid w:val="00EA7B70"/>
    <w:rsid w:val="00EA7D80"/>
    <w:rsid w:val="00EB03CA"/>
    <w:rsid w:val="00EB0CED"/>
    <w:rsid w:val="00EB0D48"/>
    <w:rsid w:val="00EB14EA"/>
    <w:rsid w:val="00EB17C1"/>
    <w:rsid w:val="00EB19FF"/>
    <w:rsid w:val="00EB1B44"/>
    <w:rsid w:val="00EB1CF7"/>
    <w:rsid w:val="00EB1F95"/>
    <w:rsid w:val="00EB2C1C"/>
    <w:rsid w:val="00EB2DD0"/>
    <w:rsid w:val="00EB3D3B"/>
    <w:rsid w:val="00EB3E92"/>
    <w:rsid w:val="00EB40A3"/>
    <w:rsid w:val="00EB42F9"/>
    <w:rsid w:val="00EB43E0"/>
    <w:rsid w:val="00EB4811"/>
    <w:rsid w:val="00EB4C84"/>
    <w:rsid w:val="00EB4D79"/>
    <w:rsid w:val="00EB50B4"/>
    <w:rsid w:val="00EB5B35"/>
    <w:rsid w:val="00EB5B64"/>
    <w:rsid w:val="00EB60D1"/>
    <w:rsid w:val="00EB6886"/>
    <w:rsid w:val="00EB6F82"/>
    <w:rsid w:val="00EB7049"/>
    <w:rsid w:val="00EB7572"/>
    <w:rsid w:val="00EB7C39"/>
    <w:rsid w:val="00EB7D57"/>
    <w:rsid w:val="00EC0406"/>
    <w:rsid w:val="00EC0608"/>
    <w:rsid w:val="00EC0FBA"/>
    <w:rsid w:val="00EC17BD"/>
    <w:rsid w:val="00EC180C"/>
    <w:rsid w:val="00EC18FC"/>
    <w:rsid w:val="00EC1FEB"/>
    <w:rsid w:val="00EC201C"/>
    <w:rsid w:val="00EC203E"/>
    <w:rsid w:val="00EC21E1"/>
    <w:rsid w:val="00EC221F"/>
    <w:rsid w:val="00EC2E84"/>
    <w:rsid w:val="00EC322D"/>
    <w:rsid w:val="00EC34EE"/>
    <w:rsid w:val="00EC34F4"/>
    <w:rsid w:val="00EC3683"/>
    <w:rsid w:val="00EC3904"/>
    <w:rsid w:val="00EC3D55"/>
    <w:rsid w:val="00EC4037"/>
    <w:rsid w:val="00EC4696"/>
    <w:rsid w:val="00EC4DBF"/>
    <w:rsid w:val="00EC4E7C"/>
    <w:rsid w:val="00EC5373"/>
    <w:rsid w:val="00EC55C6"/>
    <w:rsid w:val="00EC5863"/>
    <w:rsid w:val="00EC5C2D"/>
    <w:rsid w:val="00EC62C1"/>
    <w:rsid w:val="00EC657F"/>
    <w:rsid w:val="00EC66E1"/>
    <w:rsid w:val="00EC6939"/>
    <w:rsid w:val="00EC6A7C"/>
    <w:rsid w:val="00EC6B44"/>
    <w:rsid w:val="00EC6E99"/>
    <w:rsid w:val="00EC7044"/>
    <w:rsid w:val="00EC710D"/>
    <w:rsid w:val="00EC7AE2"/>
    <w:rsid w:val="00EC7B94"/>
    <w:rsid w:val="00EC7CCB"/>
    <w:rsid w:val="00EC7D1C"/>
    <w:rsid w:val="00ED0142"/>
    <w:rsid w:val="00ED0432"/>
    <w:rsid w:val="00ED0619"/>
    <w:rsid w:val="00ED0B55"/>
    <w:rsid w:val="00ED0D6A"/>
    <w:rsid w:val="00ED15ED"/>
    <w:rsid w:val="00ED1726"/>
    <w:rsid w:val="00ED1B11"/>
    <w:rsid w:val="00ED1BE4"/>
    <w:rsid w:val="00ED1EC5"/>
    <w:rsid w:val="00ED1F04"/>
    <w:rsid w:val="00ED1F8E"/>
    <w:rsid w:val="00ED2717"/>
    <w:rsid w:val="00ED28FE"/>
    <w:rsid w:val="00ED2A44"/>
    <w:rsid w:val="00ED2AA7"/>
    <w:rsid w:val="00ED3514"/>
    <w:rsid w:val="00ED3F50"/>
    <w:rsid w:val="00ED4442"/>
    <w:rsid w:val="00ED470B"/>
    <w:rsid w:val="00ED5E7D"/>
    <w:rsid w:val="00ED62DD"/>
    <w:rsid w:val="00ED658E"/>
    <w:rsid w:val="00ED66D3"/>
    <w:rsid w:val="00ED68C7"/>
    <w:rsid w:val="00ED6C75"/>
    <w:rsid w:val="00ED72FD"/>
    <w:rsid w:val="00ED758B"/>
    <w:rsid w:val="00ED7662"/>
    <w:rsid w:val="00ED76F3"/>
    <w:rsid w:val="00ED7BD3"/>
    <w:rsid w:val="00ED7D0F"/>
    <w:rsid w:val="00EE0477"/>
    <w:rsid w:val="00EE0740"/>
    <w:rsid w:val="00EE07B1"/>
    <w:rsid w:val="00EE125C"/>
    <w:rsid w:val="00EE13B8"/>
    <w:rsid w:val="00EE14DA"/>
    <w:rsid w:val="00EE1A2D"/>
    <w:rsid w:val="00EE1FDB"/>
    <w:rsid w:val="00EE2150"/>
    <w:rsid w:val="00EE2739"/>
    <w:rsid w:val="00EE3476"/>
    <w:rsid w:val="00EE3E0A"/>
    <w:rsid w:val="00EE4DF3"/>
    <w:rsid w:val="00EE4E51"/>
    <w:rsid w:val="00EE5423"/>
    <w:rsid w:val="00EE58E2"/>
    <w:rsid w:val="00EE5D27"/>
    <w:rsid w:val="00EE6B7A"/>
    <w:rsid w:val="00EE6C2C"/>
    <w:rsid w:val="00EE6C60"/>
    <w:rsid w:val="00EE7017"/>
    <w:rsid w:val="00EE73FB"/>
    <w:rsid w:val="00EE765B"/>
    <w:rsid w:val="00EE7B7E"/>
    <w:rsid w:val="00EE7BC8"/>
    <w:rsid w:val="00EE7F27"/>
    <w:rsid w:val="00EF0488"/>
    <w:rsid w:val="00EF074D"/>
    <w:rsid w:val="00EF0D0C"/>
    <w:rsid w:val="00EF0D2A"/>
    <w:rsid w:val="00EF0EE7"/>
    <w:rsid w:val="00EF1A18"/>
    <w:rsid w:val="00EF1C40"/>
    <w:rsid w:val="00EF1EAA"/>
    <w:rsid w:val="00EF2139"/>
    <w:rsid w:val="00EF22CB"/>
    <w:rsid w:val="00EF2833"/>
    <w:rsid w:val="00EF2B21"/>
    <w:rsid w:val="00EF2BAF"/>
    <w:rsid w:val="00EF2C9A"/>
    <w:rsid w:val="00EF2E79"/>
    <w:rsid w:val="00EF3023"/>
    <w:rsid w:val="00EF32B6"/>
    <w:rsid w:val="00EF32B8"/>
    <w:rsid w:val="00EF3E2A"/>
    <w:rsid w:val="00EF43AE"/>
    <w:rsid w:val="00EF4541"/>
    <w:rsid w:val="00EF4A25"/>
    <w:rsid w:val="00EF4B8D"/>
    <w:rsid w:val="00EF4BD1"/>
    <w:rsid w:val="00EF4BE2"/>
    <w:rsid w:val="00EF4F88"/>
    <w:rsid w:val="00EF4F9F"/>
    <w:rsid w:val="00EF5005"/>
    <w:rsid w:val="00EF5215"/>
    <w:rsid w:val="00EF57D6"/>
    <w:rsid w:val="00EF6207"/>
    <w:rsid w:val="00EF64BD"/>
    <w:rsid w:val="00EF6CFF"/>
    <w:rsid w:val="00EF6D3C"/>
    <w:rsid w:val="00EF6FC8"/>
    <w:rsid w:val="00EF78DD"/>
    <w:rsid w:val="00EF7EED"/>
    <w:rsid w:val="00F009D5"/>
    <w:rsid w:val="00F00C50"/>
    <w:rsid w:val="00F00CAD"/>
    <w:rsid w:val="00F01449"/>
    <w:rsid w:val="00F02106"/>
    <w:rsid w:val="00F02309"/>
    <w:rsid w:val="00F02747"/>
    <w:rsid w:val="00F02E80"/>
    <w:rsid w:val="00F038AF"/>
    <w:rsid w:val="00F039AB"/>
    <w:rsid w:val="00F03A45"/>
    <w:rsid w:val="00F03B17"/>
    <w:rsid w:val="00F03BB4"/>
    <w:rsid w:val="00F03E11"/>
    <w:rsid w:val="00F0417F"/>
    <w:rsid w:val="00F04693"/>
    <w:rsid w:val="00F0473A"/>
    <w:rsid w:val="00F0487A"/>
    <w:rsid w:val="00F04887"/>
    <w:rsid w:val="00F04A41"/>
    <w:rsid w:val="00F04C4A"/>
    <w:rsid w:val="00F04F87"/>
    <w:rsid w:val="00F05093"/>
    <w:rsid w:val="00F053FB"/>
    <w:rsid w:val="00F05696"/>
    <w:rsid w:val="00F056E1"/>
    <w:rsid w:val="00F058F0"/>
    <w:rsid w:val="00F05DF7"/>
    <w:rsid w:val="00F06406"/>
    <w:rsid w:val="00F0645C"/>
    <w:rsid w:val="00F06A17"/>
    <w:rsid w:val="00F078DC"/>
    <w:rsid w:val="00F07E70"/>
    <w:rsid w:val="00F07FCC"/>
    <w:rsid w:val="00F10947"/>
    <w:rsid w:val="00F11261"/>
    <w:rsid w:val="00F1149E"/>
    <w:rsid w:val="00F11B1C"/>
    <w:rsid w:val="00F11D9F"/>
    <w:rsid w:val="00F12867"/>
    <w:rsid w:val="00F130F2"/>
    <w:rsid w:val="00F132C3"/>
    <w:rsid w:val="00F1341A"/>
    <w:rsid w:val="00F13690"/>
    <w:rsid w:val="00F137CD"/>
    <w:rsid w:val="00F13821"/>
    <w:rsid w:val="00F13A6C"/>
    <w:rsid w:val="00F13BB0"/>
    <w:rsid w:val="00F14251"/>
    <w:rsid w:val="00F14407"/>
    <w:rsid w:val="00F14911"/>
    <w:rsid w:val="00F14B3E"/>
    <w:rsid w:val="00F159EB"/>
    <w:rsid w:val="00F159FC"/>
    <w:rsid w:val="00F15B85"/>
    <w:rsid w:val="00F15B88"/>
    <w:rsid w:val="00F15F1D"/>
    <w:rsid w:val="00F16C3B"/>
    <w:rsid w:val="00F16EA9"/>
    <w:rsid w:val="00F171EF"/>
    <w:rsid w:val="00F17307"/>
    <w:rsid w:val="00F173B0"/>
    <w:rsid w:val="00F17497"/>
    <w:rsid w:val="00F17512"/>
    <w:rsid w:val="00F1775C"/>
    <w:rsid w:val="00F17F6D"/>
    <w:rsid w:val="00F202FD"/>
    <w:rsid w:val="00F20472"/>
    <w:rsid w:val="00F20772"/>
    <w:rsid w:val="00F20946"/>
    <w:rsid w:val="00F20B5F"/>
    <w:rsid w:val="00F20D82"/>
    <w:rsid w:val="00F21897"/>
    <w:rsid w:val="00F21905"/>
    <w:rsid w:val="00F21A38"/>
    <w:rsid w:val="00F21A5F"/>
    <w:rsid w:val="00F21B83"/>
    <w:rsid w:val="00F220CE"/>
    <w:rsid w:val="00F220F5"/>
    <w:rsid w:val="00F223ED"/>
    <w:rsid w:val="00F22856"/>
    <w:rsid w:val="00F22CA8"/>
    <w:rsid w:val="00F22D8D"/>
    <w:rsid w:val="00F23340"/>
    <w:rsid w:val="00F23444"/>
    <w:rsid w:val="00F23698"/>
    <w:rsid w:val="00F23D4D"/>
    <w:rsid w:val="00F23E1A"/>
    <w:rsid w:val="00F23EE6"/>
    <w:rsid w:val="00F24142"/>
    <w:rsid w:val="00F24570"/>
    <w:rsid w:val="00F24C4A"/>
    <w:rsid w:val="00F24C5C"/>
    <w:rsid w:val="00F24F54"/>
    <w:rsid w:val="00F2533E"/>
    <w:rsid w:val="00F253AF"/>
    <w:rsid w:val="00F253DC"/>
    <w:rsid w:val="00F253E0"/>
    <w:rsid w:val="00F257C4"/>
    <w:rsid w:val="00F25B20"/>
    <w:rsid w:val="00F25D0B"/>
    <w:rsid w:val="00F25F8F"/>
    <w:rsid w:val="00F265E3"/>
    <w:rsid w:val="00F267C1"/>
    <w:rsid w:val="00F269F8"/>
    <w:rsid w:val="00F27296"/>
    <w:rsid w:val="00F273AA"/>
    <w:rsid w:val="00F273BC"/>
    <w:rsid w:val="00F27583"/>
    <w:rsid w:val="00F2764E"/>
    <w:rsid w:val="00F27AEE"/>
    <w:rsid w:val="00F27B26"/>
    <w:rsid w:val="00F27F88"/>
    <w:rsid w:val="00F27FF3"/>
    <w:rsid w:val="00F30344"/>
    <w:rsid w:val="00F31F07"/>
    <w:rsid w:val="00F31F7E"/>
    <w:rsid w:val="00F3244A"/>
    <w:rsid w:val="00F3255F"/>
    <w:rsid w:val="00F32AA7"/>
    <w:rsid w:val="00F32B23"/>
    <w:rsid w:val="00F32C8D"/>
    <w:rsid w:val="00F34203"/>
    <w:rsid w:val="00F34594"/>
    <w:rsid w:val="00F3547C"/>
    <w:rsid w:val="00F3575C"/>
    <w:rsid w:val="00F3599E"/>
    <w:rsid w:val="00F35AB9"/>
    <w:rsid w:val="00F36C13"/>
    <w:rsid w:val="00F36CF9"/>
    <w:rsid w:val="00F379AD"/>
    <w:rsid w:val="00F37B9E"/>
    <w:rsid w:val="00F37C48"/>
    <w:rsid w:val="00F37D85"/>
    <w:rsid w:val="00F37E8A"/>
    <w:rsid w:val="00F37F8F"/>
    <w:rsid w:val="00F405E7"/>
    <w:rsid w:val="00F40653"/>
    <w:rsid w:val="00F406F6"/>
    <w:rsid w:val="00F4090F"/>
    <w:rsid w:val="00F41B0D"/>
    <w:rsid w:val="00F41F35"/>
    <w:rsid w:val="00F42460"/>
    <w:rsid w:val="00F42A3B"/>
    <w:rsid w:val="00F43152"/>
    <w:rsid w:val="00F4329F"/>
    <w:rsid w:val="00F4363C"/>
    <w:rsid w:val="00F439CC"/>
    <w:rsid w:val="00F44013"/>
    <w:rsid w:val="00F440C7"/>
    <w:rsid w:val="00F44105"/>
    <w:rsid w:val="00F445E8"/>
    <w:rsid w:val="00F447AB"/>
    <w:rsid w:val="00F44929"/>
    <w:rsid w:val="00F45214"/>
    <w:rsid w:val="00F45887"/>
    <w:rsid w:val="00F46179"/>
    <w:rsid w:val="00F46522"/>
    <w:rsid w:val="00F469E2"/>
    <w:rsid w:val="00F46BBC"/>
    <w:rsid w:val="00F46E54"/>
    <w:rsid w:val="00F46FA4"/>
    <w:rsid w:val="00F470F6"/>
    <w:rsid w:val="00F4724D"/>
    <w:rsid w:val="00F472F5"/>
    <w:rsid w:val="00F47572"/>
    <w:rsid w:val="00F47A34"/>
    <w:rsid w:val="00F47CCA"/>
    <w:rsid w:val="00F47D01"/>
    <w:rsid w:val="00F5003C"/>
    <w:rsid w:val="00F50113"/>
    <w:rsid w:val="00F502BF"/>
    <w:rsid w:val="00F50330"/>
    <w:rsid w:val="00F508D2"/>
    <w:rsid w:val="00F5102A"/>
    <w:rsid w:val="00F51247"/>
    <w:rsid w:val="00F52109"/>
    <w:rsid w:val="00F52833"/>
    <w:rsid w:val="00F530C6"/>
    <w:rsid w:val="00F5344B"/>
    <w:rsid w:val="00F5358B"/>
    <w:rsid w:val="00F53BED"/>
    <w:rsid w:val="00F541E7"/>
    <w:rsid w:val="00F54552"/>
    <w:rsid w:val="00F54694"/>
    <w:rsid w:val="00F5471E"/>
    <w:rsid w:val="00F552EF"/>
    <w:rsid w:val="00F55594"/>
    <w:rsid w:val="00F55CB9"/>
    <w:rsid w:val="00F55D5A"/>
    <w:rsid w:val="00F56696"/>
    <w:rsid w:val="00F56965"/>
    <w:rsid w:val="00F56EA9"/>
    <w:rsid w:val="00F57008"/>
    <w:rsid w:val="00F571CB"/>
    <w:rsid w:val="00F57216"/>
    <w:rsid w:val="00F57337"/>
    <w:rsid w:val="00F5733D"/>
    <w:rsid w:val="00F57B01"/>
    <w:rsid w:val="00F57D57"/>
    <w:rsid w:val="00F600B8"/>
    <w:rsid w:val="00F60365"/>
    <w:rsid w:val="00F6054B"/>
    <w:rsid w:val="00F6069E"/>
    <w:rsid w:val="00F60892"/>
    <w:rsid w:val="00F60A41"/>
    <w:rsid w:val="00F60A6E"/>
    <w:rsid w:val="00F61223"/>
    <w:rsid w:val="00F613F2"/>
    <w:rsid w:val="00F6150F"/>
    <w:rsid w:val="00F615BE"/>
    <w:rsid w:val="00F61C18"/>
    <w:rsid w:val="00F61E49"/>
    <w:rsid w:val="00F61F87"/>
    <w:rsid w:val="00F622D3"/>
    <w:rsid w:val="00F6242F"/>
    <w:rsid w:val="00F628D6"/>
    <w:rsid w:val="00F62D4C"/>
    <w:rsid w:val="00F62E5A"/>
    <w:rsid w:val="00F62E89"/>
    <w:rsid w:val="00F62FDB"/>
    <w:rsid w:val="00F635DE"/>
    <w:rsid w:val="00F637ED"/>
    <w:rsid w:val="00F6387F"/>
    <w:rsid w:val="00F63B25"/>
    <w:rsid w:val="00F6413E"/>
    <w:rsid w:val="00F648C1"/>
    <w:rsid w:val="00F64EFA"/>
    <w:rsid w:val="00F65066"/>
    <w:rsid w:val="00F657FD"/>
    <w:rsid w:val="00F65D33"/>
    <w:rsid w:val="00F6665D"/>
    <w:rsid w:val="00F66DD6"/>
    <w:rsid w:val="00F66E87"/>
    <w:rsid w:val="00F67307"/>
    <w:rsid w:val="00F67945"/>
    <w:rsid w:val="00F67A0B"/>
    <w:rsid w:val="00F7114E"/>
    <w:rsid w:val="00F714A1"/>
    <w:rsid w:val="00F714B6"/>
    <w:rsid w:val="00F71CD3"/>
    <w:rsid w:val="00F71D53"/>
    <w:rsid w:val="00F72178"/>
    <w:rsid w:val="00F725F0"/>
    <w:rsid w:val="00F72604"/>
    <w:rsid w:val="00F73337"/>
    <w:rsid w:val="00F736BA"/>
    <w:rsid w:val="00F73A22"/>
    <w:rsid w:val="00F74248"/>
    <w:rsid w:val="00F742BC"/>
    <w:rsid w:val="00F7431D"/>
    <w:rsid w:val="00F745FD"/>
    <w:rsid w:val="00F746A7"/>
    <w:rsid w:val="00F746C1"/>
    <w:rsid w:val="00F74CC7"/>
    <w:rsid w:val="00F74EE7"/>
    <w:rsid w:val="00F74F84"/>
    <w:rsid w:val="00F752EF"/>
    <w:rsid w:val="00F756CD"/>
    <w:rsid w:val="00F75789"/>
    <w:rsid w:val="00F75BFA"/>
    <w:rsid w:val="00F75CBF"/>
    <w:rsid w:val="00F75ED8"/>
    <w:rsid w:val="00F7605E"/>
    <w:rsid w:val="00F76273"/>
    <w:rsid w:val="00F76482"/>
    <w:rsid w:val="00F767E8"/>
    <w:rsid w:val="00F76D58"/>
    <w:rsid w:val="00F76DFF"/>
    <w:rsid w:val="00F7711D"/>
    <w:rsid w:val="00F771CE"/>
    <w:rsid w:val="00F7729E"/>
    <w:rsid w:val="00F80086"/>
    <w:rsid w:val="00F81597"/>
    <w:rsid w:val="00F815C9"/>
    <w:rsid w:val="00F81A3A"/>
    <w:rsid w:val="00F81C00"/>
    <w:rsid w:val="00F81D23"/>
    <w:rsid w:val="00F82257"/>
    <w:rsid w:val="00F8228A"/>
    <w:rsid w:val="00F826EA"/>
    <w:rsid w:val="00F831BD"/>
    <w:rsid w:val="00F83602"/>
    <w:rsid w:val="00F83851"/>
    <w:rsid w:val="00F83896"/>
    <w:rsid w:val="00F84297"/>
    <w:rsid w:val="00F84748"/>
    <w:rsid w:val="00F84984"/>
    <w:rsid w:val="00F84A4A"/>
    <w:rsid w:val="00F84A8A"/>
    <w:rsid w:val="00F84AA2"/>
    <w:rsid w:val="00F84ADB"/>
    <w:rsid w:val="00F84BE1"/>
    <w:rsid w:val="00F85BB7"/>
    <w:rsid w:val="00F85DC4"/>
    <w:rsid w:val="00F85EBA"/>
    <w:rsid w:val="00F86069"/>
    <w:rsid w:val="00F86183"/>
    <w:rsid w:val="00F8652D"/>
    <w:rsid w:val="00F86584"/>
    <w:rsid w:val="00F8691D"/>
    <w:rsid w:val="00F86F9E"/>
    <w:rsid w:val="00F8705F"/>
    <w:rsid w:val="00F8725B"/>
    <w:rsid w:val="00F8738A"/>
    <w:rsid w:val="00F87AE3"/>
    <w:rsid w:val="00F87AF4"/>
    <w:rsid w:val="00F87CB3"/>
    <w:rsid w:val="00F901A3"/>
    <w:rsid w:val="00F9080C"/>
    <w:rsid w:val="00F908FF"/>
    <w:rsid w:val="00F90F42"/>
    <w:rsid w:val="00F91045"/>
    <w:rsid w:val="00F911E6"/>
    <w:rsid w:val="00F91264"/>
    <w:rsid w:val="00F913D1"/>
    <w:rsid w:val="00F91CB5"/>
    <w:rsid w:val="00F91F35"/>
    <w:rsid w:val="00F91F3A"/>
    <w:rsid w:val="00F921E2"/>
    <w:rsid w:val="00F92694"/>
    <w:rsid w:val="00F9291F"/>
    <w:rsid w:val="00F92C9E"/>
    <w:rsid w:val="00F92DDE"/>
    <w:rsid w:val="00F92E81"/>
    <w:rsid w:val="00F943BD"/>
    <w:rsid w:val="00F95385"/>
    <w:rsid w:val="00F95649"/>
    <w:rsid w:val="00F9582B"/>
    <w:rsid w:val="00F95A1A"/>
    <w:rsid w:val="00F95D9F"/>
    <w:rsid w:val="00F960CF"/>
    <w:rsid w:val="00F96BF4"/>
    <w:rsid w:val="00F96C2D"/>
    <w:rsid w:val="00F96D31"/>
    <w:rsid w:val="00F97129"/>
    <w:rsid w:val="00F97BF3"/>
    <w:rsid w:val="00F97EC3"/>
    <w:rsid w:val="00F97FD0"/>
    <w:rsid w:val="00FA0173"/>
    <w:rsid w:val="00FA0289"/>
    <w:rsid w:val="00FA04BE"/>
    <w:rsid w:val="00FA0924"/>
    <w:rsid w:val="00FA0EE7"/>
    <w:rsid w:val="00FA10EE"/>
    <w:rsid w:val="00FA1C73"/>
    <w:rsid w:val="00FA2403"/>
    <w:rsid w:val="00FA2F69"/>
    <w:rsid w:val="00FA35BF"/>
    <w:rsid w:val="00FA3A77"/>
    <w:rsid w:val="00FA3CB6"/>
    <w:rsid w:val="00FA3CD4"/>
    <w:rsid w:val="00FA3E12"/>
    <w:rsid w:val="00FA40AF"/>
    <w:rsid w:val="00FA4F2F"/>
    <w:rsid w:val="00FA50FA"/>
    <w:rsid w:val="00FA56D2"/>
    <w:rsid w:val="00FA5743"/>
    <w:rsid w:val="00FA5A99"/>
    <w:rsid w:val="00FA5B70"/>
    <w:rsid w:val="00FA6221"/>
    <w:rsid w:val="00FA6666"/>
    <w:rsid w:val="00FA6AE8"/>
    <w:rsid w:val="00FA6D3D"/>
    <w:rsid w:val="00FA6F0B"/>
    <w:rsid w:val="00FA7248"/>
    <w:rsid w:val="00FA7530"/>
    <w:rsid w:val="00FA7856"/>
    <w:rsid w:val="00FA7AE6"/>
    <w:rsid w:val="00FA7BB3"/>
    <w:rsid w:val="00FA7E1E"/>
    <w:rsid w:val="00FB00CF"/>
    <w:rsid w:val="00FB06DB"/>
    <w:rsid w:val="00FB0BEC"/>
    <w:rsid w:val="00FB1033"/>
    <w:rsid w:val="00FB11E4"/>
    <w:rsid w:val="00FB124D"/>
    <w:rsid w:val="00FB12ED"/>
    <w:rsid w:val="00FB1900"/>
    <w:rsid w:val="00FB21A1"/>
    <w:rsid w:val="00FB2660"/>
    <w:rsid w:val="00FB2F0D"/>
    <w:rsid w:val="00FB3191"/>
    <w:rsid w:val="00FB3430"/>
    <w:rsid w:val="00FB35B9"/>
    <w:rsid w:val="00FB36AB"/>
    <w:rsid w:val="00FB3718"/>
    <w:rsid w:val="00FB3EC4"/>
    <w:rsid w:val="00FB4107"/>
    <w:rsid w:val="00FB438E"/>
    <w:rsid w:val="00FB4524"/>
    <w:rsid w:val="00FB4AF3"/>
    <w:rsid w:val="00FB4BF4"/>
    <w:rsid w:val="00FB51B9"/>
    <w:rsid w:val="00FB5548"/>
    <w:rsid w:val="00FB56EE"/>
    <w:rsid w:val="00FB59F8"/>
    <w:rsid w:val="00FB5A78"/>
    <w:rsid w:val="00FB5CE4"/>
    <w:rsid w:val="00FB5F6E"/>
    <w:rsid w:val="00FB5F8C"/>
    <w:rsid w:val="00FB6210"/>
    <w:rsid w:val="00FB627D"/>
    <w:rsid w:val="00FB62F7"/>
    <w:rsid w:val="00FB671E"/>
    <w:rsid w:val="00FB6B53"/>
    <w:rsid w:val="00FB6D6F"/>
    <w:rsid w:val="00FB7348"/>
    <w:rsid w:val="00FB7990"/>
    <w:rsid w:val="00FB7AA0"/>
    <w:rsid w:val="00FB7BAC"/>
    <w:rsid w:val="00FB7CCA"/>
    <w:rsid w:val="00FC0833"/>
    <w:rsid w:val="00FC0BDB"/>
    <w:rsid w:val="00FC0DA8"/>
    <w:rsid w:val="00FC19FD"/>
    <w:rsid w:val="00FC1B01"/>
    <w:rsid w:val="00FC1D14"/>
    <w:rsid w:val="00FC2275"/>
    <w:rsid w:val="00FC24BD"/>
    <w:rsid w:val="00FC2526"/>
    <w:rsid w:val="00FC252B"/>
    <w:rsid w:val="00FC27CB"/>
    <w:rsid w:val="00FC28F1"/>
    <w:rsid w:val="00FC2C77"/>
    <w:rsid w:val="00FC2D9C"/>
    <w:rsid w:val="00FC3437"/>
    <w:rsid w:val="00FC40DB"/>
    <w:rsid w:val="00FC4294"/>
    <w:rsid w:val="00FC47DE"/>
    <w:rsid w:val="00FC4C67"/>
    <w:rsid w:val="00FC4E87"/>
    <w:rsid w:val="00FC4ECF"/>
    <w:rsid w:val="00FC502A"/>
    <w:rsid w:val="00FC5328"/>
    <w:rsid w:val="00FC53F4"/>
    <w:rsid w:val="00FC5BEE"/>
    <w:rsid w:val="00FC5CB1"/>
    <w:rsid w:val="00FC6D6B"/>
    <w:rsid w:val="00FC6E79"/>
    <w:rsid w:val="00FC7996"/>
    <w:rsid w:val="00FD04DF"/>
    <w:rsid w:val="00FD0527"/>
    <w:rsid w:val="00FD07FC"/>
    <w:rsid w:val="00FD0B60"/>
    <w:rsid w:val="00FD0B7D"/>
    <w:rsid w:val="00FD0BF0"/>
    <w:rsid w:val="00FD0D48"/>
    <w:rsid w:val="00FD0F26"/>
    <w:rsid w:val="00FD1225"/>
    <w:rsid w:val="00FD1341"/>
    <w:rsid w:val="00FD188B"/>
    <w:rsid w:val="00FD18A8"/>
    <w:rsid w:val="00FD1AFD"/>
    <w:rsid w:val="00FD1D3E"/>
    <w:rsid w:val="00FD2123"/>
    <w:rsid w:val="00FD2494"/>
    <w:rsid w:val="00FD2545"/>
    <w:rsid w:val="00FD2AE3"/>
    <w:rsid w:val="00FD2F33"/>
    <w:rsid w:val="00FD3500"/>
    <w:rsid w:val="00FD3A2F"/>
    <w:rsid w:val="00FD3AF3"/>
    <w:rsid w:val="00FD3DC8"/>
    <w:rsid w:val="00FD3DD9"/>
    <w:rsid w:val="00FD40AB"/>
    <w:rsid w:val="00FD4465"/>
    <w:rsid w:val="00FD44F4"/>
    <w:rsid w:val="00FD48FF"/>
    <w:rsid w:val="00FD54E4"/>
    <w:rsid w:val="00FD56B6"/>
    <w:rsid w:val="00FD5ACD"/>
    <w:rsid w:val="00FD672F"/>
    <w:rsid w:val="00FD69A6"/>
    <w:rsid w:val="00FD6B83"/>
    <w:rsid w:val="00FD6BC7"/>
    <w:rsid w:val="00FD70E4"/>
    <w:rsid w:val="00FD7256"/>
    <w:rsid w:val="00FD7271"/>
    <w:rsid w:val="00FD75FB"/>
    <w:rsid w:val="00FD79F4"/>
    <w:rsid w:val="00FD7B05"/>
    <w:rsid w:val="00FE00EE"/>
    <w:rsid w:val="00FE0814"/>
    <w:rsid w:val="00FE0933"/>
    <w:rsid w:val="00FE0AE0"/>
    <w:rsid w:val="00FE0E24"/>
    <w:rsid w:val="00FE12E8"/>
    <w:rsid w:val="00FE1584"/>
    <w:rsid w:val="00FE198A"/>
    <w:rsid w:val="00FE1A64"/>
    <w:rsid w:val="00FE23A4"/>
    <w:rsid w:val="00FE2467"/>
    <w:rsid w:val="00FE25E2"/>
    <w:rsid w:val="00FE2B2C"/>
    <w:rsid w:val="00FE2E5C"/>
    <w:rsid w:val="00FE35EC"/>
    <w:rsid w:val="00FE38C1"/>
    <w:rsid w:val="00FE426E"/>
    <w:rsid w:val="00FE52CE"/>
    <w:rsid w:val="00FE57D5"/>
    <w:rsid w:val="00FE6226"/>
    <w:rsid w:val="00FE65EC"/>
    <w:rsid w:val="00FE66D7"/>
    <w:rsid w:val="00FE6AD3"/>
    <w:rsid w:val="00FE7AAC"/>
    <w:rsid w:val="00FE7B64"/>
    <w:rsid w:val="00FF03DF"/>
    <w:rsid w:val="00FF03F6"/>
    <w:rsid w:val="00FF067C"/>
    <w:rsid w:val="00FF06BA"/>
    <w:rsid w:val="00FF0ED8"/>
    <w:rsid w:val="00FF13BF"/>
    <w:rsid w:val="00FF1725"/>
    <w:rsid w:val="00FF1E4F"/>
    <w:rsid w:val="00FF20C8"/>
    <w:rsid w:val="00FF29AF"/>
    <w:rsid w:val="00FF2CD3"/>
    <w:rsid w:val="00FF2CDE"/>
    <w:rsid w:val="00FF2EDC"/>
    <w:rsid w:val="00FF33DA"/>
    <w:rsid w:val="00FF36B5"/>
    <w:rsid w:val="00FF3C0F"/>
    <w:rsid w:val="00FF3CCD"/>
    <w:rsid w:val="00FF4317"/>
    <w:rsid w:val="00FF476A"/>
    <w:rsid w:val="00FF4818"/>
    <w:rsid w:val="00FF4A0C"/>
    <w:rsid w:val="00FF5077"/>
    <w:rsid w:val="00FF5184"/>
    <w:rsid w:val="00FF5495"/>
    <w:rsid w:val="00FF5F29"/>
    <w:rsid w:val="00FF63A1"/>
    <w:rsid w:val="00FF650C"/>
    <w:rsid w:val="00FF68C2"/>
    <w:rsid w:val="00FF6B92"/>
    <w:rsid w:val="00FF6C11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91056"/>
  <w15:docId w15:val="{D27E1F56-6CF8-4413-B2C1-1D289448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E44"/>
    <w:rPr>
      <w:lang w:val="es-ES" w:eastAsia="es-ES" w:bidi="he-IL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FF"/>
      <w:sz w:val="7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  <w:snapToGrid w:val="0"/>
      <w:color w:val="FF0000"/>
      <w:sz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Courier New" w:hAnsi="Courier New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rFonts w:ascii="Arial" w:hAnsi="Arial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customStyle="1" w:styleId="Tabla">
    <w:name w:val="Tabla"/>
    <w:pPr>
      <w:autoSpaceDE w:val="0"/>
      <w:autoSpaceDN w:val="0"/>
      <w:adjustRightInd w:val="0"/>
    </w:pPr>
    <w:rPr>
      <w:color w:val="000000"/>
      <w:szCs w:val="24"/>
      <w:lang w:val="es-ES" w:eastAsia="es-ES" w:bidi="he-IL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jc w:val="both"/>
    </w:pPr>
    <w:rPr>
      <w:sz w:val="28"/>
      <w:lang w:val="es-MX"/>
    </w:rPr>
  </w:style>
  <w:style w:type="paragraph" w:customStyle="1" w:styleId="Estndar">
    <w:name w:val="Estándar"/>
    <w:rPr>
      <w:snapToGrid w:val="0"/>
      <w:color w:val="000000"/>
      <w:sz w:val="24"/>
      <w:lang w:val="es-ES" w:eastAsia="es-ES"/>
    </w:rPr>
  </w:style>
  <w:style w:type="paragraph" w:styleId="Textodeglobo">
    <w:name w:val="Balloon Text"/>
    <w:basedOn w:val="Normal"/>
    <w:semiHidden/>
    <w:rsid w:val="005F4F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E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252C8B"/>
    <w:rPr>
      <w:rFonts w:ascii="Arial" w:hAnsi="Arial"/>
      <w:b/>
      <w:snapToGrid w:val="0"/>
      <w:color w:val="0000FF"/>
      <w:sz w:val="72"/>
      <w:lang w:val="es-ES_tradnl" w:eastAsia="es-ES" w:bidi="he-IL"/>
    </w:rPr>
  </w:style>
  <w:style w:type="character" w:customStyle="1" w:styleId="Ttulo4Car">
    <w:name w:val="Título 4 Car"/>
    <w:link w:val="Ttulo4"/>
    <w:rsid w:val="00252C8B"/>
    <w:rPr>
      <w:b/>
      <w:snapToGrid w:val="0"/>
      <w:color w:val="FF0000"/>
      <w:sz w:val="72"/>
      <w:lang w:val="es-ES" w:eastAsia="es-ES" w:bidi="he-IL"/>
    </w:rPr>
  </w:style>
  <w:style w:type="character" w:customStyle="1" w:styleId="apple-style-span">
    <w:name w:val="apple-style-span"/>
    <w:uiPriority w:val="99"/>
    <w:rsid w:val="00FD04DF"/>
  </w:style>
  <w:style w:type="character" w:customStyle="1" w:styleId="Ttulo1Car">
    <w:name w:val="Título 1 Car"/>
    <w:link w:val="Ttulo1"/>
    <w:rsid w:val="00896E44"/>
    <w:rPr>
      <w:b/>
      <w:sz w:val="24"/>
      <w:lang w:val="es-ES" w:eastAsia="es-ES" w:bidi="he-IL"/>
    </w:rPr>
  </w:style>
  <w:style w:type="character" w:styleId="nfasis">
    <w:name w:val="Emphasis"/>
    <w:qFormat/>
    <w:rsid w:val="0070484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04347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ar">
    <w:name w:val="Subtítulo Car"/>
    <w:link w:val="Subttulo"/>
    <w:rsid w:val="0004347D"/>
    <w:rPr>
      <w:rFonts w:ascii="Calibri Light" w:eastAsia="Times New Roman" w:hAnsi="Calibri Light" w:cs="Times New Roman"/>
      <w:sz w:val="24"/>
      <w:szCs w:val="24"/>
      <w:lang w:val="es-ES" w:eastAsia="es-ES" w:bidi="he-IL"/>
    </w:rPr>
  </w:style>
  <w:style w:type="character" w:customStyle="1" w:styleId="EncabezadoCar">
    <w:name w:val="Encabezado Car"/>
    <w:basedOn w:val="Fuentedeprrafopredeter"/>
    <w:link w:val="Encabezado"/>
    <w:uiPriority w:val="99"/>
    <w:rsid w:val="00B6069D"/>
    <w:rPr>
      <w:rFonts w:ascii="Arial" w:hAnsi="Arial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126">
          <w:marLeft w:val="0"/>
          <w:marRight w:val="0"/>
          <w:marTop w:val="0"/>
          <w:marBottom w:val="0"/>
          <w:divBdr>
            <w:top w:val="single" w:sz="8" w:space="8" w:color="CCCCCC"/>
            <w:left w:val="none" w:sz="0" w:space="0" w:color="auto"/>
            <w:bottom w:val="single" w:sz="8" w:space="8" w:color="CCCCCC"/>
            <w:right w:val="none" w:sz="0" w:space="0" w:color="auto"/>
          </w:divBdr>
          <w:divsChild>
            <w:div w:id="10735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1999\Admision2000\carpe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9625-07E8-4B8B-85E6-5CFCEE02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carpeta</Template>
  <TotalTime>6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PARTICULAR LEONARDO DA VINCI</vt:lpstr>
    </vt:vector>
  </TitlesOfParts>
  <Company>L.D.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PARTICULAR LEONARDO DA VINCI</dc:title>
  <dc:subject/>
  <dc:creator>L.D.</dc:creator>
  <cp:keywords/>
  <dc:description/>
  <cp:lastModifiedBy>56979992733</cp:lastModifiedBy>
  <cp:revision>9</cp:revision>
  <cp:lastPrinted>2022-03-31T18:50:00Z</cp:lastPrinted>
  <dcterms:created xsi:type="dcterms:W3CDTF">2022-03-31T18:56:00Z</dcterms:created>
  <dcterms:modified xsi:type="dcterms:W3CDTF">2024-02-06T16:05:00Z</dcterms:modified>
</cp:coreProperties>
</file>